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Look w:val="01E0" w:firstRow="1" w:lastRow="1" w:firstColumn="1" w:lastColumn="1" w:noHBand="0" w:noVBand="0"/>
      </w:tblPr>
      <w:tblGrid>
        <w:gridCol w:w="4799"/>
        <w:gridCol w:w="4855"/>
      </w:tblGrid>
      <w:tr w:rsidR="00B879A8" w:rsidRPr="003560F3" w14:paraId="2790BDF1" w14:textId="77777777" w:rsidTr="008A3EC2">
        <w:trPr>
          <w:trHeight w:val="1395"/>
        </w:trPr>
        <w:tc>
          <w:tcPr>
            <w:tcW w:w="4799" w:type="dxa"/>
          </w:tcPr>
          <w:p w14:paraId="5D8DC159" w14:textId="170225B2" w:rsidR="002049EB" w:rsidRPr="000F4909" w:rsidRDefault="008A3EC2" w:rsidP="00761B4B">
            <w:pPr>
              <w:jc w:val="lef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bookmarkStart w:id="0" w:name="_GoBack"/>
            <w:r w:rsidRPr="000F490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ЗАТВЕРДЖУЮ</w:t>
            </w:r>
          </w:p>
          <w:p w14:paraId="223F4D53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КП “Головний інформаційно-обчислювальний центр”</w:t>
            </w:r>
          </w:p>
        </w:tc>
        <w:tc>
          <w:tcPr>
            <w:tcW w:w="4855" w:type="dxa"/>
          </w:tcPr>
          <w:p w14:paraId="71862265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ЗАТВЕРДЖУЮ</w:t>
            </w:r>
          </w:p>
          <w:p w14:paraId="41E27434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ТОВ “УКРАЇНСЬКІ БІЗНЕС КОМУНІКАЦІЇ”</w:t>
            </w:r>
          </w:p>
        </w:tc>
      </w:tr>
      <w:tr w:rsidR="00B879A8" w:rsidRPr="000F4909" w14:paraId="14072222" w14:textId="77777777" w:rsidTr="008A3EC2">
        <w:trPr>
          <w:trHeight w:val="541"/>
        </w:trPr>
        <w:tc>
          <w:tcPr>
            <w:tcW w:w="4799" w:type="dxa"/>
          </w:tcPr>
          <w:p w14:paraId="76D3923A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  <w:tc>
          <w:tcPr>
            <w:tcW w:w="4855" w:type="dxa"/>
          </w:tcPr>
          <w:p w14:paraId="2D9DA672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B879A8" w:rsidRPr="000F4909" w14:paraId="6514CC22" w14:textId="77777777" w:rsidTr="008A3EC2">
        <w:trPr>
          <w:trHeight w:val="1034"/>
        </w:trPr>
        <w:tc>
          <w:tcPr>
            <w:tcW w:w="4799" w:type="dxa"/>
          </w:tcPr>
          <w:p w14:paraId="70B52719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__________________ В.М. Козубський</w:t>
            </w:r>
          </w:p>
          <w:p w14:paraId="70A9E57C" w14:textId="77777777" w:rsidR="002049EB" w:rsidRPr="000F4909" w:rsidRDefault="002049EB" w:rsidP="00761B4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5" w:type="dxa"/>
          </w:tcPr>
          <w:p w14:paraId="40D5CC8B" w14:textId="77777777" w:rsidR="002049EB" w:rsidRPr="000F4909" w:rsidRDefault="003532CF" w:rsidP="003532C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2049EB" w:rsidRPr="000F4909">
              <w:rPr>
                <w:rFonts w:ascii="Times New Roman" w:hAnsi="Times New Roman"/>
                <w:sz w:val="26"/>
                <w:szCs w:val="26"/>
              </w:rPr>
              <w:t xml:space="preserve">____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Є.А.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Бургомістренко</w:t>
            </w:r>
          </w:p>
        </w:tc>
      </w:tr>
      <w:tr w:rsidR="00B879A8" w:rsidRPr="000F4909" w14:paraId="288A49C4" w14:textId="77777777" w:rsidTr="008A3EC2">
        <w:trPr>
          <w:trHeight w:val="372"/>
        </w:trPr>
        <w:tc>
          <w:tcPr>
            <w:tcW w:w="4799" w:type="dxa"/>
          </w:tcPr>
          <w:p w14:paraId="074CD5C7" w14:textId="0FAB103A" w:rsidR="002049EB" w:rsidRPr="000F4909" w:rsidRDefault="003532CF" w:rsidP="00761B4B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“_____” </w:t>
            </w:r>
            <w:r w:rsidR="002049EB" w:rsidRPr="000F4909">
              <w:rPr>
                <w:rFonts w:ascii="Times New Roman" w:hAnsi="Times New Roman"/>
                <w:sz w:val="26"/>
                <w:szCs w:val="26"/>
              </w:rPr>
              <w:t>_______________ 201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2049EB" w:rsidRPr="000F4909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  <w:tc>
          <w:tcPr>
            <w:tcW w:w="4855" w:type="dxa"/>
          </w:tcPr>
          <w:p w14:paraId="29B1E426" w14:textId="77777777" w:rsidR="002049EB" w:rsidRPr="000F4909" w:rsidRDefault="002049EB" w:rsidP="003532CF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“_____” ________________ 201</w:t>
            </w:r>
            <w:r w:rsidR="003532CF" w:rsidRPr="000F490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</w:tr>
    </w:tbl>
    <w:p w14:paraId="5C3CB460" w14:textId="3E580EA4" w:rsidR="002049EB" w:rsidRPr="000F4909" w:rsidRDefault="002049EB" w:rsidP="008B0D5F">
      <w:pPr>
        <w:pStyle w:val="aff3"/>
        <w:contextualSpacing w:val="0"/>
        <w:jc w:val="both"/>
        <w:rPr>
          <w:rFonts w:ascii="Times New Roman" w:hAnsi="Times New Roman"/>
          <w:b w:val="0"/>
          <w:sz w:val="26"/>
          <w:szCs w:val="26"/>
        </w:rPr>
      </w:pPr>
    </w:p>
    <w:p w14:paraId="533675A1" w14:textId="77777777" w:rsidR="00E84975" w:rsidRPr="000F4909" w:rsidRDefault="00E84975" w:rsidP="00E84975">
      <w:pPr>
        <w:rPr>
          <w:rFonts w:ascii="Times New Roman" w:hAnsi="Times New Roman"/>
          <w:sz w:val="26"/>
          <w:szCs w:val="26"/>
        </w:rPr>
      </w:pPr>
    </w:p>
    <w:p w14:paraId="38D80F3C" w14:textId="77777777" w:rsidR="00E84975" w:rsidRPr="00575B77" w:rsidRDefault="00E84975" w:rsidP="00E8497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75B77">
        <w:rPr>
          <w:rFonts w:ascii="Times New Roman" w:hAnsi="Times New Roman"/>
          <w:b/>
          <w:sz w:val="32"/>
          <w:szCs w:val="32"/>
          <w:lang w:val="ru-RU"/>
        </w:rPr>
        <w:t>Створення інформаційно-телекомунікаційної системи</w:t>
      </w:r>
    </w:p>
    <w:p w14:paraId="4A372AB3" w14:textId="611E9B03" w:rsidR="00E84975" w:rsidRPr="00575B77" w:rsidRDefault="000F4909" w:rsidP="00E84975">
      <w:pPr>
        <w:jc w:val="center"/>
        <w:rPr>
          <w:rFonts w:ascii="Times New Roman" w:hAnsi="Times New Roman"/>
          <w:b/>
          <w:snapToGrid w:val="0"/>
          <w:sz w:val="32"/>
          <w:szCs w:val="32"/>
          <w:lang w:val="ru-RU"/>
        </w:rPr>
      </w:pPr>
      <w:r w:rsidRPr="00575B77">
        <w:rPr>
          <w:rFonts w:ascii="Times New Roman" w:hAnsi="Times New Roman"/>
          <w:b/>
          <w:sz w:val="32"/>
          <w:szCs w:val="32"/>
          <w:lang w:val="ru-RU"/>
        </w:rPr>
        <w:t>“</w:t>
      </w:r>
      <w:r w:rsidR="00E84975" w:rsidRPr="00575B77">
        <w:rPr>
          <w:rFonts w:ascii="Times New Roman" w:hAnsi="Times New Roman"/>
          <w:b/>
          <w:sz w:val="32"/>
          <w:szCs w:val="32"/>
          <w:lang w:val="ru-RU"/>
        </w:rPr>
        <w:t>Інформаційно-аналітична звітність</w:t>
      </w:r>
      <w:r w:rsidRPr="00575B77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E84975" w:rsidRPr="00575B77">
        <w:rPr>
          <w:rFonts w:ascii="Times New Roman" w:hAnsi="Times New Roman"/>
          <w:b/>
          <w:sz w:val="32"/>
          <w:szCs w:val="32"/>
          <w:lang w:val="ru-RU"/>
        </w:rPr>
        <w:t>для органів влади, громадян та бізнесу</w:t>
      </w:r>
      <w:r w:rsidRPr="00575B77">
        <w:rPr>
          <w:rFonts w:ascii="Times New Roman" w:hAnsi="Times New Roman"/>
          <w:b/>
          <w:sz w:val="32"/>
          <w:szCs w:val="32"/>
          <w:lang w:val="ru-RU"/>
        </w:rPr>
        <w:t>”</w:t>
      </w:r>
    </w:p>
    <w:p w14:paraId="416DEE0B" w14:textId="75C2E3B7" w:rsidR="00E84975" w:rsidRPr="00575B77" w:rsidRDefault="00E84975" w:rsidP="00E84975">
      <w:pPr>
        <w:jc w:val="center"/>
        <w:rPr>
          <w:rFonts w:ascii="Times New Roman" w:hAnsi="Times New Roman"/>
          <w:b/>
          <w:snapToGrid w:val="0"/>
          <w:sz w:val="32"/>
          <w:szCs w:val="32"/>
          <w:lang w:val="ru-RU"/>
        </w:rPr>
      </w:pPr>
      <w:r w:rsidRPr="00575B77">
        <w:rPr>
          <w:rFonts w:ascii="Times New Roman" w:hAnsi="Times New Roman"/>
          <w:b/>
          <w:snapToGrid w:val="0"/>
          <w:sz w:val="32"/>
          <w:szCs w:val="32"/>
          <w:lang w:val="ru-RU"/>
        </w:rPr>
        <w:t xml:space="preserve">(Шифр роботи – ІТС </w:t>
      </w:r>
      <w:r w:rsidR="000F4909" w:rsidRPr="00575B77">
        <w:rPr>
          <w:rFonts w:ascii="Times New Roman" w:hAnsi="Times New Roman"/>
          <w:b/>
          <w:snapToGrid w:val="0"/>
          <w:sz w:val="32"/>
          <w:szCs w:val="32"/>
          <w:lang w:val="ru-RU"/>
        </w:rPr>
        <w:t>“</w:t>
      </w:r>
      <w:r w:rsidRPr="00575B77">
        <w:rPr>
          <w:rFonts w:ascii="Times New Roman" w:hAnsi="Times New Roman"/>
          <w:b/>
          <w:snapToGrid w:val="0"/>
          <w:sz w:val="32"/>
          <w:szCs w:val="32"/>
          <w:lang w:val="ru-RU"/>
        </w:rPr>
        <w:t>Звітність</w:t>
      </w:r>
      <w:r w:rsidR="000F4909" w:rsidRPr="00575B77">
        <w:rPr>
          <w:rFonts w:ascii="Times New Roman" w:hAnsi="Times New Roman"/>
          <w:b/>
          <w:snapToGrid w:val="0"/>
          <w:sz w:val="32"/>
          <w:szCs w:val="32"/>
          <w:lang w:val="ru-RU"/>
        </w:rPr>
        <w:t>”</w:t>
      </w:r>
      <w:r w:rsidRPr="00575B77">
        <w:rPr>
          <w:rFonts w:ascii="Times New Roman" w:hAnsi="Times New Roman"/>
          <w:b/>
          <w:snapToGrid w:val="0"/>
          <w:sz w:val="32"/>
          <w:szCs w:val="32"/>
          <w:lang w:val="ru-RU"/>
        </w:rPr>
        <w:t>)</w:t>
      </w:r>
    </w:p>
    <w:p w14:paraId="56355C14" w14:textId="3151EDBE" w:rsidR="003532CF" w:rsidRPr="00575B77" w:rsidRDefault="00E84975" w:rsidP="00E84975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575B77">
        <w:rPr>
          <w:rFonts w:ascii="Times New Roman" w:hAnsi="Times New Roman"/>
          <w:b/>
          <w:snapToGrid w:val="0"/>
          <w:sz w:val="32"/>
          <w:szCs w:val="32"/>
          <w:lang w:val="ru-RU"/>
        </w:rPr>
        <w:t>3</w:t>
      </w:r>
      <w:r w:rsidRPr="00575B77">
        <w:rPr>
          <w:rFonts w:ascii="Times New Roman" w:hAnsi="Times New Roman"/>
          <w:b/>
          <w:bCs/>
          <w:sz w:val="32"/>
          <w:szCs w:val="32"/>
          <w:lang w:val="ru-RU"/>
        </w:rPr>
        <w:t xml:space="preserve"> черга</w:t>
      </w:r>
    </w:p>
    <w:p w14:paraId="026CB366" w14:textId="416D352D" w:rsidR="002049EB" w:rsidRDefault="002049EB" w:rsidP="0085342B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575B77">
        <w:rPr>
          <w:rFonts w:ascii="Times New Roman" w:hAnsi="Times New Roman"/>
          <w:b/>
          <w:sz w:val="40"/>
          <w:szCs w:val="40"/>
          <w:lang w:val="ru-RU"/>
        </w:rPr>
        <w:t>Інструкція з формування та ведення бази даних</w:t>
      </w:r>
    </w:p>
    <w:p w14:paraId="159DD90A" w14:textId="4E76168E" w:rsidR="00995729" w:rsidRPr="00995729" w:rsidRDefault="00995729" w:rsidP="0085342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Етап 3</w:t>
      </w:r>
    </w:p>
    <w:p w14:paraId="483AF869" w14:textId="411FAB55" w:rsidR="00E84975" w:rsidRPr="000F4909" w:rsidRDefault="00E84975" w:rsidP="0085342B">
      <w:pPr>
        <w:jc w:val="center"/>
        <w:rPr>
          <w:rFonts w:ascii="Times New Roman" w:hAnsi="Times New Roman"/>
          <w:bCs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bCs/>
          <w:sz w:val="26"/>
          <w:szCs w:val="26"/>
        </w:rPr>
        <w:t>38910488.184154.4097</w:t>
      </w:r>
      <w:r w:rsidR="00D950FE" w:rsidRPr="000F4909">
        <w:rPr>
          <w:rFonts w:ascii="Times New Roman" w:hAnsi="Times New Roman"/>
          <w:b/>
          <w:bCs/>
          <w:sz w:val="26"/>
          <w:szCs w:val="26"/>
        </w:rPr>
        <w:t>.</w:t>
      </w:r>
      <w:r w:rsidR="00D950FE" w:rsidRPr="000F4909">
        <w:rPr>
          <w:rFonts w:ascii="Times New Roman" w:hAnsi="Times New Roman"/>
          <w:b/>
          <w:bCs/>
          <w:sz w:val="26"/>
          <w:szCs w:val="26"/>
          <w:lang w:val="uk-UA"/>
        </w:rPr>
        <w:t>И4</w:t>
      </w:r>
    </w:p>
    <w:p w14:paraId="1F2B063B" w14:textId="64463D74" w:rsidR="002049EB" w:rsidRPr="000F4909" w:rsidRDefault="000F4909" w:rsidP="0085342B">
      <w:pPr>
        <w:jc w:val="center"/>
        <w:rPr>
          <w:rFonts w:ascii="Times New Roman" w:hAnsi="Times New Roman"/>
          <w:bCs/>
          <w:sz w:val="26"/>
          <w:szCs w:val="26"/>
        </w:rPr>
      </w:pPr>
      <w:r w:rsidRPr="000F4909">
        <w:rPr>
          <w:rFonts w:ascii="Times New Roman" w:hAnsi="Times New Roman"/>
          <w:bCs/>
          <w:sz w:val="26"/>
          <w:szCs w:val="26"/>
          <w:lang w:val="uk-UA"/>
        </w:rPr>
        <w:t>Н</w:t>
      </w:r>
      <w:r w:rsidR="002049EB" w:rsidRPr="000F4909">
        <w:rPr>
          <w:rFonts w:ascii="Times New Roman" w:hAnsi="Times New Roman"/>
          <w:bCs/>
          <w:sz w:val="26"/>
          <w:szCs w:val="26"/>
        </w:rPr>
        <w:t xml:space="preserve">а </w:t>
      </w:r>
      <w:r w:rsidRPr="000F4909">
        <w:rPr>
          <w:rFonts w:ascii="Times New Roman" w:hAnsi="Times New Roman"/>
          <w:bCs/>
          <w:sz w:val="26"/>
          <w:szCs w:val="26"/>
          <w:lang w:val="uk-UA"/>
        </w:rPr>
        <w:t>_____</w:t>
      </w:r>
      <w:r w:rsidR="002049EB" w:rsidRPr="000F4909">
        <w:rPr>
          <w:rFonts w:ascii="Times New Roman" w:hAnsi="Times New Roman"/>
          <w:bCs/>
          <w:sz w:val="26"/>
          <w:szCs w:val="26"/>
        </w:rPr>
        <w:t xml:space="preserve"> аркушах</w:t>
      </w:r>
    </w:p>
    <w:p w14:paraId="500C4CDA" w14:textId="77777777" w:rsidR="00387546" w:rsidRPr="000F4909" w:rsidRDefault="00387546" w:rsidP="00387546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536"/>
      </w:tblGrid>
      <w:tr w:rsidR="00793348" w:rsidRPr="003560F3" w14:paraId="10F5F6EA" w14:textId="77777777" w:rsidTr="000F4909">
        <w:trPr>
          <w:trHeight w:val="1180"/>
          <w:jc w:val="center"/>
        </w:trPr>
        <w:tc>
          <w:tcPr>
            <w:tcW w:w="4820" w:type="dxa"/>
            <w:shd w:val="clear" w:color="auto" w:fill="auto"/>
          </w:tcPr>
          <w:p w14:paraId="02ED2E73" w14:textId="77777777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ПОГОДЖЕНО</w:t>
            </w:r>
          </w:p>
          <w:p w14:paraId="6672813D" w14:textId="77777777" w:rsidR="00857CA1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КП “Головний інформаційно-</w:t>
            </w:r>
          </w:p>
          <w:p w14:paraId="601BB0CA" w14:textId="7A749B30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обчислювальний центр”</w:t>
            </w:r>
          </w:p>
          <w:p w14:paraId="5CA5865D" w14:textId="77777777" w:rsidR="00857CA1" w:rsidRPr="000F4909" w:rsidRDefault="00857CA1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0FBFF565" w14:textId="7CBBDE6F" w:rsidR="002049EB" w:rsidRPr="000F4909" w:rsidRDefault="002049EB" w:rsidP="00857C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5235EB06" w14:textId="77777777" w:rsidR="002049EB" w:rsidRPr="000F4909" w:rsidRDefault="002049EB" w:rsidP="00857CA1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79861C05" w14:textId="77777777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ПОГОДЖЕНО</w:t>
            </w:r>
          </w:p>
          <w:p w14:paraId="28EDD9AA" w14:textId="77777777" w:rsidR="00387546" w:rsidRPr="000F4909" w:rsidRDefault="00387546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ТОВ “Українські бізнес комунікації”</w:t>
            </w:r>
          </w:p>
          <w:p w14:paraId="5B5CC4C7" w14:textId="38756086" w:rsidR="002049EB" w:rsidRPr="000F4909" w:rsidRDefault="002049EB" w:rsidP="00857CA1">
            <w:pPr>
              <w:pStyle w:val="WW-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0F4909" w:rsidRPr="000F4909" w14:paraId="0354513F" w14:textId="77777777" w:rsidTr="002049EB">
        <w:trPr>
          <w:trHeight w:val="668"/>
          <w:jc w:val="center"/>
        </w:trPr>
        <w:tc>
          <w:tcPr>
            <w:tcW w:w="4820" w:type="dxa"/>
            <w:shd w:val="clear" w:color="auto" w:fill="auto"/>
          </w:tcPr>
          <w:p w14:paraId="4E514228" w14:textId="77777777" w:rsidR="000F4909" w:rsidRPr="000F4909" w:rsidRDefault="000F4909" w:rsidP="000F4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Начальник департаменту</w:t>
            </w:r>
          </w:p>
          <w:p w14:paraId="1E63DFDC" w14:textId="77777777" w:rsidR="000F4909" w:rsidRPr="000F4909" w:rsidRDefault="000F4909" w:rsidP="000F49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впровадження та супроводу</w:t>
            </w:r>
          </w:p>
          <w:p w14:paraId="4F6F1144" w14:textId="788FC0E7" w:rsidR="000F4909" w:rsidRPr="000F4909" w:rsidRDefault="000F4909" w:rsidP="000F4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інформаційно-комунікаційних систем</w:t>
            </w:r>
          </w:p>
        </w:tc>
        <w:tc>
          <w:tcPr>
            <w:tcW w:w="283" w:type="dxa"/>
            <w:shd w:val="clear" w:color="auto" w:fill="auto"/>
          </w:tcPr>
          <w:p w14:paraId="72F64F5E" w14:textId="77777777" w:rsidR="000F4909" w:rsidRPr="000F4909" w:rsidRDefault="000F4909" w:rsidP="00857CA1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21C8CDF7" w14:textId="77777777" w:rsidR="000F4909" w:rsidRPr="000F4909" w:rsidRDefault="000F4909" w:rsidP="000F4909">
            <w:pPr>
              <w:pStyle w:val="WW-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0F4909">
              <w:rPr>
                <w:rFonts w:ascii="Times New Roman" w:eastAsia="Arial" w:hAnsi="Times New Roman"/>
                <w:sz w:val="26"/>
                <w:szCs w:val="26"/>
              </w:rPr>
              <w:t>Керівник проектів</w:t>
            </w:r>
          </w:p>
          <w:p w14:paraId="6E4FB80A" w14:textId="77777777" w:rsidR="000F4909" w:rsidRPr="000F4909" w:rsidRDefault="000F4909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3348" w:rsidRPr="000F4909" w14:paraId="4C3FC606" w14:textId="77777777" w:rsidTr="002049EB">
        <w:trPr>
          <w:trHeight w:val="668"/>
          <w:jc w:val="center"/>
        </w:trPr>
        <w:tc>
          <w:tcPr>
            <w:tcW w:w="4820" w:type="dxa"/>
            <w:shd w:val="clear" w:color="auto" w:fill="auto"/>
          </w:tcPr>
          <w:p w14:paraId="4DD58F26" w14:textId="77777777" w:rsidR="000F4909" w:rsidRPr="000F4909" w:rsidRDefault="000F4909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70E22B5" w14:textId="7BA3969A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________________О.П. Перевозник</w:t>
            </w:r>
          </w:p>
          <w:p w14:paraId="04566056" w14:textId="77777777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00BA69E9" w14:textId="77777777" w:rsidR="002049EB" w:rsidRPr="000F4909" w:rsidRDefault="002049EB" w:rsidP="00857CA1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273B73B9" w14:textId="77777777" w:rsidR="000F4909" w:rsidRPr="000F4909" w:rsidRDefault="000F4909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A7DB8A2" w14:textId="3DB015A7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________________ </w:t>
            </w:r>
            <w:r w:rsidR="00076404" w:rsidRPr="000F49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В.О. </w:t>
            </w:r>
            <w:r w:rsidR="00387546" w:rsidRPr="000F4909">
              <w:rPr>
                <w:rFonts w:ascii="Times New Roman" w:hAnsi="Times New Roman"/>
                <w:sz w:val="26"/>
                <w:szCs w:val="26"/>
              </w:rPr>
              <w:t>Рибій</w:t>
            </w:r>
          </w:p>
          <w:p w14:paraId="1420E00B" w14:textId="77777777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  <w:tr w:rsidR="00793348" w:rsidRPr="000F4909" w14:paraId="271024C1" w14:textId="77777777" w:rsidTr="002049EB">
        <w:trPr>
          <w:trHeight w:val="697"/>
          <w:jc w:val="center"/>
        </w:trPr>
        <w:tc>
          <w:tcPr>
            <w:tcW w:w="4820" w:type="dxa"/>
            <w:shd w:val="clear" w:color="auto" w:fill="auto"/>
          </w:tcPr>
          <w:p w14:paraId="459CA2F7" w14:textId="04A393E6" w:rsidR="002049EB" w:rsidRPr="000F4909" w:rsidRDefault="002049EB" w:rsidP="0007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“_____”______________ 201</w:t>
            </w:r>
            <w:r w:rsidR="00076404" w:rsidRPr="000F490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</w:tc>
        <w:tc>
          <w:tcPr>
            <w:tcW w:w="283" w:type="dxa"/>
            <w:shd w:val="clear" w:color="auto" w:fill="auto"/>
          </w:tcPr>
          <w:p w14:paraId="2524CA87" w14:textId="77777777" w:rsidR="002049EB" w:rsidRPr="000F4909" w:rsidRDefault="002049EB" w:rsidP="00857CA1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F7A6CFF" w14:textId="2FDC934D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“_____”______________ 201</w:t>
            </w:r>
            <w:r w:rsidR="00076404" w:rsidRPr="000F4909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 р.</w:t>
            </w:r>
          </w:p>
          <w:p w14:paraId="66B41ED8" w14:textId="77777777" w:rsidR="002049EB" w:rsidRPr="000F4909" w:rsidRDefault="002049EB" w:rsidP="0085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</w:tr>
    </w:tbl>
    <w:p w14:paraId="4EB9143D" w14:textId="77777777" w:rsidR="00995729" w:rsidRDefault="00995729" w:rsidP="002049EB">
      <w:pPr>
        <w:pStyle w:val="1c"/>
      </w:pPr>
    </w:p>
    <w:p w14:paraId="1B753E80" w14:textId="5031229C" w:rsidR="000F4909" w:rsidRDefault="00387546" w:rsidP="002049EB">
      <w:pPr>
        <w:pStyle w:val="1c"/>
      </w:pPr>
      <w:r w:rsidRPr="000F4909">
        <w:t>Київ</w:t>
      </w:r>
      <w:r w:rsidR="00D950FE" w:rsidRPr="000F4909">
        <w:rPr>
          <w:lang w:val="en-US"/>
        </w:rPr>
        <w:t xml:space="preserve"> </w:t>
      </w:r>
      <w:r w:rsidRPr="000F4909">
        <w:t xml:space="preserve"> 2017</w:t>
      </w:r>
    </w:p>
    <w:p w14:paraId="08098B86" w14:textId="77777777" w:rsidR="00995729" w:rsidRPr="00995729" w:rsidRDefault="00995729" w:rsidP="00995729">
      <w:pPr>
        <w:pStyle w:val="17"/>
        <w:rPr>
          <w:lang w:val="uk-UA"/>
        </w:rPr>
      </w:pPr>
    </w:p>
    <w:p w14:paraId="6235BF84" w14:textId="77777777" w:rsidR="004C27FA" w:rsidRPr="00EB434D" w:rsidRDefault="004C27FA" w:rsidP="00EB434D">
      <w:pPr>
        <w:jc w:val="center"/>
        <w:rPr>
          <w:rFonts w:ascii="Times New Roman" w:hAnsi="Times New Roman"/>
          <w:b/>
          <w:sz w:val="26"/>
          <w:szCs w:val="26"/>
        </w:rPr>
      </w:pPr>
      <w:r w:rsidRPr="00EB434D">
        <w:rPr>
          <w:rFonts w:ascii="Times New Roman" w:hAnsi="Times New Roman"/>
          <w:b/>
          <w:sz w:val="26"/>
          <w:szCs w:val="26"/>
        </w:rPr>
        <w:lastRenderedPageBreak/>
        <w:t>АНОТАЦІЯ</w:t>
      </w:r>
    </w:p>
    <w:p w14:paraId="4301107B" w14:textId="77777777" w:rsidR="004C27FA" w:rsidRPr="000F4909" w:rsidRDefault="004C27FA" w:rsidP="004C27FA">
      <w:pPr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Даний документ розроблено в рамках проекту створення інформаційно-телекомунікаційної системи “Інформаційно-аналітична звітність для органів влади, громадян та бізнесу”.</w:t>
      </w:r>
    </w:p>
    <w:p w14:paraId="1AE21D3F" w14:textId="77777777" w:rsidR="004C27FA" w:rsidRPr="000F4909" w:rsidRDefault="004C27FA" w:rsidP="004C27FA">
      <w:pPr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Розробка Системи “Інформаційно-аналітична звітність для органів влади, громадян та бізнесу” виконується згідно з договором №4097 від 13 жовтня 2017 року.</w:t>
      </w:r>
    </w:p>
    <w:p w14:paraId="690BA34E" w14:textId="77777777" w:rsidR="004C27FA" w:rsidRPr="004C27FA" w:rsidRDefault="004C27FA" w:rsidP="004C27FA">
      <w:pPr>
        <w:pStyle w:val="17"/>
        <w:rPr>
          <w:lang w:val="uk-UA"/>
        </w:rPr>
      </w:pPr>
    </w:p>
    <w:p w14:paraId="1477DEE8" w14:textId="77777777" w:rsidR="00BC590E" w:rsidRDefault="000F4909" w:rsidP="000F4909">
      <w:pPr>
        <w:tabs>
          <w:tab w:val="left" w:pos="8535"/>
        </w:tabs>
        <w:rPr>
          <w:rFonts w:ascii="Times New Roman" w:hAnsi="Times New Roman"/>
          <w:sz w:val="26"/>
          <w:szCs w:val="26"/>
          <w:lang w:val="uk-UA" w:eastAsia="ru-RU" w:bidi="ar-SA"/>
        </w:rPr>
      </w:pPr>
      <w:r w:rsidRPr="000F4909">
        <w:rPr>
          <w:rFonts w:ascii="Times New Roman" w:hAnsi="Times New Roman"/>
          <w:sz w:val="26"/>
          <w:szCs w:val="26"/>
          <w:lang w:val="uk-UA" w:eastAsia="ru-RU" w:bidi="ar-SA"/>
        </w:rPr>
        <w:tab/>
      </w:r>
    </w:p>
    <w:p w14:paraId="60A2CC30" w14:textId="77777777" w:rsidR="00BC590E" w:rsidRDefault="00BC590E" w:rsidP="000F4909">
      <w:pPr>
        <w:tabs>
          <w:tab w:val="left" w:pos="8535"/>
        </w:tabs>
        <w:rPr>
          <w:rFonts w:ascii="Times New Roman" w:hAnsi="Times New Roman"/>
          <w:sz w:val="26"/>
          <w:szCs w:val="26"/>
          <w:lang w:val="uk-UA" w:eastAsia="ru-RU" w:bidi="ar-SA"/>
        </w:rPr>
      </w:pPr>
    </w:p>
    <w:p w14:paraId="7BEB7C94" w14:textId="3C9FFC67" w:rsidR="002049EB" w:rsidRPr="00BC590E" w:rsidRDefault="002049EB" w:rsidP="004C27FA">
      <w:pPr>
        <w:pageBreakBefore/>
        <w:tabs>
          <w:tab w:val="left" w:pos="8535"/>
        </w:tabs>
        <w:jc w:val="center"/>
        <w:rPr>
          <w:rFonts w:ascii="Times New Roman" w:hAnsi="Times New Roman"/>
          <w:b/>
          <w:sz w:val="26"/>
          <w:szCs w:val="26"/>
        </w:rPr>
      </w:pPr>
      <w:r w:rsidRPr="00BC590E">
        <w:rPr>
          <w:rFonts w:ascii="Times New Roman" w:hAnsi="Times New Roman"/>
          <w:b/>
          <w:sz w:val="26"/>
          <w:szCs w:val="26"/>
        </w:rPr>
        <w:lastRenderedPageBreak/>
        <w:t>ЗМІСТ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554"/>
        <w:gridCol w:w="5085"/>
      </w:tblGrid>
      <w:tr w:rsidR="00793348" w:rsidRPr="000F4909" w14:paraId="210C9B1E" w14:textId="77777777" w:rsidTr="002049EB">
        <w:tc>
          <w:tcPr>
            <w:tcW w:w="4554" w:type="dxa"/>
          </w:tcPr>
          <w:p w14:paraId="14172FEE" w14:textId="77777777" w:rsidR="002049EB" w:rsidRPr="000F4909" w:rsidRDefault="002049EB" w:rsidP="00761B4B">
            <w:pPr>
              <w:pStyle w:val="32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0F4909">
              <w:rPr>
                <w:rFonts w:ascii="Times New Roman" w:hAnsi="Times New Roman" w:cs="Times New Roman"/>
                <w:i w:val="0"/>
                <w:sz w:val="26"/>
                <w:szCs w:val="26"/>
              </w:rPr>
              <w:br w:type="page"/>
            </w:r>
          </w:p>
        </w:tc>
        <w:tc>
          <w:tcPr>
            <w:tcW w:w="5085" w:type="dxa"/>
          </w:tcPr>
          <w:p w14:paraId="5896822B" w14:textId="77777777" w:rsidR="002049EB" w:rsidRPr="000F4909" w:rsidRDefault="002049EB" w:rsidP="00761B4B">
            <w:pPr>
              <w:jc w:val="right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0F4909">
              <w:rPr>
                <w:rFonts w:ascii="Times New Roman" w:hAnsi="Times New Roman"/>
                <w:noProof/>
                <w:sz w:val="26"/>
                <w:szCs w:val="26"/>
              </w:rPr>
              <w:t>Стор.</w:t>
            </w:r>
          </w:p>
        </w:tc>
      </w:tr>
    </w:tbl>
    <w:p w14:paraId="6CFB403E" w14:textId="0BA952E0" w:rsidR="00575B41" w:rsidRPr="00575B41" w:rsidRDefault="00EB434D" w:rsidP="00B63EAB">
      <w:pPr>
        <w:pStyle w:val="12"/>
        <w:spacing w:before="60" w:after="60"/>
        <w:rPr>
          <w:rFonts w:eastAsiaTheme="minorEastAsia" w:cs="Times New Roman"/>
          <w:bCs w:val="0"/>
          <w:caps w:val="0"/>
          <w:sz w:val="26"/>
          <w:szCs w:val="26"/>
          <w:lang w:val="uk-UA" w:eastAsia="uk-UA" w:bidi="ar-SA"/>
        </w:rPr>
      </w:pPr>
      <w:r>
        <w:rPr>
          <w:rFonts w:cs="Times New Roman"/>
          <w:sz w:val="26"/>
          <w:szCs w:val="26"/>
          <w:lang w:val="uk-UA"/>
        </w:rPr>
        <w:fldChar w:fldCharType="begin"/>
      </w:r>
      <w:r>
        <w:rPr>
          <w:rFonts w:cs="Times New Roman"/>
          <w:sz w:val="26"/>
          <w:szCs w:val="26"/>
          <w:lang w:val="uk-UA"/>
        </w:rPr>
        <w:instrText xml:space="preserve"> TOC \o "1-3" \h \z \u </w:instrText>
      </w:r>
      <w:r>
        <w:rPr>
          <w:rFonts w:cs="Times New Roman"/>
          <w:sz w:val="26"/>
          <w:szCs w:val="26"/>
          <w:lang w:val="uk-UA"/>
        </w:rPr>
        <w:fldChar w:fldCharType="separate"/>
      </w:r>
      <w:hyperlink w:anchor="_Toc501882729" w:history="1">
        <w:r w:rsidR="00575B41" w:rsidRPr="00575B41">
          <w:rPr>
            <w:rStyle w:val="a6"/>
            <w:rFonts w:cs="Times New Roman"/>
            <w:sz w:val="26"/>
            <w:szCs w:val="26"/>
          </w:rPr>
          <w:t>Терміни та визначення</w:t>
        </w:r>
        <w:r w:rsidR="00575B41" w:rsidRPr="00575B41">
          <w:rPr>
            <w:rFonts w:cs="Times New Roman"/>
            <w:webHidden/>
            <w:sz w:val="26"/>
            <w:szCs w:val="26"/>
          </w:rPr>
          <w:tab/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begin"/>
        </w:r>
        <w:r w:rsidR="00575B41" w:rsidRPr="00575B41">
          <w:rPr>
            <w:rFonts w:cs="Times New Roman"/>
            <w:webHidden/>
            <w:sz w:val="26"/>
            <w:szCs w:val="26"/>
          </w:rPr>
          <w:instrText xml:space="preserve"> PAGEREF _Toc501882729 \h </w:instrText>
        </w:r>
        <w:r w:rsidR="00575B41" w:rsidRPr="00575B41">
          <w:rPr>
            <w:rFonts w:cs="Times New Roman"/>
            <w:webHidden/>
            <w:sz w:val="26"/>
            <w:szCs w:val="26"/>
          </w:rPr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separate"/>
        </w:r>
        <w:r w:rsidR="009534BC">
          <w:rPr>
            <w:rFonts w:cs="Times New Roman"/>
            <w:webHidden/>
            <w:sz w:val="26"/>
            <w:szCs w:val="26"/>
          </w:rPr>
          <w:t>4</w:t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end"/>
        </w:r>
      </w:hyperlink>
    </w:p>
    <w:p w14:paraId="7DDC6C60" w14:textId="3172A8A7" w:rsidR="00575B41" w:rsidRPr="00575B41" w:rsidRDefault="002C06C3" w:rsidP="00B63EAB">
      <w:pPr>
        <w:pStyle w:val="12"/>
        <w:spacing w:before="60" w:after="60"/>
        <w:rPr>
          <w:rFonts w:eastAsiaTheme="minorEastAsia" w:cs="Times New Roman"/>
          <w:bCs w:val="0"/>
          <w:caps w:val="0"/>
          <w:sz w:val="26"/>
          <w:szCs w:val="26"/>
          <w:lang w:val="uk-UA" w:eastAsia="uk-UA" w:bidi="ar-SA"/>
        </w:rPr>
      </w:pPr>
      <w:hyperlink w:anchor="_Toc501882730" w:history="1">
        <w:r w:rsidR="00575B41" w:rsidRPr="00575B41">
          <w:rPr>
            <w:rStyle w:val="a6"/>
            <w:rFonts w:cs="Times New Roman"/>
            <w:sz w:val="26"/>
            <w:szCs w:val="26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575B41" w:rsidRPr="00575B41">
          <w:rPr>
            <w:rFonts w:eastAsiaTheme="minorEastAsia" w:cs="Times New Roman"/>
            <w:bCs w:val="0"/>
            <w:caps w:val="0"/>
            <w:sz w:val="26"/>
            <w:szCs w:val="26"/>
            <w:lang w:val="uk-UA" w:eastAsia="uk-UA" w:bidi="ar-SA"/>
          </w:rPr>
          <w:tab/>
        </w:r>
        <w:r w:rsidR="00575B41">
          <w:rPr>
            <w:rFonts w:eastAsiaTheme="minorEastAsia" w:cs="Times New Roman"/>
            <w:bCs w:val="0"/>
            <w:caps w:val="0"/>
            <w:sz w:val="26"/>
            <w:szCs w:val="26"/>
            <w:lang w:val="en-US" w:eastAsia="uk-UA" w:bidi="ar-SA"/>
          </w:rPr>
          <w:t xml:space="preserve"> </w:t>
        </w:r>
        <w:r w:rsidR="00575B41" w:rsidRPr="00575B41">
          <w:rPr>
            <w:rStyle w:val="a6"/>
            <w:rFonts w:cs="Times New Roman"/>
            <w:sz w:val="26"/>
            <w:szCs w:val="26"/>
          </w:rPr>
          <w:t>Джерела даних та їх перетворення</w:t>
        </w:r>
        <w:r w:rsidR="00575B41" w:rsidRPr="00575B41">
          <w:rPr>
            <w:rFonts w:cs="Times New Roman"/>
            <w:webHidden/>
            <w:sz w:val="26"/>
            <w:szCs w:val="26"/>
          </w:rPr>
          <w:tab/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begin"/>
        </w:r>
        <w:r w:rsidR="00575B41" w:rsidRPr="00575B41">
          <w:rPr>
            <w:rFonts w:cs="Times New Roman"/>
            <w:webHidden/>
            <w:sz w:val="26"/>
            <w:szCs w:val="26"/>
          </w:rPr>
          <w:instrText xml:space="preserve"> PAGEREF _Toc501882730 \h </w:instrText>
        </w:r>
        <w:r w:rsidR="00575B41" w:rsidRPr="00575B41">
          <w:rPr>
            <w:rFonts w:cs="Times New Roman"/>
            <w:webHidden/>
            <w:sz w:val="26"/>
            <w:szCs w:val="26"/>
          </w:rPr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separate"/>
        </w:r>
        <w:r w:rsidR="009534BC">
          <w:rPr>
            <w:rFonts w:cs="Times New Roman"/>
            <w:webHidden/>
            <w:sz w:val="26"/>
            <w:szCs w:val="26"/>
          </w:rPr>
          <w:t>5</w:t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end"/>
        </w:r>
      </w:hyperlink>
    </w:p>
    <w:p w14:paraId="0C36A7C6" w14:textId="655675BF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31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Комунальна бюджетна установа «Контактний центр м. Києва 1551»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_Toc501882731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5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7CF0503" w14:textId="52F1C2A3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32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Центральна диспетчерська м. Києва з питань ЖКГ 1557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_Toc501882732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10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C0012C4" w14:textId="59E44B1E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33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КП «Київпастранс»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_Toc501882733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9DCB867" w14:textId="1CA1CB9B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34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Перелік звітів за компонентами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_Toc501882734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39B2108" w14:textId="2F6A2B66" w:rsidR="00575B41" w:rsidRPr="00575B41" w:rsidRDefault="002C06C3" w:rsidP="00B63EAB">
      <w:pPr>
        <w:pStyle w:val="12"/>
        <w:spacing w:before="60" w:after="60"/>
        <w:rPr>
          <w:rFonts w:eastAsiaTheme="minorEastAsia" w:cs="Times New Roman"/>
          <w:bCs w:val="0"/>
          <w:caps w:val="0"/>
          <w:sz w:val="26"/>
          <w:szCs w:val="26"/>
          <w:lang w:val="uk-UA" w:eastAsia="uk-UA" w:bidi="ar-SA"/>
        </w:rPr>
      </w:pPr>
      <w:hyperlink w:anchor="_Toc501882735" w:history="1">
        <w:r w:rsidR="00575B41" w:rsidRPr="00575B41">
          <w:rPr>
            <w:rStyle w:val="a6"/>
            <w:rFonts w:cs="Times New Roman"/>
            <w:sz w:val="26"/>
            <w:szCs w:val="26"/>
            <w:lang w:bidi="x-non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575B41" w:rsidRPr="00575B41">
          <w:rPr>
            <w:rFonts w:eastAsiaTheme="minorEastAsia" w:cs="Times New Roman"/>
            <w:bCs w:val="0"/>
            <w:caps w:val="0"/>
            <w:sz w:val="26"/>
            <w:szCs w:val="26"/>
            <w:lang w:val="uk-UA" w:eastAsia="uk-UA" w:bidi="ar-SA"/>
          </w:rPr>
          <w:tab/>
        </w:r>
        <w:r w:rsidR="00575B41">
          <w:rPr>
            <w:rFonts w:eastAsiaTheme="minorEastAsia" w:cs="Times New Roman"/>
            <w:bCs w:val="0"/>
            <w:caps w:val="0"/>
            <w:sz w:val="26"/>
            <w:szCs w:val="26"/>
            <w:lang w:val="en-US" w:eastAsia="uk-UA" w:bidi="ar-SA"/>
          </w:rPr>
          <w:t xml:space="preserve"> </w:t>
        </w:r>
        <w:r w:rsidR="00575B41" w:rsidRPr="00575B41">
          <w:rPr>
            <w:rStyle w:val="a6"/>
            <w:rFonts w:cs="Times New Roman"/>
            <w:sz w:val="26"/>
            <w:szCs w:val="26"/>
          </w:rPr>
          <w:t>СХОВИЩЕ ДАНИХ</w:t>
        </w:r>
        <w:r w:rsidR="00575B41" w:rsidRPr="00575B41">
          <w:rPr>
            <w:rFonts w:cs="Times New Roman"/>
            <w:webHidden/>
            <w:sz w:val="26"/>
            <w:szCs w:val="26"/>
          </w:rPr>
          <w:tab/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begin"/>
        </w:r>
        <w:r w:rsidR="00575B41" w:rsidRPr="00575B41">
          <w:rPr>
            <w:rFonts w:cs="Times New Roman"/>
            <w:webHidden/>
            <w:sz w:val="26"/>
            <w:szCs w:val="26"/>
          </w:rPr>
          <w:instrText xml:space="preserve"> PAGEREF _Toc501882735 \h </w:instrText>
        </w:r>
        <w:r w:rsidR="00575B41" w:rsidRPr="00575B41">
          <w:rPr>
            <w:rFonts w:cs="Times New Roman"/>
            <w:webHidden/>
            <w:sz w:val="26"/>
            <w:szCs w:val="26"/>
          </w:rPr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separate"/>
        </w:r>
        <w:r w:rsidR="009534BC">
          <w:rPr>
            <w:rFonts w:cs="Times New Roman"/>
            <w:webHidden/>
            <w:sz w:val="26"/>
            <w:szCs w:val="26"/>
          </w:rPr>
          <w:t>21</w:t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end"/>
        </w:r>
      </w:hyperlink>
    </w:p>
    <w:p w14:paraId="514F1309" w14:textId="520FC58E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36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Модель сховища даних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_Toc501882736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21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19A2605" w14:textId="13982427" w:rsidR="00575B41" w:rsidRPr="00575B41" w:rsidRDefault="002C06C3" w:rsidP="00B63EAB">
      <w:pPr>
        <w:pStyle w:val="32"/>
        <w:spacing w:before="60" w:after="60"/>
        <w:rPr>
          <w:rFonts w:ascii="Times New Roman" w:eastAsiaTheme="minorEastAsia" w:hAnsi="Times New Roman" w:cs="Times New Roman"/>
          <w:i w:val="0"/>
          <w:iCs w:val="0"/>
          <w:sz w:val="26"/>
          <w:szCs w:val="26"/>
          <w:lang w:val="uk-UA" w:eastAsia="uk-UA" w:bidi="ar-SA"/>
        </w:rPr>
      </w:pPr>
      <w:hyperlink w:anchor="_Toc501882737" w:history="1"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2.1.1</w:t>
        </w:r>
        <w:r w:rsidR="00575B41" w:rsidRPr="00575B41">
          <w:rPr>
            <w:rFonts w:ascii="Times New Roman" w:eastAsiaTheme="minorEastAsia" w:hAnsi="Times New Roman" w:cs="Times New Roman"/>
            <w:i w:val="0"/>
            <w:iCs w:val="0"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База даних фронтальної частини системи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instrText xml:space="preserve"> PAGEREF _Toc501882737 \h </w:instrTex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i w:val="0"/>
            <w:webHidden/>
            <w:sz w:val="26"/>
            <w:szCs w:val="26"/>
          </w:rPr>
          <w:t>21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end"/>
        </w:r>
      </w:hyperlink>
    </w:p>
    <w:p w14:paraId="71B18147" w14:textId="46692220" w:rsidR="00575B41" w:rsidRPr="00575B41" w:rsidRDefault="002C06C3" w:rsidP="00B63EAB">
      <w:pPr>
        <w:pStyle w:val="32"/>
        <w:spacing w:before="60" w:after="60"/>
        <w:rPr>
          <w:rFonts w:ascii="Times New Roman" w:eastAsiaTheme="minorEastAsia" w:hAnsi="Times New Roman" w:cs="Times New Roman"/>
          <w:i w:val="0"/>
          <w:iCs w:val="0"/>
          <w:sz w:val="26"/>
          <w:szCs w:val="26"/>
          <w:lang w:val="uk-UA" w:eastAsia="uk-UA" w:bidi="ar-SA"/>
        </w:rPr>
      </w:pPr>
      <w:hyperlink w:anchor="_Toc501882738" w:history="1"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2.1.2</w:t>
        </w:r>
        <w:r w:rsidR="00575B41" w:rsidRPr="00575B41">
          <w:rPr>
            <w:rFonts w:ascii="Times New Roman" w:eastAsiaTheme="minorEastAsia" w:hAnsi="Times New Roman" w:cs="Times New Roman"/>
            <w:i w:val="0"/>
            <w:iCs w:val="0"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База даних адміністративної частини системи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instrText xml:space="preserve"> PAGEREF _Toc501882738 \h </w:instrTex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i w:val="0"/>
            <w:webHidden/>
            <w:sz w:val="26"/>
            <w:szCs w:val="26"/>
          </w:rPr>
          <w:t>25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end"/>
        </w:r>
      </w:hyperlink>
    </w:p>
    <w:p w14:paraId="41B97D79" w14:textId="53DF0793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39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Скрипт створення схеми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_Toc501882739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26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40F6E64" w14:textId="5FBFD493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40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Джерела даних для формування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_Toc501882740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46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F0AA73A" w14:textId="1D2C8E7E" w:rsidR="00575B41" w:rsidRPr="00575B41" w:rsidRDefault="002C06C3" w:rsidP="00B63EAB">
      <w:pPr>
        <w:pStyle w:val="32"/>
        <w:spacing w:before="60" w:after="60"/>
        <w:rPr>
          <w:rFonts w:ascii="Times New Roman" w:eastAsiaTheme="minorEastAsia" w:hAnsi="Times New Roman" w:cs="Times New Roman"/>
          <w:i w:val="0"/>
          <w:iCs w:val="0"/>
          <w:sz w:val="26"/>
          <w:szCs w:val="26"/>
          <w:lang w:val="uk-UA" w:eastAsia="uk-UA" w:bidi="ar-SA"/>
        </w:rPr>
      </w:pPr>
      <w:hyperlink w:anchor="_Toc501882741" w:history="1"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</w:t>
        </w:r>
        <w:r w:rsidR="00575B41" w:rsidRPr="00575B41">
          <w:rPr>
            <w:rFonts w:ascii="Times New Roman" w:eastAsiaTheme="minorEastAsia" w:hAnsi="Times New Roman" w:cs="Times New Roman"/>
            <w:i w:val="0"/>
            <w:iCs w:val="0"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Скрипт створення LinkedServer [</w:t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:lang w:val="en-US"/>
          </w:rPr>
          <w:t>193.84.77.194,11433</w:t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]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instrText xml:space="preserve"> PAGEREF _Toc501882741 \h </w:instrTex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i w:val="0"/>
            <w:webHidden/>
            <w:sz w:val="26"/>
            <w:szCs w:val="26"/>
          </w:rPr>
          <w:t>46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end"/>
        </w:r>
      </w:hyperlink>
    </w:p>
    <w:p w14:paraId="36BE3F0D" w14:textId="64DB03C8" w:rsidR="00575B41" w:rsidRPr="00575B41" w:rsidRDefault="002C06C3" w:rsidP="00B63EAB">
      <w:pPr>
        <w:pStyle w:val="32"/>
        <w:spacing w:before="60" w:after="60"/>
        <w:rPr>
          <w:rFonts w:ascii="Times New Roman" w:eastAsiaTheme="minorEastAsia" w:hAnsi="Times New Roman" w:cs="Times New Roman"/>
          <w:i w:val="0"/>
          <w:iCs w:val="0"/>
          <w:sz w:val="26"/>
          <w:szCs w:val="26"/>
          <w:lang w:val="uk-UA" w:eastAsia="uk-UA" w:bidi="ar-SA"/>
        </w:rPr>
      </w:pPr>
      <w:hyperlink w:anchor="_Toc501882742" w:history="1"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</w:t>
        </w:r>
        <w:r w:rsidR="00575B41" w:rsidRPr="00575B41">
          <w:rPr>
            <w:rFonts w:ascii="Times New Roman" w:eastAsiaTheme="minorEastAsia" w:hAnsi="Times New Roman" w:cs="Times New Roman"/>
            <w:i w:val="0"/>
            <w:iCs w:val="0"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 xml:space="preserve">Оновлення даних З </w:t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:lang w:val="en-US"/>
          </w:rPr>
          <w:t>LinkedServer</w:t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: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instrText xml:space="preserve"> PAGEREF _Toc501882742 \h </w:instrTex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i w:val="0"/>
            <w:webHidden/>
            <w:sz w:val="26"/>
            <w:szCs w:val="26"/>
          </w:rPr>
          <w:t>48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end"/>
        </w:r>
      </w:hyperlink>
    </w:p>
    <w:p w14:paraId="3B85AD8A" w14:textId="76311A56" w:rsidR="00575B41" w:rsidRPr="00575B41" w:rsidRDefault="002C06C3" w:rsidP="00B63EAB">
      <w:pPr>
        <w:pStyle w:val="25"/>
        <w:spacing w:before="60" w:after="60"/>
        <w:rPr>
          <w:rFonts w:ascii="Times New Roman" w:eastAsiaTheme="minorEastAsia" w:hAnsi="Times New Roman" w:cs="Times New Roman"/>
          <w:smallCaps w:val="0"/>
          <w:noProof/>
          <w:sz w:val="26"/>
          <w:szCs w:val="26"/>
          <w:lang w:val="uk-UA" w:eastAsia="uk-UA" w:bidi="ar-SA"/>
        </w:rPr>
      </w:pPr>
      <w:hyperlink w:anchor="_Toc501882743" w:history="1"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:lang w:val="uk-U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575B41" w:rsidRPr="00575B41">
          <w:rPr>
            <w:rFonts w:ascii="Times New Roman" w:eastAsiaTheme="minorEastAsia" w:hAnsi="Times New Roman" w:cs="Times New Roman"/>
            <w:smallCaps w:val="0"/>
            <w:noProof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Контроль коректност</w:t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  <w:lang w:val="uk-UA"/>
          </w:rPr>
          <w:t xml:space="preserve">і </w:t>
        </w:r>
        <w:r w:rsidR="00575B41" w:rsidRPr="00575B41">
          <w:rPr>
            <w:rStyle w:val="a6"/>
            <w:rFonts w:ascii="Times New Roman" w:hAnsi="Times New Roman" w:cs="Times New Roman"/>
            <w:noProof/>
            <w:sz w:val="26"/>
            <w:szCs w:val="26"/>
          </w:rPr>
          <w:t>виконання синхронізації даних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_Toc501882743 \h </w:instrTex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noProof/>
            <w:webHidden/>
            <w:sz w:val="26"/>
            <w:szCs w:val="26"/>
          </w:rPr>
          <w:t>70</w:t>
        </w:r>
        <w:r w:rsidR="00575B41" w:rsidRPr="00575B41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25F5C7B" w14:textId="3C365C56" w:rsidR="00575B41" w:rsidRPr="00575B41" w:rsidRDefault="002C06C3" w:rsidP="00B63EAB">
      <w:pPr>
        <w:pStyle w:val="32"/>
        <w:spacing w:before="60" w:after="60"/>
        <w:rPr>
          <w:rFonts w:ascii="Times New Roman" w:eastAsiaTheme="minorEastAsia" w:hAnsi="Times New Roman" w:cs="Times New Roman"/>
          <w:i w:val="0"/>
          <w:iCs w:val="0"/>
          <w:sz w:val="26"/>
          <w:szCs w:val="26"/>
          <w:lang w:val="uk-UA" w:eastAsia="uk-UA" w:bidi="ar-SA"/>
        </w:rPr>
      </w:pPr>
      <w:hyperlink w:anchor="_Toc501882744" w:history="1"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2.4.1</w:t>
        </w:r>
        <w:r w:rsidR="00575B41" w:rsidRPr="00575B41">
          <w:rPr>
            <w:rFonts w:ascii="Times New Roman" w:eastAsiaTheme="minorEastAsia" w:hAnsi="Times New Roman" w:cs="Times New Roman"/>
            <w:i w:val="0"/>
            <w:iCs w:val="0"/>
            <w:sz w:val="26"/>
            <w:szCs w:val="26"/>
            <w:lang w:val="uk-UA" w:eastAsia="uk-UA" w:bidi="ar-SA"/>
          </w:rPr>
          <w:tab/>
        </w:r>
        <w:r w:rsidR="00575B41" w:rsidRPr="00575B41">
          <w:rPr>
            <w:rStyle w:val="a6"/>
            <w:rFonts w:ascii="Times New Roman" w:hAnsi="Times New Roman" w:cs="Times New Roman"/>
            <w:i w:val="0"/>
            <w:sz w:val="26"/>
            <w:szCs w:val="26"/>
          </w:rPr>
          <w:t>Створення резервних копій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tab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begin"/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instrText xml:space="preserve"> PAGEREF _Toc501882744 \h </w:instrTex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separate"/>
        </w:r>
        <w:r w:rsidR="009534BC">
          <w:rPr>
            <w:rFonts w:ascii="Times New Roman" w:hAnsi="Times New Roman" w:cs="Times New Roman"/>
            <w:i w:val="0"/>
            <w:webHidden/>
            <w:sz w:val="26"/>
            <w:szCs w:val="26"/>
          </w:rPr>
          <w:t>71</w:t>
        </w:r>
        <w:r w:rsidR="00575B41" w:rsidRPr="00575B41">
          <w:rPr>
            <w:rFonts w:ascii="Times New Roman" w:hAnsi="Times New Roman" w:cs="Times New Roman"/>
            <w:i w:val="0"/>
            <w:webHidden/>
            <w:sz w:val="26"/>
            <w:szCs w:val="26"/>
          </w:rPr>
          <w:fldChar w:fldCharType="end"/>
        </w:r>
      </w:hyperlink>
    </w:p>
    <w:p w14:paraId="6F6B89E3" w14:textId="51A78116" w:rsidR="00575B41" w:rsidRPr="00575B41" w:rsidRDefault="002C06C3" w:rsidP="00B63EAB">
      <w:pPr>
        <w:pStyle w:val="12"/>
        <w:spacing w:before="60" w:after="60"/>
        <w:rPr>
          <w:rFonts w:eastAsiaTheme="minorEastAsia" w:cs="Times New Roman"/>
          <w:bCs w:val="0"/>
          <w:caps w:val="0"/>
          <w:sz w:val="26"/>
          <w:szCs w:val="26"/>
          <w:lang w:val="uk-UA" w:eastAsia="uk-UA" w:bidi="ar-SA"/>
        </w:rPr>
      </w:pPr>
      <w:hyperlink w:anchor="_Toc501882745" w:history="1">
        <w:r w:rsidR="00575B41" w:rsidRPr="00575B41">
          <w:rPr>
            <w:rStyle w:val="a6"/>
            <w:rFonts w:cs="Times New Roman"/>
            <w:sz w:val="26"/>
            <w:szCs w:val="26"/>
          </w:rPr>
          <w:t>Список таблиць</w:t>
        </w:r>
        <w:r w:rsidR="00575B41" w:rsidRPr="00575B41">
          <w:rPr>
            <w:rFonts w:cs="Times New Roman"/>
            <w:webHidden/>
            <w:sz w:val="26"/>
            <w:szCs w:val="26"/>
          </w:rPr>
          <w:tab/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begin"/>
        </w:r>
        <w:r w:rsidR="00575B41" w:rsidRPr="00575B41">
          <w:rPr>
            <w:rFonts w:cs="Times New Roman"/>
            <w:webHidden/>
            <w:sz w:val="26"/>
            <w:szCs w:val="26"/>
          </w:rPr>
          <w:instrText xml:space="preserve"> PAGEREF _Toc501882745 \h </w:instrText>
        </w:r>
        <w:r w:rsidR="00575B41" w:rsidRPr="00575B41">
          <w:rPr>
            <w:rFonts w:cs="Times New Roman"/>
            <w:webHidden/>
            <w:sz w:val="26"/>
            <w:szCs w:val="26"/>
          </w:rPr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separate"/>
        </w:r>
        <w:r w:rsidR="009534BC">
          <w:rPr>
            <w:rFonts w:cs="Times New Roman"/>
            <w:webHidden/>
            <w:sz w:val="26"/>
            <w:szCs w:val="26"/>
          </w:rPr>
          <w:t>73</w:t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end"/>
        </w:r>
      </w:hyperlink>
    </w:p>
    <w:p w14:paraId="0B95B3F1" w14:textId="5B12D982" w:rsidR="00575B41" w:rsidRPr="00575B41" w:rsidRDefault="002C06C3" w:rsidP="00B63EAB">
      <w:pPr>
        <w:pStyle w:val="12"/>
        <w:spacing w:before="60" w:after="60"/>
        <w:rPr>
          <w:rFonts w:eastAsiaTheme="minorEastAsia" w:cs="Times New Roman"/>
          <w:bCs w:val="0"/>
          <w:caps w:val="0"/>
          <w:sz w:val="26"/>
          <w:szCs w:val="26"/>
          <w:lang w:val="uk-UA" w:eastAsia="uk-UA" w:bidi="ar-SA"/>
        </w:rPr>
      </w:pPr>
      <w:hyperlink w:anchor="_Toc501882746" w:history="1">
        <w:r w:rsidR="00575B41" w:rsidRPr="00575B41">
          <w:rPr>
            <w:rStyle w:val="a6"/>
            <w:rFonts w:cs="Times New Roman"/>
            <w:sz w:val="26"/>
            <w:szCs w:val="26"/>
          </w:rPr>
          <w:t>Список рисунків</w:t>
        </w:r>
        <w:r w:rsidR="00575B41" w:rsidRPr="00575B41">
          <w:rPr>
            <w:rFonts w:cs="Times New Roman"/>
            <w:webHidden/>
            <w:sz w:val="26"/>
            <w:szCs w:val="26"/>
          </w:rPr>
          <w:tab/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begin"/>
        </w:r>
        <w:r w:rsidR="00575B41" w:rsidRPr="00575B41">
          <w:rPr>
            <w:rFonts w:cs="Times New Roman"/>
            <w:webHidden/>
            <w:sz w:val="26"/>
            <w:szCs w:val="26"/>
          </w:rPr>
          <w:instrText xml:space="preserve"> PAGEREF _Toc501882746 \h </w:instrText>
        </w:r>
        <w:r w:rsidR="00575B41" w:rsidRPr="00575B41">
          <w:rPr>
            <w:rFonts w:cs="Times New Roman"/>
            <w:webHidden/>
            <w:sz w:val="26"/>
            <w:szCs w:val="26"/>
          </w:rPr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separate"/>
        </w:r>
        <w:r w:rsidR="009534BC">
          <w:rPr>
            <w:rFonts w:cs="Times New Roman"/>
            <w:webHidden/>
            <w:sz w:val="26"/>
            <w:szCs w:val="26"/>
          </w:rPr>
          <w:t>74</w:t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end"/>
        </w:r>
      </w:hyperlink>
    </w:p>
    <w:p w14:paraId="0924DC60" w14:textId="1598BDE9" w:rsidR="00575B41" w:rsidRDefault="002C06C3" w:rsidP="00B63EAB">
      <w:pPr>
        <w:pStyle w:val="12"/>
        <w:spacing w:before="60" w:after="60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uk-UA" w:eastAsia="uk-UA" w:bidi="ar-SA"/>
        </w:rPr>
      </w:pPr>
      <w:hyperlink w:anchor="_Toc501882747" w:history="1">
        <w:r w:rsidR="00575B41" w:rsidRPr="00575B41">
          <w:rPr>
            <w:rStyle w:val="a6"/>
            <w:rFonts w:cs="Times New Roman"/>
            <w:sz w:val="26"/>
            <w:szCs w:val="26"/>
          </w:rPr>
          <w:t>ЛИСТ РЕЄСТРАЦІЇ ЗМІН</w:t>
        </w:r>
        <w:r w:rsidR="00575B41" w:rsidRPr="00575B41">
          <w:rPr>
            <w:rFonts w:cs="Times New Roman"/>
            <w:webHidden/>
            <w:sz w:val="26"/>
            <w:szCs w:val="26"/>
          </w:rPr>
          <w:tab/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begin"/>
        </w:r>
        <w:r w:rsidR="00575B41" w:rsidRPr="00575B41">
          <w:rPr>
            <w:rFonts w:cs="Times New Roman"/>
            <w:webHidden/>
            <w:sz w:val="26"/>
            <w:szCs w:val="26"/>
          </w:rPr>
          <w:instrText xml:space="preserve"> PAGEREF _Toc501882747 \h </w:instrText>
        </w:r>
        <w:r w:rsidR="00575B41" w:rsidRPr="00575B41">
          <w:rPr>
            <w:rFonts w:cs="Times New Roman"/>
            <w:webHidden/>
            <w:sz w:val="26"/>
            <w:szCs w:val="26"/>
          </w:rPr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separate"/>
        </w:r>
        <w:r w:rsidR="009534BC">
          <w:rPr>
            <w:rFonts w:cs="Times New Roman"/>
            <w:webHidden/>
            <w:sz w:val="26"/>
            <w:szCs w:val="26"/>
          </w:rPr>
          <w:t>75</w:t>
        </w:r>
        <w:r w:rsidR="00575B41" w:rsidRPr="00575B41">
          <w:rPr>
            <w:rFonts w:cs="Times New Roman"/>
            <w:webHidden/>
            <w:sz w:val="26"/>
            <w:szCs w:val="26"/>
          </w:rPr>
          <w:fldChar w:fldCharType="end"/>
        </w:r>
      </w:hyperlink>
    </w:p>
    <w:p w14:paraId="1EFF77BF" w14:textId="48793536" w:rsidR="008D5250" w:rsidRPr="000F4909" w:rsidRDefault="00EB434D" w:rsidP="001F4387">
      <w:pPr>
        <w:pStyle w:val="1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uk-UA"/>
        </w:rPr>
        <w:fldChar w:fldCharType="end"/>
      </w:r>
    </w:p>
    <w:p w14:paraId="49A199DA" w14:textId="77777777" w:rsidR="004218D5" w:rsidRPr="000F4909" w:rsidRDefault="004218D5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br w:type="page"/>
      </w:r>
    </w:p>
    <w:p w14:paraId="31138251" w14:textId="60E5CC0B" w:rsidR="001F4387" w:rsidRPr="000F4909" w:rsidRDefault="001F4387" w:rsidP="00575B41">
      <w:pPr>
        <w:pStyle w:val="23"/>
        <w:numPr>
          <w:ilvl w:val="0"/>
          <w:numId w:val="0"/>
        </w:numPr>
        <w:ind w:left="709"/>
        <w:jc w:val="center"/>
      </w:pPr>
      <w:bookmarkStart w:id="1" w:name="_Toc501882729"/>
      <w:r w:rsidRPr="000F4909">
        <w:lastRenderedPageBreak/>
        <w:t>Терміни та визначення</w:t>
      </w:r>
      <w:bookmarkEnd w:id="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04"/>
        <w:gridCol w:w="2891"/>
        <w:gridCol w:w="5936"/>
      </w:tblGrid>
      <w:tr w:rsidR="00B879A8" w:rsidRPr="000F4909" w14:paraId="4689F070" w14:textId="77777777" w:rsidTr="000C4A29">
        <w:trPr>
          <w:trHeight w:val="587"/>
          <w:tblHeader/>
        </w:trPr>
        <w:tc>
          <w:tcPr>
            <w:tcW w:w="405" w:type="pct"/>
            <w:shd w:val="clear" w:color="auto" w:fill="auto"/>
            <w:vAlign w:val="center"/>
            <w:hideMark/>
          </w:tcPr>
          <w:p w14:paraId="11C28E65" w14:textId="77777777" w:rsidR="001F4387" w:rsidRPr="000F4909" w:rsidRDefault="001F4387" w:rsidP="00761B4B">
            <w:pPr>
              <w:pStyle w:val="affff8"/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</w:pPr>
            <w:r w:rsidRPr="000F4909"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  <w:t>№з/п</w:t>
            </w: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6FDD60B3" w14:textId="77777777" w:rsidR="001F4387" w:rsidRPr="000F4909" w:rsidRDefault="001F4387" w:rsidP="00761B4B">
            <w:pPr>
              <w:pStyle w:val="affff8"/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</w:pPr>
            <w:r w:rsidRPr="000F4909"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3088" w:type="pct"/>
            <w:shd w:val="clear" w:color="auto" w:fill="auto"/>
            <w:vAlign w:val="center"/>
            <w:hideMark/>
          </w:tcPr>
          <w:p w14:paraId="1AD3B315" w14:textId="40D51F8E" w:rsidR="001F4387" w:rsidRPr="000F4909" w:rsidRDefault="00BA5895" w:rsidP="00761B4B">
            <w:pPr>
              <w:pStyle w:val="affff8"/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</w:pPr>
            <w:r w:rsidRPr="000F4909"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  <w:t>Виз</w:t>
            </w:r>
            <w:r w:rsidR="001F4387" w:rsidRPr="000F4909">
              <w:rPr>
                <w:rFonts w:ascii="Times New Roman" w:eastAsia="ArialMT" w:hAnsi="Times New Roman"/>
                <w:b/>
                <w:sz w:val="26"/>
                <w:szCs w:val="26"/>
                <w:lang w:val="uk-UA"/>
              </w:rPr>
              <w:t>начення</w:t>
            </w:r>
          </w:p>
        </w:tc>
      </w:tr>
      <w:tr w:rsidR="00B879A8" w:rsidRPr="003560F3" w14:paraId="6DE6882E" w14:textId="77777777" w:rsidTr="000C4A29">
        <w:tc>
          <w:tcPr>
            <w:tcW w:w="405" w:type="pct"/>
            <w:shd w:val="clear" w:color="auto" w:fill="auto"/>
            <w:vAlign w:val="center"/>
          </w:tcPr>
          <w:p w14:paraId="34D9E14A" w14:textId="77777777" w:rsidR="001F4387" w:rsidRPr="000F4909" w:rsidRDefault="001F4387" w:rsidP="00FC5FDE">
            <w:pPr>
              <w:pStyle w:val="affff8"/>
              <w:numPr>
                <w:ilvl w:val="0"/>
                <w:numId w:val="14"/>
              </w:numPr>
              <w:ind w:left="470" w:hanging="357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25A49D3D" w14:textId="77777777" w:rsidR="001F4387" w:rsidRPr="000F4909" w:rsidRDefault="001F4387" w:rsidP="00761B4B">
            <w:pPr>
              <w:pStyle w:val="affff5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Linked server</w:t>
            </w:r>
          </w:p>
        </w:tc>
        <w:tc>
          <w:tcPr>
            <w:tcW w:w="3088" w:type="pct"/>
            <w:shd w:val="clear" w:color="auto" w:fill="auto"/>
            <w:vAlign w:val="center"/>
            <w:hideMark/>
          </w:tcPr>
          <w:p w14:paraId="37310055" w14:textId="77777777" w:rsidR="001F4387" w:rsidRPr="000F4909" w:rsidRDefault="001F4387" w:rsidP="003D4B22">
            <w:pPr>
              <w:pStyle w:val="affff5"/>
              <w:jc w:val="both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Це підключення до іншого джерела даних, яким може виступати як сервер баз даних, так і простий файл XLS або DBF. Використовуючи це підключення можна посилати запити до даного джерела даних.</w:t>
            </w:r>
          </w:p>
        </w:tc>
      </w:tr>
      <w:tr w:rsidR="00B879A8" w:rsidRPr="003560F3" w14:paraId="0D562D56" w14:textId="77777777" w:rsidTr="000C4A29">
        <w:tc>
          <w:tcPr>
            <w:tcW w:w="405" w:type="pct"/>
            <w:shd w:val="clear" w:color="auto" w:fill="auto"/>
            <w:vAlign w:val="center"/>
          </w:tcPr>
          <w:p w14:paraId="40033B9B" w14:textId="77777777" w:rsidR="001F4387" w:rsidRPr="000F4909" w:rsidRDefault="001F4387" w:rsidP="00FC5FDE">
            <w:pPr>
              <w:pStyle w:val="affff8"/>
              <w:numPr>
                <w:ilvl w:val="0"/>
                <w:numId w:val="14"/>
              </w:numPr>
              <w:ind w:left="470" w:hanging="357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57127C8E" w14:textId="77777777" w:rsidR="001F4387" w:rsidRPr="000F4909" w:rsidRDefault="001F4387" w:rsidP="00761B4B">
            <w:pPr>
              <w:pStyle w:val="affff5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eastAsia="ArialMT" w:hAnsi="Times New Roman"/>
                <w:sz w:val="26"/>
                <w:szCs w:val="26"/>
                <w:lang w:val="uk-UA"/>
              </w:rPr>
              <w:t>XML</w:t>
            </w:r>
          </w:p>
        </w:tc>
        <w:tc>
          <w:tcPr>
            <w:tcW w:w="3088" w:type="pct"/>
            <w:shd w:val="clear" w:color="auto" w:fill="auto"/>
          </w:tcPr>
          <w:p w14:paraId="7B4125DB" w14:textId="6E09E674" w:rsidR="001F4387" w:rsidRPr="000F4909" w:rsidRDefault="001F4387" w:rsidP="003D4B22">
            <w:pPr>
              <w:pStyle w:val="affff5"/>
              <w:jc w:val="both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eastAsia="ArialMT" w:hAnsi="Times New Roman"/>
                <w:sz w:val="26"/>
                <w:szCs w:val="26"/>
                <w:lang w:val="uk-UA"/>
              </w:rPr>
              <w:t>Текстовий формат, призначений для зберігання структурованих даних (замість існуючих файлів баз даних), для обміну інформацією між програмами</w:t>
            </w:r>
            <w:r w:rsidR="00BA5895" w:rsidRPr="000F4909">
              <w:rPr>
                <w:rFonts w:ascii="Times New Roman" w:eastAsia="ArialMT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B879A8" w:rsidRPr="003560F3" w14:paraId="5618F991" w14:textId="77777777" w:rsidTr="000C4A29">
        <w:tc>
          <w:tcPr>
            <w:tcW w:w="405" w:type="pct"/>
            <w:shd w:val="clear" w:color="auto" w:fill="auto"/>
            <w:vAlign w:val="center"/>
          </w:tcPr>
          <w:p w14:paraId="3E15E993" w14:textId="77777777" w:rsidR="001F4387" w:rsidRPr="000F4909" w:rsidRDefault="001F4387" w:rsidP="00FC5FDE">
            <w:pPr>
              <w:pStyle w:val="affff8"/>
              <w:numPr>
                <w:ilvl w:val="0"/>
                <w:numId w:val="14"/>
              </w:numPr>
              <w:ind w:left="470" w:hanging="357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69AE821E" w14:textId="77777777" w:rsidR="001F4387" w:rsidRPr="000F4909" w:rsidRDefault="001F4387" w:rsidP="00761B4B">
            <w:pPr>
              <w:pStyle w:val="affff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Автоматизована система</w:t>
            </w:r>
          </w:p>
        </w:tc>
        <w:tc>
          <w:tcPr>
            <w:tcW w:w="3088" w:type="pct"/>
            <w:shd w:val="clear" w:color="auto" w:fill="auto"/>
            <w:vAlign w:val="center"/>
            <w:hideMark/>
          </w:tcPr>
          <w:p w14:paraId="66C2B14E" w14:textId="1D64606D" w:rsidR="001F4387" w:rsidRPr="000F4909" w:rsidRDefault="00BA5895" w:rsidP="003D4B22">
            <w:pPr>
              <w:pStyle w:val="affff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Система, що складається з персоналу та комплексу засобів автматизації його діяльності, та реалізує інформаційну технологію виконання встановлених функцій.</w:t>
            </w:r>
          </w:p>
        </w:tc>
      </w:tr>
      <w:tr w:rsidR="00B879A8" w:rsidRPr="003560F3" w14:paraId="7FB13BCD" w14:textId="77777777" w:rsidTr="000C4A29">
        <w:tc>
          <w:tcPr>
            <w:tcW w:w="405" w:type="pct"/>
            <w:shd w:val="clear" w:color="auto" w:fill="auto"/>
            <w:vAlign w:val="center"/>
          </w:tcPr>
          <w:p w14:paraId="172B0FA9" w14:textId="77777777" w:rsidR="001F4387" w:rsidRPr="000F4909" w:rsidRDefault="001F4387" w:rsidP="00FC5FDE">
            <w:pPr>
              <w:pStyle w:val="affff8"/>
              <w:numPr>
                <w:ilvl w:val="0"/>
                <w:numId w:val="14"/>
              </w:numPr>
              <w:ind w:left="470" w:hanging="357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6A049405" w14:textId="77777777" w:rsidR="001F4387" w:rsidRPr="000F4909" w:rsidRDefault="001F4387" w:rsidP="00761B4B">
            <w:pPr>
              <w:pStyle w:val="affff5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JOB</w:t>
            </w:r>
          </w:p>
        </w:tc>
        <w:tc>
          <w:tcPr>
            <w:tcW w:w="3088" w:type="pct"/>
            <w:shd w:val="clear" w:color="auto" w:fill="auto"/>
            <w:vAlign w:val="center"/>
            <w:hideMark/>
          </w:tcPr>
          <w:p w14:paraId="4CAF648C" w14:textId="77777777" w:rsidR="001F4387" w:rsidRPr="000F4909" w:rsidRDefault="001F4387" w:rsidP="003D4B22">
            <w:pPr>
              <w:pStyle w:val="affff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Іменовані набори дій, які можна запланувати для виконання за розкладом, який використовується для автоматизації адміністративних операцій.</w:t>
            </w:r>
          </w:p>
        </w:tc>
      </w:tr>
      <w:tr w:rsidR="00B879A8" w:rsidRPr="000F4909" w14:paraId="67B37ED1" w14:textId="77777777" w:rsidTr="000C4A29">
        <w:tc>
          <w:tcPr>
            <w:tcW w:w="405" w:type="pct"/>
            <w:shd w:val="clear" w:color="auto" w:fill="auto"/>
            <w:vAlign w:val="center"/>
          </w:tcPr>
          <w:p w14:paraId="4D502BB8" w14:textId="77777777" w:rsidR="001F4387" w:rsidRPr="000F4909" w:rsidRDefault="001F4387" w:rsidP="00FC5FDE">
            <w:pPr>
              <w:pStyle w:val="affff8"/>
              <w:numPr>
                <w:ilvl w:val="0"/>
                <w:numId w:val="14"/>
              </w:numPr>
              <w:ind w:left="470" w:hanging="357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14:paraId="17AA229D" w14:textId="77777777" w:rsidR="001F4387" w:rsidRPr="000F4909" w:rsidRDefault="001F4387" w:rsidP="00761B4B">
            <w:pPr>
              <w:pStyle w:val="affff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ГІОЦ</w:t>
            </w:r>
          </w:p>
        </w:tc>
        <w:tc>
          <w:tcPr>
            <w:tcW w:w="3088" w:type="pct"/>
            <w:shd w:val="clear" w:color="auto" w:fill="auto"/>
            <w:vAlign w:val="center"/>
          </w:tcPr>
          <w:p w14:paraId="74FEA2AB" w14:textId="2D556A5C" w:rsidR="001F4387" w:rsidRPr="000F4909" w:rsidRDefault="001F4387" w:rsidP="003D4B22">
            <w:pPr>
              <w:pStyle w:val="affff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Головний інформаційно-обчислювальний центр</w:t>
            </w:r>
            <w:r w:rsidR="00BA5895" w:rsidRPr="000F4909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B879A8" w:rsidRPr="003560F3" w14:paraId="4CF71B9E" w14:textId="77777777" w:rsidTr="000C4A29">
        <w:tc>
          <w:tcPr>
            <w:tcW w:w="405" w:type="pct"/>
            <w:shd w:val="clear" w:color="auto" w:fill="auto"/>
            <w:vAlign w:val="center"/>
          </w:tcPr>
          <w:p w14:paraId="6C150C23" w14:textId="77777777" w:rsidR="001F4387" w:rsidRPr="000F4909" w:rsidRDefault="001F4387" w:rsidP="00FC5FDE">
            <w:pPr>
              <w:pStyle w:val="affff8"/>
              <w:numPr>
                <w:ilvl w:val="0"/>
                <w:numId w:val="14"/>
              </w:numPr>
              <w:ind w:left="470" w:hanging="357"/>
              <w:rPr>
                <w:rFonts w:ascii="Times New Roman" w:eastAsia="ArialMT" w:hAnsi="Times New Roman"/>
                <w:sz w:val="26"/>
                <w:szCs w:val="26"/>
                <w:lang w:val="uk-UA"/>
              </w:rPr>
            </w:pPr>
          </w:p>
        </w:tc>
        <w:tc>
          <w:tcPr>
            <w:tcW w:w="1507" w:type="pct"/>
            <w:shd w:val="clear" w:color="auto" w:fill="auto"/>
            <w:vAlign w:val="center"/>
            <w:hideMark/>
          </w:tcPr>
          <w:p w14:paraId="7E7F9059" w14:textId="77777777" w:rsidR="001F4387" w:rsidRPr="000F4909" w:rsidRDefault="001F4387" w:rsidP="00761B4B">
            <w:pPr>
              <w:pStyle w:val="affff5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Користувач</w:t>
            </w:r>
          </w:p>
        </w:tc>
        <w:tc>
          <w:tcPr>
            <w:tcW w:w="3088" w:type="pct"/>
            <w:shd w:val="clear" w:color="auto" w:fill="auto"/>
            <w:vAlign w:val="center"/>
            <w:hideMark/>
          </w:tcPr>
          <w:p w14:paraId="7ED1AD6D" w14:textId="77777777" w:rsidR="001F4387" w:rsidRPr="000F4909" w:rsidRDefault="001F4387" w:rsidP="003D4B22">
            <w:pPr>
              <w:pStyle w:val="affff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Особи, які використовують Модуль для рішення завдань, які стоять перед ними.</w:t>
            </w:r>
          </w:p>
        </w:tc>
      </w:tr>
    </w:tbl>
    <w:p w14:paraId="3EEB6154" w14:textId="77777777" w:rsidR="009307CE" w:rsidRPr="000F4909" w:rsidRDefault="009307CE" w:rsidP="00A31941">
      <w:pPr>
        <w:pStyle w:val="23"/>
        <w:tabs>
          <w:tab w:val="num" w:pos="360"/>
        </w:tabs>
        <w:sectPr w:rsidR="009307CE" w:rsidRPr="000F4909" w:rsidSect="000F490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14:paraId="6A2F58D3" w14:textId="74C9BED0" w:rsidR="00B56F4C" w:rsidRPr="000F4909" w:rsidRDefault="0062495F" w:rsidP="00A31941">
      <w:pPr>
        <w:pStyle w:val="10"/>
      </w:pPr>
      <w:bookmarkStart w:id="2" w:name="_Toc501882730"/>
      <w:r w:rsidRPr="000F4909">
        <w:lastRenderedPageBreak/>
        <w:t>Джерела даних та їх перетворення</w:t>
      </w:r>
      <w:bookmarkEnd w:id="2"/>
    </w:p>
    <w:p w14:paraId="13F2AD22" w14:textId="4746C238" w:rsidR="005C0C2D" w:rsidRPr="000F4909" w:rsidRDefault="005C0C2D" w:rsidP="00C55FBC">
      <w:pPr>
        <w:tabs>
          <w:tab w:val="left" w:pos="1134"/>
        </w:tabs>
        <w:suppressAutoHyphens/>
        <w:ind w:firstLine="709"/>
        <w:contextualSpacing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>Система забезпечує обробку даних, які поступають з суміжних систем, а саме:</w:t>
      </w:r>
    </w:p>
    <w:p w14:paraId="5FE89FE1" w14:textId="7D534C8A" w:rsidR="005C0C2D" w:rsidRPr="000F4909" w:rsidRDefault="005C0C2D" w:rsidP="00C55FBC">
      <w:pPr>
        <w:pStyle w:val="afb"/>
        <w:numPr>
          <w:ilvl w:val="0"/>
          <w:numId w:val="20"/>
        </w:numPr>
        <w:tabs>
          <w:tab w:val="left" w:pos="1134"/>
        </w:tabs>
        <w:suppressAutoHyphens/>
        <w:spacing w:after="200" w:line="240" w:lineRule="auto"/>
        <w:ind w:left="0" w:firstLine="709"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>Система АРМ «</w:t>
      </w:r>
      <w:r w:rsidRPr="000F4909">
        <w:rPr>
          <w:rFonts w:ascii="Times New Roman" w:hAnsi="Times New Roman"/>
          <w:sz w:val="26"/>
          <w:szCs w:val="26"/>
          <w:lang w:eastAsia="zh-CN"/>
        </w:rPr>
        <w:t>Call</w:t>
      </w:r>
      <w:r w:rsidRPr="000F4909">
        <w:rPr>
          <w:rFonts w:ascii="Times New Roman" w:hAnsi="Times New Roman"/>
          <w:sz w:val="26"/>
          <w:szCs w:val="26"/>
          <w:lang w:val="ru-RU" w:eastAsia="zh-CN"/>
        </w:rPr>
        <w:t>-центр» Комунальної бюджетної установи «</w:t>
      </w:r>
      <w:r w:rsidR="007A1269" w:rsidRPr="000F4909">
        <w:rPr>
          <w:rFonts w:ascii="Times New Roman" w:hAnsi="Times New Roman"/>
          <w:sz w:val="26"/>
          <w:szCs w:val="26"/>
          <w:lang w:val="ru-RU" w:eastAsia="zh-CN"/>
        </w:rPr>
        <w:t>Контактний центр м. Києва 1551»;</w:t>
      </w:r>
    </w:p>
    <w:p w14:paraId="7A4A7338" w14:textId="6936228D" w:rsidR="005C0C2D" w:rsidRPr="000F4909" w:rsidRDefault="005C0C2D" w:rsidP="00C55FBC">
      <w:pPr>
        <w:pStyle w:val="afb"/>
        <w:numPr>
          <w:ilvl w:val="0"/>
          <w:numId w:val="20"/>
        </w:numPr>
        <w:tabs>
          <w:tab w:val="left" w:pos="1134"/>
        </w:tabs>
        <w:suppressAutoHyphens/>
        <w:spacing w:after="200" w:line="240" w:lineRule="auto"/>
        <w:ind w:left="0" w:firstLine="709"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>Система реєстрації та контролю виконання заявок «Городок», що використовується в центральній диспетчерс</w:t>
      </w:r>
      <w:r w:rsidR="007A1269" w:rsidRPr="000F4909">
        <w:rPr>
          <w:rFonts w:ascii="Times New Roman" w:hAnsi="Times New Roman"/>
          <w:sz w:val="26"/>
          <w:szCs w:val="26"/>
          <w:lang w:val="ru-RU" w:eastAsia="zh-CN"/>
        </w:rPr>
        <w:t>ькій м. Києва з питань ЖКГ 1557;</w:t>
      </w:r>
    </w:p>
    <w:p w14:paraId="15332E8C" w14:textId="77777777" w:rsidR="005C0C2D" w:rsidRPr="000F4909" w:rsidRDefault="005C0C2D" w:rsidP="00C55FBC">
      <w:pPr>
        <w:pStyle w:val="afb"/>
        <w:numPr>
          <w:ilvl w:val="0"/>
          <w:numId w:val="20"/>
        </w:numPr>
        <w:tabs>
          <w:tab w:val="left" w:pos="1134"/>
        </w:tabs>
        <w:suppressAutoHyphens/>
        <w:spacing w:after="200" w:line="240" w:lineRule="auto"/>
        <w:ind w:left="0" w:firstLine="709"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>Автоматична система обліку транспортної роботи КП «Київпастранс».</w:t>
      </w:r>
    </w:p>
    <w:p w14:paraId="678D666E" w14:textId="5ACF6BE2" w:rsidR="005C0C2D" w:rsidRPr="000F4909" w:rsidRDefault="005C0C2D" w:rsidP="00C55FBC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Інформаційний обмін з суміжними системами реалізований на основі налаштованих програмних каналів обміну даними через резервний шлюзовий сервер. Шлюз інформаційного обміну передбача</w:t>
      </w:r>
      <w:r w:rsidR="000C31A4" w:rsidRPr="000F4909">
        <w:rPr>
          <w:rFonts w:ascii="Times New Roman" w:hAnsi="Times New Roman"/>
          <w:sz w:val="26"/>
          <w:szCs w:val="26"/>
          <w:lang w:val="ru-RU"/>
        </w:rPr>
        <w:t>є</w:t>
      </w:r>
      <w:r w:rsidRPr="000F4909">
        <w:rPr>
          <w:rFonts w:ascii="Times New Roman" w:hAnsi="Times New Roman"/>
          <w:sz w:val="26"/>
          <w:szCs w:val="26"/>
          <w:lang w:val="ru-RU"/>
        </w:rPr>
        <w:t>:</w:t>
      </w:r>
    </w:p>
    <w:p w14:paraId="369F854B" w14:textId="77777777" w:rsidR="005C0C2D" w:rsidRPr="000F4909" w:rsidRDefault="005C0C2D" w:rsidP="00C55FBC">
      <w:pPr>
        <w:numPr>
          <w:ilvl w:val="0"/>
          <w:numId w:val="19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>можливість підключення та безпечність доступу локальних ресурсів Системи до зовнішніх інформаційних систем та ресурсів;</w:t>
      </w:r>
    </w:p>
    <w:p w14:paraId="20C96757" w14:textId="77777777" w:rsidR="005C0C2D" w:rsidRPr="000F4909" w:rsidRDefault="005C0C2D" w:rsidP="00C55FBC">
      <w:pPr>
        <w:numPr>
          <w:ilvl w:val="0"/>
          <w:numId w:val="19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 xml:space="preserve">можливість централізованого адміністрування та керування доступністю локальних ресурсів системи. </w:t>
      </w:r>
    </w:p>
    <w:p w14:paraId="698E26F4" w14:textId="77777777" w:rsidR="005C0C2D" w:rsidRPr="000F4909" w:rsidRDefault="005C0C2D" w:rsidP="00C55FBC">
      <w:pPr>
        <w:tabs>
          <w:tab w:val="left" w:pos="709"/>
          <w:tab w:val="left" w:pos="1134"/>
        </w:tabs>
        <w:suppressAutoHyphens/>
        <w:ind w:firstLine="709"/>
        <w:contextualSpacing/>
        <w:rPr>
          <w:rFonts w:ascii="Times New Roman" w:hAnsi="Times New Roman"/>
          <w:sz w:val="26"/>
          <w:szCs w:val="26"/>
          <w:lang w:val="ru-RU" w:eastAsia="zh-CN"/>
        </w:rPr>
      </w:pPr>
      <w:r w:rsidRPr="000F4909">
        <w:rPr>
          <w:rFonts w:ascii="Times New Roman" w:hAnsi="Times New Roman"/>
          <w:sz w:val="26"/>
          <w:szCs w:val="26"/>
          <w:lang w:val="ru-RU" w:eastAsia="zh-CN"/>
        </w:rPr>
        <w:t>Кожна з вищеперелічених установ надає дані для формування відповідної частини звітності.</w:t>
      </w:r>
    </w:p>
    <w:p w14:paraId="04945202" w14:textId="71CAD758" w:rsidR="005C0C2D" w:rsidRPr="000F4909" w:rsidRDefault="005C0C2D" w:rsidP="00A31941">
      <w:pPr>
        <w:pStyle w:val="22"/>
      </w:pPr>
      <w:bookmarkStart w:id="3" w:name="_Toc501882731"/>
      <w:r w:rsidRPr="000F4909">
        <w:t>Комунальна бюджетна установа «Контактний центр м. Києва 1551»</w:t>
      </w:r>
      <w:bookmarkEnd w:id="3"/>
    </w:p>
    <w:p w14:paraId="07F0ED72" w14:textId="49DDBF2E" w:rsidR="007A1269" w:rsidRPr="000F4909" w:rsidRDefault="007A1269" w:rsidP="007A1269">
      <w:pPr>
        <w:pStyle w:val="afff1"/>
        <w:tabs>
          <w:tab w:val="left" w:pos="709"/>
          <w:tab w:val="left" w:pos="1134"/>
        </w:tabs>
        <w:suppressAutoHyphens/>
        <w:spacing w:line="0" w:lineRule="atLeast"/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Комунальна бюджетна установа «Контактний центр м. Києва 1551» надає дані для формування наступних компонентів:</w:t>
      </w:r>
    </w:p>
    <w:p w14:paraId="2136DC4F" w14:textId="2CAD1AFC" w:rsidR="005C0C2D" w:rsidRPr="000F4909" w:rsidRDefault="005C0C2D" w:rsidP="00C55FBC">
      <w:pPr>
        <w:pStyle w:val="afff1"/>
        <w:numPr>
          <w:ilvl w:val="0"/>
          <w:numId w:val="21"/>
        </w:numPr>
        <w:tabs>
          <w:tab w:val="left" w:pos="709"/>
          <w:tab w:val="left" w:pos="1134"/>
        </w:tabs>
        <w:suppressAutoHyphens/>
        <w:spacing w:line="0" w:lineRule="atLeast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Оперативна інформація про стан виконання звернень до Комунальної бюджетної установи «Контактний центр міста Києва 15-51».</w:t>
      </w:r>
    </w:p>
    <w:p w14:paraId="50AE90D9" w14:textId="77777777" w:rsidR="005C0C2D" w:rsidRPr="000F4909" w:rsidRDefault="005C0C2D" w:rsidP="00C55FBC">
      <w:pPr>
        <w:pStyle w:val="afff1"/>
        <w:numPr>
          <w:ilvl w:val="0"/>
          <w:numId w:val="21"/>
        </w:numPr>
        <w:tabs>
          <w:tab w:val="left" w:pos="709"/>
          <w:tab w:val="left" w:pos="1134"/>
        </w:tabs>
        <w:suppressAutoHyphens/>
        <w:spacing w:line="0" w:lineRule="atLeast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Результати району у загальноміському рейтингу по обробці звернень до КБУ «Контактний центр міста Києва 15-51».</w:t>
      </w:r>
    </w:p>
    <w:p w14:paraId="53F7BFFB" w14:textId="4BC597FF" w:rsidR="005C0C2D" w:rsidRPr="000F4909" w:rsidRDefault="005C0C2D" w:rsidP="00C55FBC">
      <w:pPr>
        <w:pStyle w:val="afff1"/>
        <w:tabs>
          <w:tab w:val="left" w:pos="709"/>
          <w:tab w:val="left" w:pos="1134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Дані від Комунальної бюджетної установи «Контактний центр міста Києва 15-51» надходять у Систему у вигляді аналітичних вибірок даних (таблиць, що вивантажуються), а саме:</w:t>
      </w:r>
    </w:p>
    <w:p w14:paraId="4F1F3AAA" w14:textId="77777777" w:rsidR="005C0C2D" w:rsidRPr="000F4909" w:rsidRDefault="005C0C2D" w:rsidP="00C55FBC">
      <w:pPr>
        <w:pStyle w:val="afff1"/>
        <w:numPr>
          <w:ilvl w:val="0"/>
          <w:numId w:val="23"/>
        </w:numPr>
        <w:tabs>
          <w:tab w:val="left" w:pos="709"/>
          <w:tab w:val="left" w:pos="1134"/>
        </w:tabs>
        <w:suppressAutoHyphens/>
        <w:spacing w:line="0" w:lineRule="atLeast"/>
        <w:ind w:left="0" w:firstLine="709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hAnsi="Times New Roman"/>
          <w:sz w:val="26"/>
          <w:szCs w:val="26"/>
        </w:rPr>
        <w:t>Рейтинг РДА</w:t>
      </w:r>
    </w:p>
    <w:p w14:paraId="7C1A63CC" w14:textId="47ED7D10" w:rsidR="005C0C2D" w:rsidRPr="000F4909" w:rsidRDefault="005C0C2D" w:rsidP="00F74F47">
      <w:pPr>
        <w:pStyle w:val="afff1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hAnsi="Times New Roman"/>
          <w:sz w:val="26"/>
          <w:szCs w:val="26"/>
        </w:rPr>
        <w:t>Вибірка містить наступні елементи:</w:t>
      </w:r>
    </w:p>
    <w:p w14:paraId="1B73735C" w14:textId="5165F7D9" w:rsidR="005C0C2D" w:rsidRPr="000F4909" w:rsidRDefault="00CA04CA" w:rsidP="00540EF3">
      <w:pPr>
        <w:pStyle w:val="afd"/>
        <w:jc w:val="center"/>
      </w:pPr>
      <w:bookmarkStart w:id="4" w:name="_Toc499047606"/>
      <w:bookmarkStart w:id="5" w:name="_Toc499306789"/>
      <w:bookmarkStart w:id="6" w:name="_Toc501882689"/>
      <w:r w:rsidRPr="000F4909">
        <w:t xml:space="preserve">Таблиця </w:t>
      </w:r>
      <w:r w:rsidR="00753026" w:rsidRPr="000F4909">
        <w:fldChar w:fldCharType="begin"/>
      </w:r>
      <w:r w:rsidR="00753026" w:rsidRPr="000F4909">
        <w:instrText xml:space="preserve"> SEQ Таблиця \* ARABIC </w:instrText>
      </w:r>
      <w:r w:rsidR="00753026" w:rsidRPr="000F4909">
        <w:fldChar w:fldCharType="separate"/>
      </w:r>
      <w:r w:rsidR="009534BC">
        <w:rPr>
          <w:noProof/>
        </w:rPr>
        <w:t>1</w:t>
      </w:r>
      <w:r w:rsidR="00753026" w:rsidRPr="000F4909">
        <w:fldChar w:fldCharType="end"/>
      </w:r>
      <w:r w:rsidR="000F4909" w:rsidRPr="000F4909">
        <w:rPr>
          <w:lang w:val="uk-UA"/>
        </w:rPr>
        <w:t>.</w:t>
      </w:r>
      <w:r w:rsidRPr="000F4909">
        <w:t xml:space="preserve"> </w:t>
      </w:r>
      <w:r w:rsidR="005C0C2D" w:rsidRPr="000F4909">
        <w:t>Структура даних по рейтингу РДА</w:t>
      </w:r>
      <w:bookmarkEnd w:id="4"/>
      <w:bookmarkEnd w:id="5"/>
      <w:bookmarkEnd w:id="6"/>
    </w:p>
    <w:tbl>
      <w:tblPr>
        <w:tblStyle w:val="af9"/>
        <w:tblW w:w="9639" w:type="dxa"/>
        <w:tblLook w:val="04A0" w:firstRow="1" w:lastRow="0" w:firstColumn="1" w:lastColumn="0" w:noHBand="0" w:noVBand="1"/>
      </w:tblPr>
      <w:tblGrid>
        <w:gridCol w:w="2484"/>
        <w:gridCol w:w="2204"/>
        <w:gridCol w:w="2618"/>
        <w:gridCol w:w="2333"/>
      </w:tblGrid>
      <w:tr w:rsidR="00B879A8" w:rsidRPr="000F4909" w14:paraId="74C2CF16" w14:textId="77777777" w:rsidTr="00EB434D">
        <w:trPr>
          <w:trHeight w:val="713"/>
          <w:tblHeader/>
        </w:trPr>
        <w:tc>
          <w:tcPr>
            <w:tcW w:w="2407" w:type="dxa"/>
            <w:vAlign w:val="center"/>
          </w:tcPr>
          <w:p w14:paraId="371D59C7" w14:textId="77777777" w:rsidR="005C0C2D" w:rsidRPr="000F4909" w:rsidRDefault="005C0C2D" w:rsidP="00EB434D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 елементу</w:t>
            </w:r>
          </w:p>
        </w:tc>
        <w:tc>
          <w:tcPr>
            <w:tcW w:w="2137" w:type="dxa"/>
            <w:vAlign w:val="center"/>
          </w:tcPr>
          <w:p w14:paraId="7C09FA76" w14:textId="77777777" w:rsidR="005C0C2D" w:rsidRPr="000F4909" w:rsidRDefault="005C0C2D" w:rsidP="00EB434D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 поля</w:t>
            </w:r>
          </w:p>
        </w:tc>
        <w:tc>
          <w:tcPr>
            <w:tcW w:w="2538" w:type="dxa"/>
            <w:vAlign w:val="center"/>
          </w:tcPr>
          <w:p w14:paraId="25DA7289" w14:textId="77777777" w:rsidR="005C0C2D" w:rsidRPr="000F4909" w:rsidRDefault="005C0C2D" w:rsidP="00EB434D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Зміст</w:t>
            </w:r>
          </w:p>
        </w:tc>
        <w:tc>
          <w:tcPr>
            <w:tcW w:w="2262" w:type="dxa"/>
            <w:vAlign w:val="center"/>
          </w:tcPr>
          <w:p w14:paraId="4868BA60" w14:textId="77777777" w:rsidR="005C0C2D" w:rsidRPr="000F4909" w:rsidRDefault="005C0C2D" w:rsidP="00EB434D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Формат</w:t>
            </w:r>
          </w:p>
        </w:tc>
      </w:tr>
      <w:tr w:rsidR="00B879A8" w:rsidRPr="000F4909" w14:paraId="5877C10C" w14:textId="77777777" w:rsidTr="00EB434D">
        <w:tc>
          <w:tcPr>
            <w:tcW w:w="2407" w:type="dxa"/>
          </w:tcPr>
          <w:p w14:paraId="708F7381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Місце</w:t>
            </w:r>
          </w:p>
        </w:tc>
        <w:tc>
          <w:tcPr>
            <w:tcW w:w="2137" w:type="dxa"/>
          </w:tcPr>
          <w:p w14:paraId="4A4F0716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Place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New</w:t>
            </w:r>
          </w:p>
        </w:tc>
        <w:tc>
          <w:tcPr>
            <w:tcW w:w="2538" w:type="dxa"/>
          </w:tcPr>
          <w:p w14:paraId="54CFAE2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Місце, що зайняла установа в результаті рейтингування</w:t>
            </w:r>
          </w:p>
        </w:tc>
        <w:tc>
          <w:tcPr>
            <w:tcW w:w="2262" w:type="dxa"/>
          </w:tcPr>
          <w:p w14:paraId="3E5831B5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1, 2</w:t>
            </w:r>
          </w:p>
        </w:tc>
      </w:tr>
      <w:tr w:rsidR="00B879A8" w:rsidRPr="000F4909" w14:paraId="5FDCD876" w14:textId="77777777" w:rsidTr="00EB434D">
        <w:tc>
          <w:tcPr>
            <w:tcW w:w="2407" w:type="dxa"/>
          </w:tcPr>
          <w:p w14:paraId="0535D07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Дата формув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ання</w:t>
            </w:r>
          </w:p>
        </w:tc>
        <w:tc>
          <w:tcPr>
            <w:tcW w:w="2137" w:type="dxa"/>
          </w:tcPr>
          <w:p w14:paraId="7C8B164E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CreatedDate</w:t>
            </w:r>
          </w:p>
        </w:tc>
        <w:tc>
          <w:tcPr>
            <w:tcW w:w="2538" w:type="dxa"/>
          </w:tcPr>
          <w:p w14:paraId="7EE3AD90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формування звітності</w:t>
            </w:r>
          </w:p>
        </w:tc>
        <w:tc>
          <w:tcPr>
            <w:tcW w:w="2262" w:type="dxa"/>
          </w:tcPr>
          <w:p w14:paraId="7F8657A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59E1C72E" w14:textId="77777777" w:rsidTr="00EB434D">
        <w:tc>
          <w:tcPr>
            <w:tcW w:w="2407" w:type="dxa"/>
          </w:tcPr>
          <w:p w14:paraId="36691563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району</w:t>
            </w:r>
          </w:p>
        </w:tc>
        <w:tc>
          <w:tcPr>
            <w:tcW w:w="2137" w:type="dxa"/>
          </w:tcPr>
          <w:p w14:paraId="78664DBB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DistrictID</w:t>
            </w:r>
          </w:p>
        </w:tc>
        <w:tc>
          <w:tcPr>
            <w:tcW w:w="2538" w:type="dxa"/>
          </w:tcPr>
          <w:p w14:paraId="07C0E5D0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району</w:t>
            </w:r>
          </w:p>
        </w:tc>
        <w:tc>
          <w:tcPr>
            <w:tcW w:w="2262" w:type="dxa"/>
          </w:tcPr>
          <w:p w14:paraId="0E3D1F2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</w:tr>
      <w:tr w:rsidR="00B879A8" w:rsidRPr="000F4909" w14:paraId="1863586D" w14:textId="77777777" w:rsidTr="00EB434D">
        <w:tc>
          <w:tcPr>
            <w:tcW w:w="2407" w:type="dxa"/>
          </w:tcPr>
          <w:p w14:paraId="45A314A4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типу звітності</w:t>
            </w:r>
          </w:p>
        </w:tc>
        <w:tc>
          <w:tcPr>
            <w:tcW w:w="2137" w:type="dxa"/>
          </w:tcPr>
          <w:p w14:paraId="1C5BA4C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ReportTypeId</w:t>
            </w:r>
          </w:p>
        </w:tc>
        <w:tc>
          <w:tcPr>
            <w:tcW w:w="2538" w:type="dxa"/>
          </w:tcPr>
          <w:p w14:paraId="02CC5D6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Код типу звітності, що формується</w:t>
            </w:r>
          </w:p>
        </w:tc>
        <w:tc>
          <w:tcPr>
            <w:tcW w:w="2262" w:type="dxa"/>
          </w:tcPr>
          <w:p w14:paraId="7527F15C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</w:t>
            </w:r>
          </w:p>
        </w:tc>
      </w:tr>
      <w:tr w:rsidR="00B879A8" w:rsidRPr="000F4909" w14:paraId="222C130A" w14:textId="77777777" w:rsidTr="00EB434D">
        <w:tc>
          <w:tcPr>
            <w:tcW w:w="2407" w:type="dxa"/>
          </w:tcPr>
          <w:p w14:paraId="36441DB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lastRenderedPageBreak/>
              <w:t>Назва типу звітності</w:t>
            </w:r>
          </w:p>
        </w:tc>
        <w:tc>
          <w:tcPr>
            <w:tcW w:w="2137" w:type="dxa"/>
          </w:tcPr>
          <w:p w14:paraId="6E34162B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ReportTypeName</w:t>
            </w:r>
          </w:p>
        </w:tc>
        <w:tc>
          <w:tcPr>
            <w:tcW w:w="2538" w:type="dxa"/>
          </w:tcPr>
          <w:p w14:paraId="5F436E06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типу звітності, що формується</w:t>
            </w:r>
          </w:p>
        </w:tc>
        <w:tc>
          <w:tcPr>
            <w:tcW w:w="2262" w:type="dxa"/>
          </w:tcPr>
          <w:p w14:paraId="38E0C681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Назва (Благоустрій, Житлове господарство) </w:t>
            </w:r>
          </w:p>
        </w:tc>
      </w:tr>
      <w:tr w:rsidR="00B879A8" w:rsidRPr="003560F3" w14:paraId="201700B7" w14:textId="77777777" w:rsidTr="00EB434D">
        <w:tc>
          <w:tcPr>
            <w:tcW w:w="2407" w:type="dxa"/>
          </w:tcPr>
          <w:p w14:paraId="0FE327C0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Назва установи</w:t>
            </w:r>
          </w:p>
        </w:tc>
        <w:tc>
          <w:tcPr>
            <w:tcW w:w="2137" w:type="dxa"/>
          </w:tcPr>
          <w:p w14:paraId="18789E4F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DistrictName</w:t>
            </w:r>
          </w:p>
        </w:tc>
        <w:tc>
          <w:tcPr>
            <w:tcW w:w="2538" w:type="dxa"/>
          </w:tcPr>
          <w:p w14:paraId="665E00F5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установи, відповідальної за проведення робіт</w:t>
            </w:r>
          </w:p>
        </w:tc>
        <w:tc>
          <w:tcPr>
            <w:tcW w:w="2262" w:type="dxa"/>
          </w:tcPr>
          <w:p w14:paraId="3F57A30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(Святошинська РДА, Солом’янська РДА)</w:t>
            </w:r>
          </w:p>
        </w:tc>
      </w:tr>
      <w:tr w:rsidR="00B879A8" w:rsidRPr="000F4909" w14:paraId="35FA12E0" w14:textId="77777777" w:rsidTr="00EB434D">
        <w:tc>
          <w:tcPr>
            <w:tcW w:w="2407" w:type="dxa"/>
          </w:tcPr>
          <w:p w14:paraId="2D8341E6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звернень</w:t>
            </w:r>
          </w:p>
        </w:tc>
        <w:tc>
          <w:tcPr>
            <w:tcW w:w="2137" w:type="dxa"/>
          </w:tcPr>
          <w:p w14:paraId="1F83F118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TotalCount</w:t>
            </w:r>
          </w:p>
        </w:tc>
        <w:tc>
          <w:tcPr>
            <w:tcW w:w="2538" w:type="dxa"/>
          </w:tcPr>
          <w:p w14:paraId="23C4E5B6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Загальна кількість звернень</w:t>
            </w:r>
          </w:p>
        </w:tc>
        <w:tc>
          <w:tcPr>
            <w:tcW w:w="2262" w:type="dxa"/>
          </w:tcPr>
          <w:p w14:paraId="53AD2F3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(число).</w:t>
            </w:r>
          </w:p>
        </w:tc>
      </w:tr>
      <w:tr w:rsidR="00B879A8" w:rsidRPr="000F4909" w14:paraId="1A563AAB" w14:textId="77777777" w:rsidTr="00EB434D">
        <w:tc>
          <w:tcPr>
            <w:tcW w:w="2407" w:type="dxa"/>
          </w:tcPr>
          <w:p w14:paraId="55B2DB70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Закриття виконавцем/Вчасно</w:t>
            </w:r>
          </w:p>
        </w:tc>
        <w:tc>
          <w:tcPr>
            <w:tcW w:w="2137" w:type="dxa"/>
          </w:tcPr>
          <w:p w14:paraId="49993D24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InTimeCount</w:t>
            </w:r>
          </w:p>
        </w:tc>
        <w:tc>
          <w:tcPr>
            <w:tcW w:w="2538" w:type="dxa"/>
          </w:tcPr>
          <w:p w14:paraId="16CB65AC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вчасно закритих звернень</w:t>
            </w:r>
          </w:p>
        </w:tc>
        <w:tc>
          <w:tcPr>
            <w:tcW w:w="2262" w:type="dxa"/>
          </w:tcPr>
          <w:p w14:paraId="140837E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38A15EE2" w14:textId="77777777" w:rsidTr="00EB434D">
        <w:tc>
          <w:tcPr>
            <w:tcW w:w="2407" w:type="dxa"/>
          </w:tcPr>
          <w:p w14:paraId="7915751B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Закриття виконавцем/Не вчасно</w:t>
            </w:r>
          </w:p>
        </w:tc>
        <w:tc>
          <w:tcPr>
            <w:tcW w:w="2137" w:type="dxa"/>
          </w:tcPr>
          <w:p w14:paraId="473A757C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NotInTimeCount</w:t>
            </w:r>
          </w:p>
        </w:tc>
        <w:tc>
          <w:tcPr>
            <w:tcW w:w="2538" w:type="dxa"/>
          </w:tcPr>
          <w:p w14:paraId="28B9E67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Кількість не вчасно закритих звернень</w:t>
            </w:r>
          </w:p>
        </w:tc>
        <w:tc>
          <w:tcPr>
            <w:tcW w:w="2262" w:type="dxa"/>
          </w:tcPr>
          <w:p w14:paraId="7ECA796E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73A1A315" w14:textId="77777777" w:rsidTr="00EB434D">
        <w:tc>
          <w:tcPr>
            <w:tcW w:w="2407" w:type="dxa"/>
          </w:tcPr>
          <w:p w14:paraId="21C1C990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Закриття виконавцем/Не розглянуто</w:t>
            </w:r>
          </w:p>
        </w:tc>
        <w:tc>
          <w:tcPr>
            <w:tcW w:w="2137" w:type="dxa"/>
          </w:tcPr>
          <w:p w14:paraId="225E5B6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NotProcessed</w:t>
            </w:r>
          </w:p>
        </w:tc>
        <w:tc>
          <w:tcPr>
            <w:tcW w:w="2538" w:type="dxa"/>
          </w:tcPr>
          <w:p w14:paraId="18E539D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Кількість не розглянутих виконавцем звернень</w:t>
            </w:r>
          </w:p>
        </w:tc>
        <w:tc>
          <w:tcPr>
            <w:tcW w:w="2262" w:type="dxa"/>
          </w:tcPr>
          <w:p w14:paraId="2CE8A228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59B92A72" w14:textId="77777777" w:rsidTr="00EB434D">
        <w:tc>
          <w:tcPr>
            <w:tcW w:w="2407" w:type="dxa"/>
          </w:tcPr>
          <w:p w14:paraId="1AFA529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Виконання звернень/Виконано</w:t>
            </w:r>
          </w:p>
        </w:tc>
        <w:tc>
          <w:tcPr>
            <w:tcW w:w="2137" w:type="dxa"/>
          </w:tcPr>
          <w:p w14:paraId="103E5AEC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DoneCount</w:t>
            </w:r>
          </w:p>
        </w:tc>
        <w:tc>
          <w:tcPr>
            <w:tcW w:w="2538" w:type="dxa"/>
          </w:tcPr>
          <w:p w14:paraId="4332C5D5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виконаних звернень</w:t>
            </w:r>
          </w:p>
        </w:tc>
        <w:tc>
          <w:tcPr>
            <w:tcW w:w="2262" w:type="dxa"/>
          </w:tcPr>
          <w:p w14:paraId="0DDC5BC4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0B7C7F26" w14:textId="77777777" w:rsidTr="00EB434D">
        <w:tc>
          <w:tcPr>
            <w:tcW w:w="2407" w:type="dxa"/>
          </w:tcPr>
          <w:p w14:paraId="2F9E32C1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Виконання звернень/НЕ виконано</w:t>
            </w:r>
          </w:p>
        </w:tc>
        <w:tc>
          <w:tcPr>
            <w:tcW w:w="2137" w:type="dxa"/>
          </w:tcPr>
          <w:p w14:paraId="630DD9B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NotDoneCount</w:t>
            </w:r>
          </w:p>
        </w:tc>
        <w:tc>
          <w:tcPr>
            <w:tcW w:w="2538" w:type="dxa"/>
          </w:tcPr>
          <w:p w14:paraId="25657BB9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не виконаних звернень</w:t>
            </w:r>
          </w:p>
        </w:tc>
        <w:tc>
          <w:tcPr>
            <w:tcW w:w="2262" w:type="dxa"/>
          </w:tcPr>
          <w:p w14:paraId="41483DE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3051F300" w14:textId="77777777" w:rsidTr="00EB434D">
        <w:tc>
          <w:tcPr>
            <w:tcW w:w="2407" w:type="dxa"/>
          </w:tcPr>
          <w:p w14:paraId="4226844F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Виконання звернень/На перевірці</w:t>
            </w:r>
          </w:p>
        </w:tc>
        <w:tc>
          <w:tcPr>
            <w:tcW w:w="2137" w:type="dxa"/>
          </w:tcPr>
          <w:p w14:paraId="5AAEAAAE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CheckingCount</w:t>
            </w:r>
          </w:p>
        </w:tc>
        <w:tc>
          <w:tcPr>
            <w:tcW w:w="2538" w:type="dxa"/>
          </w:tcPr>
          <w:p w14:paraId="79D6C93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звернень на перевірці</w:t>
            </w:r>
          </w:p>
        </w:tc>
        <w:tc>
          <w:tcPr>
            <w:tcW w:w="2262" w:type="dxa"/>
          </w:tcPr>
          <w:p w14:paraId="3FF18A43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50D68D8B" w14:textId="77777777" w:rsidTr="00EB434D">
        <w:tc>
          <w:tcPr>
            <w:tcW w:w="2407" w:type="dxa"/>
          </w:tcPr>
          <w:p w14:paraId="52E4057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В роботі</w:t>
            </w:r>
          </w:p>
        </w:tc>
        <w:tc>
          <w:tcPr>
            <w:tcW w:w="2137" w:type="dxa"/>
          </w:tcPr>
          <w:p w14:paraId="10B378FC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WorkingCount</w:t>
            </w:r>
          </w:p>
        </w:tc>
        <w:tc>
          <w:tcPr>
            <w:tcW w:w="2538" w:type="dxa"/>
          </w:tcPr>
          <w:p w14:paraId="5035169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звернень в роботі</w:t>
            </w:r>
          </w:p>
        </w:tc>
        <w:tc>
          <w:tcPr>
            <w:tcW w:w="2262" w:type="dxa"/>
          </w:tcPr>
          <w:p w14:paraId="1FB07DCB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641C7C21" w14:textId="77777777" w:rsidTr="00EB434D">
        <w:tc>
          <w:tcPr>
            <w:tcW w:w="2407" w:type="dxa"/>
          </w:tcPr>
          <w:p w14:paraId="5200DB3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% вчасно закритих</w:t>
            </w:r>
          </w:p>
        </w:tc>
        <w:tc>
          <w:tcPr>
            <w:tcW w:w="2137" w:type="dxa"/>
          </w:tcPr>
          <w:p w14:paraId="05E5F4DE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IndexInTime</w:t>
            </w:r>
          </w:p>
        </w:tc>
        <w:tc>
          <w:tcPr>
            <w:tcW w:w="2538" w:type="dxa"/>
          </w:tcPr>
          <w:p w14:paraId="61EFAB1C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Кількість (у відсотках) вчасно закритих звернень</w:t>
            </w:r>
          </w:p>
        </w:tc>
        <w:tc>
          <w:tcPr>
            <w:tcW w:w="2262" w:type="dxa"/>
          </w:tcPr>
          <w:p w14:paraId="42842F6F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(%).</w:t>
            </w:r>
          </w:p>
        </w:tc>
      </w:tr>
      <w:tr w:rsidR="00B879A8" w:rsidRPr="000F4909" w14:paraId="2804F4A7" w14:textId="77777777" w:rsidTr="00EB434D">
        <w:tc>
          <w:tcPr>
            <w:tcW w:w="2407" w:type="dxa"/>
          </w:tcPr>
          <w:p w14:paraId="33D2F0C8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% викон. без урах. продзвону</w:t>
            </w:r>
          </w:p>
        </w:tc>
        <w:tc>
          <w:tcPr>
            <w:tcW w:w="2137" w:type="dxa"/>
          </w:tcPr>
          <w:p w14:paraId="3E6BE69F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IndexDone</w:t>
            </w:r>
          </w:p>
        </w:tc>
        <w:tc>
          <w:tcPr>
            <w:tcW w:w="2538" w:type="dxa"/>
          </w:tcPr>
          <w:p w14:paraId="4C7B43EB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Кількість (у відсотках) виконаних звернень без урахування продзвону</w:t>
            </w:r>
          </w:p>
        </w:tc>
        <w:tc>
          <w:tcPr>
            <w:tcW w:w="2262" w:type="dxa"/>
          </w:tcPr>
          <w:p w14:paraId="2FE96643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(%)</w:t>
            </w:r>
          </w:p>
        </w:tc>
      </w:tr>
      <w:tr w:rsidR="00B879A8" w:rsidRPr="000F4909" w14:paraId="2A3C9181" w14:textId="77777777" w:rsidTr="00EB434D">
        <w:tc>
          <w:tcPr>
            <w:tcW w:w="2407" w:type="dxa"/>
          </w:tcPr>
          <w:p w14:paraId="612A7C1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% достовірності</w:t>
            </w:r>
          </w:p>
        </w:tc>
        <w:tc>
          <w:tcPr>
            <w:tcW w:w="2137" w:type="dxa"/>
          </w:tcPr>
          <w:p w14:paraId="35E84F6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IndexVerify</w:t>
            </w:r>
          </w:p>
        </w:tc>
        <w:tc>
          <w:tcPr>
            <w:tcW w:w="2538" w:type="dxa"/>
          </w:tcPr>
          <w:p w14:paraId="2C3A3D31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Кількість (у відсотках) виконаних звернень</w:t>
            </w:r>
          </w:p>
        </w:tc>
        <w:tc>
          <w:tcPr>
            <w:tcW w:w="2262" w:type="dxa"/>
          </w:tcPr>
          <w:p w14:paraId="514A4B6E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(%)</w:t>
            </w:r>
          </w:p>
        </w:tc>
      </w:tr>
      <w:tr w:rsidR="00B879A8" w:rsidRPr="000F4909" w14:paraId="21C12CCD" w14:textId="77777777" w:rsidTr="00EB434D">
        <w:tc>
          <w:tcPr>
            <w:tcW w:w="2407" w:type="dxa"/>
          </w:tcPr>
          <w:p w14:paraId="70A6D3D5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Швидкість виконання</w:t>
            </w:r>
          </w:p>
        </w:tc>
        <w:tc>
          <w:tcPr>
            <w:tcW w:w="2137" w:type="dxa"/>
          </w:tcPr>
          <w:p w14:paraId="4B1987A4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IndexSpeed</w:t>
            </w:r>
          </w:p>
        </w:tc>
        <w:tc>
          <w:tcPr>
            <w:tcW w:w="2538" w:type="dxa"/>
          </w:tcPr>
          <w:p w14:paraId="2D7582C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Показник швидкості виконання звернень</w:t>
            </w:r>
          </w:p>
        </w:tc>
        <w:tc>
          <w:tcPr>
            <w:tcW w:w="2262" w:type="dxa"/>
          </w:tcPr>
          <w:p w14:paraId="102620B3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Показник (%)</w:t>
            </w:r>
          </w:p>
        </w:tc>
      </w:tr>
      <w:tr w:rsidR="00B879A8" w:rsidRPr="000F4909" w14:paraId="23AF4A93" w14:textId="77777777" w:rsidTr="00EB434D">
        <w:tc>
          <w:tcPr>
            <w:tcW w:w="2407" w:type="dxa"/>
          </w:tcPr>
          <w:p w14:paraId="0AE069AD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Індекс Виконання</w:t>
            </w:r>
          </w:p>
        </w:tc>
        <w:tc>
          <w:tcPr>
            <w:tcW w:w="2137" w:type="dxa"/>
          </w:tcPr>
          <w:p w14:paraId="5E42C3F9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IndexPerformance</w:t>
            </w:r>
          </w:p>
        </w:tc>
        <w:tc>
          <w:tcPr>
            <w:tcW w:w="2538" w:type="dxa"/>
          </w:tcPr>
          <w:p w14:paraId="4265152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Показник виконання звернень</w:t>
            </w:r>
          </w:p>
        </w:tc>
        <w:tc>
          <w:tcPr>
            <w:tcW w:w="2262" w:type="dxa"/>
          </w:tcPr>
          <w:p w14:paraId="3AE95003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Показник (%)</w:t>
            </w:r>
          </w:p>
        </w:tc>
      </w:tr>
      <w:tr w:rsidR="00B879A8" w:rsidRPr="000F4909" w14:paraId="7CD9BD42" w14:textId="77777777" w:rsidTr="00EB434D">
        <w:tc>
          <w:tcPr>
            <w:tcW w:w="2407" w:type="dxa"/>
          </w:tcPr>
          <w:p w14:paraId="16CCA7D2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lastRenderedPageBreak/>
              <w:t>% задоволеності</w:t>
            </w:r>
          </w:p>
        </w:tc>
        <w:tc>
          <w:tcPr>
            <w:tcW w:w="2137" w:type="dxa"/>
          </w:tcPr>
          <w:p w14:paraId="444EE287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TotalIndex</w:t>
            </w:r>
          </w:p>
        </w:tc>
        <w:tc>
          <w:tcPr>
            <w:tcW w:w="2538" w:type="dxa"/>
          </w:tcPr>
          <w:p w14:paraId="21553A93" w14:textId="77777777" w:rsidR="005C0C2D" w:rsidRPr="000F4909" w:rsidRDefault="005C0C2D" w:rsidP="00C55FBC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Показник задоволеності виконання звернень</w:t>
            </w:r>
          </w:p>
        </w:tc>
        <w:tc>
          <w:tcPr>
            <w:tcW w:w="2262" w:type="dxa"/>
          </w:tcPr>
          <w:p w14:paraId="5DB4D199" w14:textId="77777777" w:rsidR="005C0C2D" w:rsidRPr="000F4909" w:rsidRDefault="005C0C2D" w:rsidP="00C55FBC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Показник (%)</w:t>
            </w:r>
          </w:p>
        </w:tc>
      </w:tr>
    </w:tbl>
    <w:p w14:paraId="4F5A27BB" w14:textId="14050C70" w:rsidR="00E168C8" w:rsidRPr="000B219D" w:rsidRDefault="00711507" w:rsidP="00540EF3">
      <w:pPr>
        <w:pStyle w:val="afd"/>
        <w:jc w:val="center"/>
      </w:pPr>
      <w:bookmarkStart w:id="7" w:name="_Toc498676934"/>
      <w:bookmarkStart w:id="8" w:name="_Toc498693756"/>
      <w:bookmarkStart w:id="9" w:name="_Toc499047607"/>
      <w:bookmarkStart w:id="10" w:name="_Toc499306790"/>
      <w:bookmarkStart w:id="11" w:name="_Toc501882690"/>
      <w:r w:rsidRPr="000F4909">
        <w:t>Таблиця</w:t>
      </w:r>
      <w:r w:rsidRPr="000B219D">
        <w:t xml:space="preserve"> </w:t>
      </w:r>
      <w:r w:rsidR="00753026" w:rsidRPr="000F4909">
        <w:fldChar w:fldCharType="begin"/>
      </w:r>
      <w:r w:rsidR="00753026" w:rsidRPr="000B219D">
        <w:instrText xml:space="preserve"> </w:instrText>
      </w:r>
      <w:r w:rsidR="00753026" w:rsidRPr="00EB434D">
        <w:rPr>
          <w:lang w:val="en-US"/>
        </w:rPr>
        <w:instrText>SEQ</w:instrText>
      </w:r>
      <w:r w:rsidR="00753026" w:rsidRPr="000B219D">
        <w:instrText xml:space="preserve"> </w:instrText>
      </w:r>
      <w:r w:rsidR="00753026" w:rsidRPr="000F4909">
        <w:instrText>Таблиця</w:instrText>
      </w:r>
      <w:r w:rsidR="00753026" w:rsidRPr="000B219D">
        <w:instrText xml:space="preserve"> \* </w:instrText>
      </w:r>
      <w:r w:rsidR="00753026" w:rsidRPr="00EB434D">
        <w:rPr>
          <w:lang w:val="en-US"/>
        </w:rPr>
        <w:instrText>ARABIC</w:instrText>
      </w:r>
      <w:r w:rsidR="00753026" w:rsidRPr="000B219D">
        <w:instrText xml:space="preserve"> </w:instrText>
      </w:r>
      <w:r w:rsidR="00753026" w:rsidRPr="000F4909">
        <w:fldChar w:fldCharType="separate"/>
      </w:r>
      <w:r w:rsidR="009534BC">
        <w:rPr>
          <w:noProof/>
          <w:lang w:val="en-US"/>
        </w:rPr>
        <w:t>2</w:t>
      </w:r>
      <w:r w:rsidR="00753026" w:rsidRPr="000F4909">
        <w:rPr>
          <w:noProof/>
        </w:rPr>
        <w:fldChar w:fldCharType="end"/>
      </w:r>
      <w:r w:rsidR="00EB434D">
        <w:rPr>
          <w:noProof/>
          <w:lang w:val="uk-UA"/>
        </w:rPr>
        <w:t>.</w:t>
      </w:r>
      <w:r w:rsidRPr="000F4909">
        <w:rPr>
          <w:lang w:val="uk-UA"/>
        </w:rPr>
        <w:t xml:space="preserve"> </w:t>
      </w:r>
      <w:r w:rsidR="005C0C2D" w:rsidRPr="000F4909">
        <w:t>Структура</w:t>
      </w:r>
      <w:r w:rsidR="005C0C2D" w:rsidRPr="000B219D">
        <w:t xml:space="preserve"> </w:t>
      </w:r>
      <w:r w:rsidR="005C0C2D" w:rsidRPr="000F4909">
        <w:t>даних</w:t>
      </w:r>
      <w:r w:rsidR="005C0C2D" w:rsidRPr="000B219D">
        <w:t xml:space="preserve"> </w:t>
      </w:r>
      <w:r w:rsidR="005C0C2D" w:rsidRPr="000F4909">
        <w:t>по</w:t>
      </w:r>
      <w:r w:rsidR="005C0C2D" w:rsidRPr="000B219D">
        <w:t xml:space="preserve"> </w:t>
      </w:r>
      <w:r w:rsidR="005C0C2D" w:rsidRPr="000F4909">
        <w:t>зверненням</w:t>
      </w:r>
      <w:r w:rsidR="005C0C2D" w:rsidRPr="000B219D">
        <w:t xml:space="preserve"> </w:t>
      </w:r>
      <w:r w:rsidR="005C0C2D" w:rsidRPr="000F4909">
        <w:t>жителів</w:t>
      </w:r>
      <w:r w:rsidR="005C0C2D" w:rsidRPr="000B219D">
        <w:t xml:space="preserve"> </w:t>
      </w:r>
      <w:r w:rsidR="005C0C2D" w:rsidRPr="000F4909">
        <w:t>в</w:t>
      </w:r>
      <w:r w:rsidR="005C0C2D" w:rsidRPr="000B219D">
        <w:t xml:space="preserve"> </w:t>
      </w:r>
      <w:r w:rsidR="005C0C2D" w:rsidRPr="000F4909">
        <w:t>КБУ</w:t>
      </w:r>
      <w:r w:rsidR="005C0C2D" w:rsidRPr="000B219D">
        <w:t xml:space="preserve"> «</w:t>
      </w:r>
      <w:r w:rsidR="005C0C2D" w:rsidRPr="000F4909">
        <w:t>Комунальна</w:t>
      </w:r>
      <w:r w:rsidR="005C0C2D" w:rsidRPr="000B219D">
        <w:t xml:space="preserve"> </w:t>
      </w:r>
      <w:r w:rsidR="005C0C2D" w:rsidRPr="000F4909">
        <w:t>бюджетна</w:t>
      </w:r>
      <w:r w:rsidR="005C0C2D" w:rsidRPr="000B219D">
        <w:t xml:space="preserve"> </w:t>
      </w:r>
      <w:r w:rsidR="005C0C2D" w:rsidRPr="000F4909">
        <w:t>установа</w:t>
      </w:r>
      <w:r w:rsidR="005C0C2D" w:rsidRPr="000B219D">
        <w:t xml:space="preserve"> 1551»</w:t>
      </w:r>
      <w:bookmarkEnd w:id="7"/>
      <w:bookmarkEnd w:id="8"/>
      <w:bookmarkEnd w:id="9"/>
      <w:bookmarkEnd w:id="10"/>
      <w:bookmarkEnd w:id="11"/>
    </w:p>
    <w:tbl>
      <w:tblPr>
        <w:tblStyle w:val="af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47"/>
        <w:gridCol w:w="2812"/>
        <w:gridCol w:w="2422"/>
        <w:gridCol w:w="2645"/>
        <w:gridCol w:w="13"/>
      </w:tblGrid>
      <w:tr w:rsidR="00793348" w:rsidRPr="000F4909" w14:paraId="61482665" w14:textId="77777777" w:rsidTr="00EB434D">
        <w:trPr>
          <w:gridAfter w:val="1"/>
          <w:wAfter w:w="13" w:type="dxa"/>
          <w:tblHeader/>
        </w:trPr>
        <w:tc>
          <w:tcPr>
            <w:tcW w:w="1696" w:type="dxa"/>
          </w:tcPr>
          <w:p w14:paraId="61B3033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елементу</w:t>
            </w:r>
          </w:p>
        </w:tc>
        <w:tc>
          <w:tcPr>
            <w:tcW w:w="2729" w:type="dxa"/>
          </w:tcPr>
          <w:p w14:paraId="2B8E487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поля</w:t>
            </w:r>
          </w:p>
        </w:tc>
        <w:tc>
          <w:tcPr>
            <w:tcW w:w="2351" w:type="dxa"/>
          </w:tcPr>
          <w:p w14:paraId="0C7FCD8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Зміст</w:t>
            </w:r>
          </w:p>
        </w:tc>
        <w:tc>
          <w:tcPr>
            <w:tcW w:w="2567" w:type="dxa"/>
          </w:tcPr>
          <w:p w14:paraId="1DFBD5D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Формат</w:t>
            </w:r>
          </w:p>
        </w:tc>
      </w:tr>
      <w:tr w:rsidR="00793348" w:rsidRPr="000F4909" w14:paraId="4C1B081E" w14:textId="77777777" w:rsidTr="00EB434D">
        <w:tc>
          <w:tcPr>
            <w:tcW w:w="1696" w:type="dxa"/>
          </w:tcPr>
          <w:p w14:paraId="27F5E9D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729" w:type="dxa"/>
          </w:tcPr>
          <w:p w14:paraId="20191F0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351" w:type="dxa"/>
          </w:tcPr>
          <w:p w14:paraId="7EC7DFF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звернення</w:t>
            </w:r>
          </w:p>
        </w:tc>
        <w:tc>
          <w:tcPr>
            <w:tcW w:w="2580" w:type="dxa"/>
            <w:gridSpan w:val="2"/>
          </w:tcPr>
          <w:p w14:paraId="54E7650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793348" w:rsidRPr="003560F3" w14:paraId="20EB5D9E" w14:textId="77777777" w:rsidTr="00EB434D">
        <w:tc>
          <w:tcPr>
            <w:tcW w:w="1696" w:type="dxa"/>
          </w:tcPr>
          <w:p w14:paraId="4413538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Період звітності</w:t>
            </w:r>
          </w:p>
        </w:tc>
        <w:tc>
          <w:tcPr>
            <w:tcW w:w="2729" w:type="dxa"/>
          </w:tcPr>
          <w:p w14:paraId="3478E3D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StartDate, EndDate</w:t>
            </w:r>
          </w:p>
        </w:tc>
        <w:tc>
          <w:tcPr>
            <w:tcW w:w="2351" w:type="dxa"/>
          </w:tcPr>
          <w:p w14:paraId="1CCABCD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Дати</w:t>
            </w:r>
            <w:r w:rsidRPr="000B21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початку</w:t>
            </w:r>
            <w:r w:rsidRPr="000B219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та закінчення робіт по зверненню</w:t>
            </w:r>
          </w:p>
        </w:tc>
        <w:tc>
          <w:tcPr>
            <w:tcW w:w="2580" w:type="dxa"/>
            <w:gridSpan w:val="2"/>
          </w:tcPr>
          <w:p w14:paraId="28BACA3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рррр-мм-дд гг:хх:сс.мсмсмс</w:t>
            </w:r>
          </w:p>
        </w:tc>
      </w:tr>
      <w:tr w:rsidR="00793348" w:rsidRPr="000F4909" w14:paraId="6F0D7080" w14:textId="77777777" w:rsidTr="00EB434D">
        <w:tc>
          <w:tcPr>
            <w:tcW w:w="1696" w:type="dxa"/>
          </w:tcPr>
          <w:p w14:paraId="0073498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формування</w:t>
            </w:r>
          </w:p>
        </w:tc>
        <w:tc>
          <w:tcPr>
            <w:tcW w:w="2729" w:type="dxa"/>
          </w:tcPr>
          <w:p w14:paraId="61D7517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StateOfDate</w:t>
            </w:r>
          </w:p>
        </w:tc>
        <w:tc>
          <w:tcPr>
            <w:tcW w:w="2351" w:type="dxa"/>
          </w:tcPr>
          <w:p w14:paraId="1C5D5B9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Дати формування звернення</w:t>
            </w:r>
          </w:p>
        </w:tc>
        <w:tc>
          <w:tcPr>
            <w:tcW w:w="2580" w:type="dxa"/>
            <w:gridSpan w:val="2"/>
          </w:tcPr>
          <w:p w14:paraId="44904E0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</w:t>
            </w:r>
          </w:p>
        </w:tc>
      </w:tr>
      <w:tr w:rsidR="00793348" w:rsidRPr="000F4909" w14:paraId="79236965" w14:textId="77777777" w:rsidTr="00EB434D">
        <w:tc>
          <w:tcPr>
            <w:tcW w:w="1696" w:type="dxa"/>
          </w:tcPr>
          <w:p w14:paraId="71A1CD2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типу звітності</w:t>
            </w:r>
          </w:p>
        </w:tc>
        <w:tc>
          <w:tcPr>
            <w:tcW w:w="2729" w:type="dxa"/>
          </w:tcPr>
          <w:p w14:paraId="6748CF6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ReportTypeId</w:t>
            </w:r>
          </w:p>
        </w:tc>
        <w:tc>
          <w:tcPr>
            <w:tcW w:w="2351" w:type="dxa"/>
          </w:tcPr>
          <w:p w14:paraId="6F4961B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Код типу звітності, що формується</w:t>
            </w:r>
          </w:p>
        </w:tc>
        <w:tc>
          <w:tcPr>
            <w:tcW w:w="2580" w:type="dxa"/>
            <w:gridSpan w:val="2"/>
          </w:tcPr>
          <w:p w14:paraId="6D372F6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</w:t>
            </w:r>
          </w:p>
        </w:tc>
      </w:tr>
      <w:tr w:rsidR="00793348" w:rsidRPr="003560F3" w14:paraId="198FC59E" w14:textId="77777777" w:rsidTr="00EB434D">
        <w:tc>
          <w:tcPr>
            <w:tcW w:w="1696" w:type="dxa"/>
          </w:tcPr>
          <w:p w14:paraId="5E8F512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Назва типу звітності</w:t>
            </w:r>
          </w:p>
        </w:tc>
        <w:tc>
          <w:tcPr>
            <w:tcW w:w="2729" w:type="dxa"/>
          </w:tcPr>
          <w:p w14:paraId="3B2A5DE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ReportTypeName</w:t>
            </w:r>
          </w:p>
        </w:tc>
        <w:tc>
          <w:tcPr>
            <w:tcW w:w="2351" w:type="dxa"/>
          </w:tcPr>
          <w:p w14:paraId="63613AF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типу звітності, що формується</w:t>
            </w:r>
          </w:p>
        </w:tc>
        <w:tc>
          <w:tcPr>
            <w:tcW w:w="2580" w:type="dxa"/>
            <w:gridSpan w:val="2"/>
          </w:tcPr>
          <w:p w14:paraId="2420CE1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(Благоустрій, Житлове господарство, Споживчий ринок)</w:t>
            </w:r>
          </w:p>
        </w:tc>
      </w:tr>
      <w:tr w:rsidR="00793348" w:rsidRPr="000F4909" w14:paraId="632F583D" w14:textId="77777777" w:rsidTr="00EB434D">
        <w:tc>
          <w:tcPr>
            <w:tcW w:w="1696" w:type="dxa"/>
          </w:tcPr>
          <w:p w14:paraId="3B9CEFC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установи</w:t>
            </w:r>
          </w:p>
        </w:tc>
        <w:tc>
          <w:tcPr>
            <w:tcW w:w="2729" w:type="dxa"/>
          </w:tcPr>
          <w:p w14:paraId="0EA773A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DistrictID</w:t>
            </w:r>
          </w:p>
        </w:tc>
        <w:tc>
          <w:tcPr>
            <w:tcW w:w="2351" w:type="dxa"/>
          </w:tcPr>
          <w:p w14:paraId="490D40C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Код установи, відповідальної за проведення робіт</w:t>
            </w:r>
          </w:p>
        </w:tc>
        <w:tc>
          <w:tcPr>
            <w:tcW w:w="2580" w:type="dxa"/>
            <w:gridSpan w:val="2"/>
          </w:tcPr>
          <w:p w14:paraId="1C7C2F4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1, 2</w:t>
            </w:r>
          </w:p>
        </w:tc>
      </w:tr>
      <w:tr w:rsidR="00793348" w:rsidRPr="003560F3" w14:paraId="39F311BD" w14:textId="77777777" w:rsidTr="00EB434D">
        <w:tc>
          <w:tcPr>
            <w:tcW w:w="1696" w:type="dxa"/>
          </w:tcPr>
          <w:p w14:paraId="2A59100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Назва установи</w:t>
            </w:r>
          </w:p>
        </w:tc>
        <w:tc>
          <w:tcPr>
            <w:tcW w:w="2729" w:type="dxa"/>
          </w:tcPr>
          <w:p w14:paraId="35C7A2C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DistrictName</w:t>
            </w:r>
          </w:p>
        </w:tc>
        <w:tc>
          <w:tcPr>
            <w:tcW w:w="2351" w:type="dxa"/>
          </w:tcPr>
          <w:p w14:paraId="46BD3AE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установи, відповідальної за проведення робіт</w:t>
            </w:r>
          </w:p>
        </w:tc>
        <w:tc>
          <w:tcPr>
            <w:tcW w:w="2580" w:type="dxa"/>
            <w:gridSpan w:val="2"/>
          </w:tcPr>
          <w:p w14:paraId="648ABFF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(Святошинська РДА, Солом’янська РДА)</w:t>
            </w:r>
          </w:p>
        </w:tc>
      </w:tr>
      <w:tr w:rsidR="00793348" w:rsidRPr="000F4909" w14:paraId="5A8C9BA4" w14:textId="77777777" w:rsidTr="00EB434D">
        <w:tc>
          <w:tcPr>
            <w:tcW w:w="1696" w:type="dxa"/>
          </w:tcPr>
          <w:p w14:paraId="3CFC638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виконавця</w:t>
            </w:r>
          </w:p>
        </w:tc>
        <w:tc>
          <w:tcPr>
            <w:tcW w:w="2729" w:type="dxa"/>
          </w:tcPr>
          <w:p w14:paraId="398383D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OrganizationID</w:t>
            </w:r>
          </w:p>
        </w:tc>
        <w:tc>
          <w:tcPr>
            <w:tcW w:w="2351" w:type="dxa"/>
          </w:tcPr>
          <w:p w14:paraId="0565BFB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Ідентифікатор організації, що виконує роботи по зверненню</w:t>
            </w:r>
          </w:p>
        </w:tc>
        <w:tc>
          <w:tcPr>
            <w:tcW w:w="2580" w:type="dxa"/>
            <w:gridSpan w:val="2"/>
          </w:tcPr>
          <w:p w14:paraId="2B78F64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</w:t>
            </w:r>
          </w:p>
        </w:tc>
      </w:tr>
      <w:tr w:rsidR="00793348" w:rsidRPr="003560F3" w14:paraId="08070FE2" w14:textId="77777777" w:rsidTr="00EB434D">
        <w:tc>
          <w:tcPr>
            <w:tcW w:w="1696" w:type="dxa"/>
          </w:tcPr>
          <w:p w14:paraId="5F3BD5F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Виконавець</w:t>
            </w:r>
          </w:p>
        </w:tc>
        <w:tc>
          <w:tcPr>
            <w:tcW w:w="2729" w:type="dxa"/>
          </w:tcPr>
          <w:p w14:paraId="158C5A7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OrganizationName</w:t>
            </w:r>
          </w:p>
        </w:tc>
        <w:tc>
          <w:tcPr>
            <w:tcW w:w="2351" w:type="dxa"/>
          </w:tcPr>
          <w:p w14:paraId="4476889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організації, що виконує роботи по зверненню</w:t>
            </w:r>
          </w:p>
        </w:tc>
        <w:tc>
          <w:tcPr>
            <w:tcW w:w="2580" w:type="dxa"/>
            <w:gridSpan w:val="2"/>
          </w:tcPr>
          <w:p w14:paraId="126356D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Назва (ЖЕД № 906, Відділ торгівлі та споживчого ринку тощо)</w:t>
            </w:r>
          </w:p>
        </w:tc>
      </w:tr>
      <w:tr w:rsidR="00793348" w:rsidRPr="000F4909" w14:paraId="25C93B0A" w14:textId="77777777" w:rsidTr="00EB434D">
        <w:tc>
          <w:tcPr>
            <w:tcW w:w="1696" w:type="dxa"/>
          </w:tcPr>
          <w:p w14:paraId="11F9172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Код типу звернення</w:t>
            </w:r>
          </w:p>
        </w:tc>
        <w:tc>
          <w:tcPr>
            <w:tcW w:w="2729" w:type="dxa"/>
          </w:tcPr>
          <w:p w14:paraId="1BFA535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TypeAppealID</w:t>
            </w:r>
          </w:p>
        </w:tc>
        <w:tc>
          <w:tcPr>
            <w:tcW w:w="2351" w:type="dxa"/>
          </w:tcPr>
          <w:p w14:paraId="6D5CFDF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типу звернення</w:t>
            </w:r>
          </w:p>
        </w:tc>
        <w:tc>
          <w:tcPr>
            <w:tcW w:w="2580" w:type="dxa"/>
            <w:gridSpan w:val="2"/>
          </w:tcPr>
          <w:p w14:paraId="2387A4C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793348" w:rsidRPr="000F4909" w14:paraId="21B786D8" w14:textId="77777777" w:rsidTr="00EB434D">
        <w:tc>
          <w:tcPr>
            <w:tcW w:w="1696" w:type="dxa"/>
          </w:tcPr>
          <w:p w14:paraId="33EAB2D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Тип звернення</w:t>
            </w:r>
          </w:p>
        </w:tc>
        <w:tc>
          <w:tcPr>
            <w:tcW w:w="2729" w:type="dxa"/>
          </w:tcPr>
          <w:p w14:paraId="4DDAE10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TypeAppealName</w:t>
            </w:r>
          </w:p>
        </w:tc>
        <w:tc>
          <w:tcPr>
            <w:tcW w:w="2351" w:type="dxa"/>
          </w:tcPr>
          <w:p w14:paraId="60F6BE7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Назва типу звернення</w:t>
            </w:r>
          </w:p>
        </w:tc>
        <w:tc>
          <w:tcPr>
            <w:tcW w:w="2580" w:type="dxa"/>
            <w:gridSpan w:val="2"/>
          </w:tcPr>
          <w:p w14:paraId="74F6235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Назва (Утримання інформаційних дошок та розклеювання оголошень, Відсутність освітлення у під’їзді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lastRenderedPageBreak/>
              <w:t>за відсутність/несправність лампочок тощо)</w:t>
            </w:r>
          </w:p>
        </w:tc>
      </w:tr>
      <w:tr w:rsidR="00793348" w:rsidRPr="000F4909" w14:paraId="69DCE91A" w14:textId="77777777" w:rsidTr="00EB434D">
        <w:tc>
          <w:tcPr>
            <w:tcW w:w="1696" w:type="dxa"/>
          </w:tcPr>
          <w:p w14:paraId="18BCE13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lastRenderedPageBreak/>
              <w:t>Сумарна кількість звернень</w:t>
            </w:r>
          </w:p>
        </w:tc>
        <w:tc>
          <w:tcPr>
            <w:tcW w:w="2729" w:type="dxa"/>
          </w:tcPr>
          <w:p w14:paraId="2118BF2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Total_Number_Appeals</w:t>
            </w:r>
          </w:p>
        </w:tc>
        <w:tc>
          <w:tcPr>
            <w:tcW w:w="2351" w:type="dxa"/>
          </w:tcPr>
          <w:p w14:paraId="4D6A935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Сумарна кількість звернень</w:t>
            </w:r>
          </w:p>
        </w:tc>
        <w:tc>
          <w:tcPr>
            <w:tcW w:w="2580" w:type="dxa"/>
            <w:gridSpan w:val="2"/>
          </w:tcPr>
          <w:p w14:paraId="0CA3255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793348" w:rsidRPr="000F4909" w14:paraId="1C5C60ED" w14:textId="77777777" w:rsidTr="00EB434D">
        <w:tc>
          <w:tcPr>
            <w:tcW w:w="1696" w:type="dxa"/>
          </w:tcPr>
          <w:p w14:paraId="5AE76A8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розглянутих звернень</w:t>
            </w:r>
          </w:p>
        </w:tc>
        <w:tc>
          <w:tcPr>
            <w:tcW w:w="2729" w:type="dxa"/>
          </w:tcPr>
          <w:p w14:paraId="7AEDAB7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Number_Review</w:t>
            </w:r>
          </w:p>
        </w:tc>
        <w:tc>
          <w:tcPr>
            <w:tcW w:w="2351" w:type="dxa"/>
          </w:tcPr>
          <w:p w14:paraId="0AD7841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розглянутих звернень</w:t>
            </w:r>
          </w:p>
        </w:tc>
        <w:tc>
          <w:tcPr>
            <w:tcW w:w="2580" w:type="dxa"/>
            <w:gridSpan w:val="2"/>
          </w:tcPr>
          <w:p w14:paraId="08F439D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793348" w:rsidRPr="000F4909" w14:paraId="5BCBEFC7" w14:textId="77777777" w:rsidTr="00EB434D">
        <w:tc>
          <w:tcPr>
            <w:tcW w:w="1696" w:type="dxa"/>
          </w:tcPr>
          <w:p w14:paraId="1EFF19D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Не виконано</w:t>
            </w:r>
          </w:p>
        </w:tc>
        <w:tc>
          <w:tcPr>
            <w:tcW w:w="2729" w:type="dxa"/>
          </w:tcPr>
          <w:p w14:paraId="3B8E703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Number_NotDone</w:t>
            </w:r>
          </w:p>
        </w:tc>
        <w:tc>
          <w:tcPr>
            <w:tcW w:w="2351" w:type="dxa"/>
          </w:tcPr>
          <w:p w14:paraId="6272FF0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не виконаних звернень</w:t>
            </w:r>
          </w:p>
        </w:tc>
        <w:tc>
          <w:tcPr>
            <w:tcW w:w="2580" w:type="dxa"/>
            <w:gridSpan w:val="2"/>
          </w:tcPr>
          <w:p w14:paraId="70ADEF8D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</w:tbl>
    <w:p w14:paraId="39BA935D" w14:textId="77777777" w:rsidR="005C0C2D" w:rsidRPr="000F4909" w:rsidRDefault="005C0C2D" w:rsidP="00E168C8">
      <w:pPr>
        <w:pStyle w:val="afff1"/>
        <w:tabs>
          <w:tab w:val="left" w:pos="709"/>
        </w:tabs>
        <w:rPr>
          <w:rFonts w:ascii="Times New Roman" w:hAnsi="Times New Roman"/>
          <w:sz w:val="26"/>
          <w:szCs w:val="26"/>
        </w:rPr>
      </w:pPr>
    </w:p>
    <w:p w14:paraId="45B42A1B" w14:textId="01B0C7ED" w:rsidR="005C0C2D" w:rsidRPr="000F4909" w:rsidRDefault="005C0C2D" w:rsidP="000666D9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За отриманими даними формуються графічні звіти, що відображаються на інфор</w:t>
      </w:r>
      <w:r w:rsidR="000666D9" w:rsidRPr="000F4909">
        <w:rPr>
          <w:rFonts w:ascii="Times New Roman" w:hAnsi="Times New Roman"/>
          <w:sz w:val="26"/>
          <w:szCs w:val="26"/>
          <w:lang w:val="ru-RU"/>
        </w:rPr>
        <w:t>маційних панелях застосування.</w:t>
      </w:r>
    </w:p>
    <w:p w14:paraId="2BC0270D" w14:textId="0DC35847" w:rsidR="005C0C2D" w:rsidRPr="000F4909" w:rsidRDefault="005C0C2D" w:rsidP="000666D9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Дані повинні отримуватись за розкладом:</w:t>
      </w:r>
    </w:p>
    <w:p w14:paraId="05A6DE04" w14:textId="77777777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Період оновлення оперативних даних про роботу контактного центру не рідше раз на 15 хвилин;</w:t>
      </w:r>
    </w:p>
    <w:p w14:paraId="6D9FED15" w14:textId="37C5AF98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Період оновлення оперативних даних про інші показники отримання та обробки звернень не рідш</w:t>
      </w:r>
      <w:r w:rsidR="000666D9" w:rsidRPr="000F4909">
        <w:rPr>
          <w:rFonts w:ascii="Times New Roman" w:hAnsi="Times New Roman"/>
          <w:sz w:val="26"/>
          <w:szCs w:val="26"/>
          <w:lang w:val="ru-RU"/>
        </w:rPr>
        <w:t>е раз на день;</w:t>
      </w:r>
    </w:p>
    <w:p w14:paraId="2B573039" w14:textId="77777777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Рейтингові показники роботи РДА не рідше раз на день.</w:t>
      </w:r>
    </w:p>
    <w:p w14:paraId="3FA6122F" w14:textId="6D7748D3" w:rsidR="00F339A3" w:rsidRPr="000F4909" w:rsidRDefault="00F339A3" w:rsidP="00F339A3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Схему організації імпорту даних КБУ «Контактний центр м. Києва 1551» див. </w:t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begin"/>
      </w:r>
      <w:r w:rsidRPr="000F4909">
        <w:rPr>
          <w:rFonts w:ascii="Times New Roman" w:hAnsi="Times New Roman"/>
          <w:sz w:val="26"/>
          <w:szCs w:val="26"/>
          <w:lang w:val="uk-UA"/>
        </w:rPr>
        <w:instrText xml:space="preserve"> REF _Ref500151749 \h </w:instrText>
      </w:r>
      <w:r w:rsidR="000E3B60" w:rsidRPr="000F4909">
        <w:rPr>
          <w:rFonts w:ascii="Times New Roman" w:hAnsi="Times New Roman"/>
          <w:sz w:val="26"/>
          <w:szCs w:val="26"/>
          <w:lang w:val="uk-UA"/>
        </w:rPr>
        <w:instrText xml:space="preserve"> \* MERGEFORMAT </w:instrText>
      </w:r>
      <w:r w:rsidRPr="000F4909">
        <w:rPr>
          <w:rFonts w:ascii="Times New Roman" w:hAnsi="Times New Roman"/>
          <w:sz w:val="26"/>
          <w:szCs w:val="26"/>
          <w:lang w:val="uk-UA"/>
        </w:rPr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separate"/>
      </w:r>
      <w:r w:rsidR="009534BC" w:rsidRPr="009534BC">
        <w:rPr>
          <w:rFonts w:ascii="Times New Roman" w:hAnsi="Times New Roman"/>
          <w:sz w:val="26"/>
          <w:szCs w:val="26"/>
          <w:lang w:val="ru-RU"/>
        </w:rPr>
        <w:t xml:space="preserve">Рисунок </w:t>
      </w:r>
      <w:r w:rsidR="009534BC" w:rsidRPr="009534BC">
        <w:rPr>
          <w:rFonts w:ascii="Times New Roman" w:hAnsi="Times New Roman"/>
          <w:noProof/>
          <w:sz w:val="26"/>
          <w:szCs w:val="26"/>
        </w:rPr>
        <w:t>1</w:t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end"/>
      </w:r>
      <w:r w:rsidRPr="000F4909">
        <w:rPr>
          <w:rFonts w:ascii="Times New Roman" w:hAnsi="Times New Roman"/>
          <w:sz w:val="26"/>
          <w:szCs w:val="26"/>
          <w:lang w:val="uk-UA"/>
        </w:rPr>
        <w:t>.</w:t>
      </w:r>
    </w:p>
    <w:p w14:paraId="1F5FA789" w14:textId="10EBA148" w:rsidR="00D6073A" w:rsidRPr="000F4909" w:rsidRDefault="00D6073A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br w:type="page"/>
      </w:r>
    </w:p>
    <w:p w14:paraId="472E1E75" w14:textId="77777777" w:rsidR="00D82723" w:rsidRPr="000F4909" w:rsidRDefault="00D82723" w:rsidP="00F32579">
      <w:pPr>
        <w:pStyle w:val="afff1"/>
        <w:tabs>
          <w:tab w:val="left" w:pos="709"/>
        </w:tabs>
        <w:rPr>
          <w:rFonts w:ascii="Times New Roman" w:hAnsi="Times New Roman"/>
          <w:sz w:val="26"/>
          <w:szCs w:val="26"/>
          <w:lang w:val="ru-RU"/>
        </w:rPr>
        <w:sectPr w:rsidR="00D82723" w:rsidRPr="000F4909" w:rsidSect="00E84975"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p w14:paraId="33269571" w14:textId="6664D090" w:rsidR="005C0C2D" w:rsidRPr="000F4909" w:rsidRDefault="005C0C2D" w:rsidP="00F32579">
      <w:pPr>
        <w:spacing w:after="200" w:line="276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lastRenderedPageBreak/>
        <w:drawing>
          <wp:inline distT="0" distB="0" distL="0" distR="0" wp14:anchorId="57DBFC3C" wp14:editId="7A6F2D53">
            <wp:extent cx="8607060" cy="4512868"/>
            <wp:effectExtent l="889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61455" cy="454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4BC19" w14:textId="143AC079" w:rsidR="00D82723" w:rsidRPr="000F4909" w:rsidRDefault="00711507" w:rsidP="00D82723">
      <w:pPr>
        <w:pStyle w:val="afd"/>
        <w:rPr>
          <w:lang w:val="uk-UA"/>
        </w:rPr>
        <w:sectPr w:rsidR="00D82723" w:rsidRPr="000F4909" w:rsidSect="008E51D6"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  <w:bookmarkStart w:id="12" w:name="_Ref500151749"/>
      <w:bookmarkStart w:id="13" w:name="_Toc499052453"/>
      <w:bookmarkStart w:id="14" w:name="_Ref500151733"/>
      <w:bookmarkStart w:id="15" w:name="_Toc501882700"/>
      <w:r w:rsidRPr="000F4909">
        <w:rPr>
          <w:lang w:val="uk-UA"/>
        </w:rPr>
        <w:t xml:space="preserve">Рисунок </w:t>
      </w:r>
      <w:r w:rsidR="00753026" w:rsidRPr="000F4909">
        <w:fldChar w:fldCharType="begin"/>
      </w:r>
      <w:r w:rsidR="00753026" w:rsidRPr="000F4909">
        <w:rPr>
          <w:lang w:val="uk-UA"/>
        </w:rPr>
        <w:instrText xml:space="preserve"> </w:instrText>
      </w:r>
      <w:r w:rsidR="00753026" w:rsidRPr="000F4909">
        <w:instrText>SEQ</w:instrText>
      </w:r>
      <w:r w:rsidR="00753026" w:rsidRPr="000F4909">
        <w:rPr>
          <w:lang w:val="uk-UA"/>
        </w:rPr>
        <w:instrText xml:space="preserve"> Рисунок \* </w:instrText>
      </w:r>
      <w:r w:rsidR="00753026" w:rsidRPr="000F4909">
        <w:instrText>ARABIC</w:instrText>
      </w:r>
      <w:r w:rsidR="00753026" w:rsidRPr="000F4909">
        <w:rPr>
          <w:lang w:val="uk-UA"/>
        </w:rPr>
        <w:instrText xml:space="preserve"> </w:instrText>
      </w:r>
      <w:r w:rsidR="00753026" w:rsidRPr="000F4909">
        <w:fldChar w:fldCharType="separate"/>
      </w:r>
      <w:r w:rsidR="009534BC">
        <w:rPr>
          <w:noProof/>
        </w:rPr>
        <w:t>1</w:t>
      </w:r>
      <w:r w:rsidR="00753026" w:rsidRPr="000F4909">
        <w:rPr>
          <w:noProof/>
        </w:rPr>
        <w:fldChar w:fldCharType="end"/>
      </w:r>
      <w:bookmarkEnd w:id="12"/>
      <w:r w:rsidR="00F32579" w:rsidRPr="000F4909">
        <w:rPr>
          <w:noProof/>
          <w:lang w:val="uk-UA"/>
        </w:rPr>
        <w:t>.</w:t>
      </w:r>
      <w:r w:rsidRPr="000F4909">
        <w:rPr>
          <w:lang w:val="uk-UA"/>
        </w:rPr>
        <w:t xml:space="preserve"> </w:t>
      </w:r>
      <w:r w:rsidR="005C0C2D" w:rsidRPr="000F4909">
        <w:rPr>
          <w:lang w:val="uk-UA"/>
        </w:rPr>
        <w:t>Імпорт даних КБУ «Контактний центр м. Києва 1551»</w:t>
      </w:r>
      <w:bookmarkEnd w:id="13"/>
      <w:bookmarkEnd w:id="14"/>
      <w:bookmarkEnd w:id="15"/>
      <w:r w:rsidR="00F32579" w:rsidRPr="000F4909">
        <w:rPr>
          <w:lang w:val="uk-UA"/>
        </w:rPr>
        <w:br w:type="page"/>
      </w:r>
    </w:p>
    <w:p w14:paraId="2F0B57E0" w14:textId="3E35F5E2" w:rsidR="005C0C2D" w:rsidRPr="000F4909" w:rsidRDefault="005C0C2D" w:rsidP="00D82723">
      <w:pPr>
        <w:pStyle w:val="22"/>
        <w:ind w:left="0" w:firstLine="709"/>
      </w:pPr>
      <w:bookmarkStart w:id="16" w:name="_Toc501882732"/>
      <w:r w:rsidRPr="000F4909">
        <w:lastRenderedPageBreak/>
        <w:t>Центр</w:t>
      </w:r>
      <w:r w:rsidR="00D82723" w:rsidRPr="000F4909">
        <w:t>альна диспетчерська м. Києва з п</w:t>
      </w:r>
      <w:r w:rsidRPr="000F4909">
        <w:t>итань ЖКГ 1557</w:t>
      </w:r>
      <w:bookmarkEnd w:id="16"/>
    </w:p>
    <w:p w14:paraId="6136F5CE" w14:textId="64B69E02" w:rsidR="005C0C2D" w:rsidRPr="000F4909" w:rsidRDefault="00711507" w:rsidP="00711507">
      <w:pPr>
        <w:pStyle w:val="afff1"/>
        <w:tabs>
          <w:tab w:val="left" w:pos="567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Центральна диспетчерська м. Києва з питань ЖКГ 1557 надає дані для формув</w:t>
      </w:r>
      <w:r w:rsidRPr="000F4909">
        <w:rPr>
          <w:rFonts w:ascii="Times New Roman" w:hAnsi="Times New Roman"/>
          <w:sz w:val="26"/>
          <w:szCs w:val="26"/>
          <w:lang w:val="ru-RU"/>
        </w:rPr>
        <w:t>ання наступних компонентів:</w:t>
      </w:r>
    </w:p>
    <w:p w14:paraId="1480B9FA" w14:textId="77777777" w:rsidR="005C0C2D" w:rsidRPr="000F4909" w:rsidRDefault="005C0C2D" w:rsidP="00FC5FDE">
      <w:pPr>
        <w:pStyle w:val="afff1"/>
        <w:numPr>
          <w:ilvl w:val="0"/>
          <w:numId w:val="22"/>
        </w:numPr>
        <w:tabs>
          <w:tab w:val="left" w:pos="567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Оперативний стан ситуації у сфері житлово-комунального господарства району за даними центральної диспетчерської служби м. Києва 1557 (КП «Київжитлоспецексплуатація»).</w:t>
      </w:r>
    </w:p>
    <w:p w14:paraId="296B7301" w14:textId="77777777" w:rsidR="005C0C2D" w:rsidRPr="000F4909" w:rsidRDefault="005C0C2D" w:rsidP="00FC5FDE">
      <w:pPr>
        <w:pStyle w:val="afff1"/>
        <w:numPr>
          <w:ilvl w:val="0"/>
          <w:numId w:val="22"/>
        </w:numPr>
        <w:tabs>
          <w:tab w:val="left" w:pos="567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Результати району у загальноміському рейтингу у сфері житлово-комунального господарства, що створюється за даними Центральної диспетчерської служби 1557, КП «Київжитлоспецексплуатація».</w:t>
      </w:r>
    </w:p>
    <w:p w14:paraId="1A27B645" w14:textId="77777777" w:rsidR="005C0C2D" w:rsidRPr="000F4909" w:rsidRDefault="005C0C2D" w:rsidP="00FC5FDE">
      <w:pPr>
        <w:pStyle w:val="afff1"/>
        <w:numPr>
          <w:ilvl w:val="0"/>
          <w:numId w:val="22"/>
        </w:numPr>
        <w:tabs>
          <w:tab w:val="left" w:pos="567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Рейтингові показники роботи ліфтового обладнання.</w:t>
      </w:r>
    </w:p>
    <w:p w14:paraId="008844CB" w14:textId="77777777" w:rsidR="005C0C2D" w:rsidRPr="000F4909" w:rsidRDefault="005C0C2D" w:rsidP="00FC5FDE">
      <w:pPr>
        <w:pStyle w:val="afff1"/>
        <w:numPr>
          <w:ilvl w:val="0"/>
          <w:numId w:val="22"/>
        </w:numPr>
        <w:tabs>
          <w:tab w:val="left" w:pos="567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 xml:space="preserve">Інформація про актуальний стан подачі комунальних послуг в районі. </w:t>
      </w:r>
    </w:p>
    <w:p w14:paraId="06C3DD6A" w14:textId="77777777" w:rsidR="005C0C2D" w:rsidRPr="000F4909" w:rsidRDefault="005C0C2D" w:rsidP="00FC5FDE">
      <w:pPr>
        <w:pStyle w:val="afff1"/>
        <w:numPr>
          <w:ilvl w:val="0"/>
          <w:numId w:val="22"/>
        </w:numPr>
        <w:tabs>
          <w:tab w:val="left" w:pos="567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Інформація про актуальний стан роботи ліфтового обладнання.</w:t>
      </w:r>
    </w:p>
    <w:p w14:paraId="2311F1CB" w14:textId="77777777" w:rsidR="005C0C2D" w:rsidRPr="000F4909" w:rsidRDefault="005C0C2D" w:rsidP="00FC5FDE">
      <w:pPr>
        <w:pStyle w:val="afff1"/>
        <w:numPr>
          <w:ilvl w:val="0"/>
          <w:numId w:val="22"/>
        </w:numPr>
        <w:tabs>
          <w:tab w:val="left" w:pos="567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Інформація про актуальний стан запуску опалювального сезону.</w:t>
      </w:r>
    </w:p>
    <w:p w14:paraId="0275C643" w14:textId="77777777" w:rsidR="005C0C2D" w:rsidRPr="000F4909" w:rsidRDefault="005C0C2D" w:rsidP="00187F43">
      <w:pPr>
        <w:pStyle w:val="afff1"/>
        <w:tabs>
          <w:tab w:val="left" w:pos="567"/>
        </w:tabs>
        <w:rPr>
          <w:rFonts w:ascii="Times New Roman" w:hAnsi="Times New Roman"/>
          <w:sz w:val="26"/>
          <w:szCs w:val="26"/>
          <w:lang w:val="ru-RU"/>
        </w:rPr>
      </w:pPr>
    </w:p>
    <w:p w14:paraId="7B43BB6F" w14:textId="64FC303F" w:rsidR="005C0C2D" w:rsidRPr="000F4909" w:rsidRDefault="005C0C2D" w:rsidP="00187F43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Дані від Центральної диспетчерської м. Києва з питань ЖКГ 1557 надходять у Систему у вигляді аналітичних вибірок даних (таблиць, що вивантажуються). Вибірка містить наступні елементи:</w:t>
      </w:r>
    </w:p>
    <w:p w14:paraId="60CCFA04" w14:textId="2C941CDA" w:rsidR="00E168C8" w:rsidRPr="000F4909" w:rsidRDefault="00711507" w:rsidP="00540EF3">
      <w:pPr>
        <w:pStyle w:val="afd"/>
        <w:jc w:val="center"/>
      </w:pPr>
      <w:bookmarkStart w:id="17" w:name="_Toc499047608"/>
      <w:bookmarkStart w:id="18" w:name="_Toc499306791"/>
      <w:bookmarkStart w:id="19" w:name="_Toc501882691"/>
      <w:r w:rsidRPr="000F4909">
        <w:t xml:space="preserve">Таблиця </w:t>
      </w:r>
      <w:r w:rsidR="00753026" w:rsidRPr="000F4909">
        <w:fldChar w:fldCharType="begin"/>
      </w:r>
      <w:r w:rsidR="00753026" w:rsidRPr="000F4909">
        <w:instrText xml:space="preserve"> SEQ Таблиця \* ARABIC </w:instrText>
      </w:r>
      <w:r w:rsidR="00753026" w:rsidRPr="000F4909">
        <w:fldChar w:fldCharType="separate"/>
      </w:r>
      <w:r w:rsidR="009534BC">
        <w:rPr>
          <w:noProof/>
        </w:rPr>
        <w:t>3</w:t>
      </w:r>
      <w:r w:rsidR="00753026" w:rsidRPr="000F4909">
        <w:fldChar w:fldCharType="end"/>
      </w:r>
      <w:r w:rsidR="00EB434D">
        <w:rPr>
          <w:lang w:val="uk-UA"/>
        </w:rPr>
        <w:t>.</w:t>
      </w:r>
      <w:r w:rsidRPr="000F4909">
        <w:t xml:space="preserve"> </w:t>
      </w:r>
      <w:r w:rsidR="005C0C2D" w:rsidRPr="000F4909">
        <w:t xml:space="preserve">Структура </w:t>
      </w:r>
      <w:r w:rsidRPr="000F4909">
        <w:t xml:space="preserve">таблиці </w:t>
      </w:r>
      <w:r w:rsidR="00187F43" w:rsidRPr="000F4909">
        <w:t>«</w:t>
      </w:r>
      <w:r w:rsidR="005C0C2D" w:rsidRPr="000F4909">
        <w:t>Звернення</w:t>
      </w:r>
      <w:r w:rsidR="00187F43" w:rsidRPr="000F4909">
        <w:t>»</w:t>
      </w:r>
      <w:r w:rsidR="008C3A06" w:rsidRPr="000F4909">
        <w:t xml:space="preserve"> (appeals)</w:t>
      </w:r>
      <w:r w:rsidR="005C0C2D" w:rsidRPr="000F4909">
        <w:t xml:space="preserve"> Центральної диспетчерської 1557</w:t>
      </w:r>
      <w:bookmarkEnd w:id="17"/>
      <w:bookmarkEnd w:id="18"/>
      <w:bookmarkEnd w:id="19"/>
    </w:p>
    <w:tbl>
      <w:tblPr>
        <w:tblStyle w:val="af9"/>
        <w:tblW w:w="9356" w:type="dxa"/>
        <w:tblInd w:w="-5" w:type="dxa"/>
        <w:tblLook w:val="04A0" w:firstRow="1" w:lastRow="0" w:firstColumn="1" w:lastColumn="0" w:noHBand="0" w:noVBand="1"/>
      </w:tblPr>
      <w:tblGrid>
        <w:gridCol w:w="2407"/>
        <w:gridCol w:w="2137"/>
        <w:gridCol w:w="2539"/>
        <w:gridCol w:w="2262"/>
        <w:gridCol w:w="11"/>
      </w:tblGrid>
      <w:tr w:rsidR="00B879A8" w:rsidRPr="00EB434D" w14:paraId="0EB7661E" w14:textId="77777777" w:rsidTr="00612CB4">
        <w:trPr>
          <w:gridAfter w:val="1"/>
          <w:wAfter w:w="11" w:type="dxa"/>
        </w:trPr>
        <w:tc>
          <w:tcPr>
            <w:tcW w:w="2407" w:type="dxa"/>
          </w:tcPr>
          <w:p w14:paraId="52EB2503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 елементу</w:t>
            </w:r>
          </w:p>
        </w:tc>
        <w:tc>
          <w:tcPr>
            <w:tcW w:w="2137" w:type="dxa"/>
          </w:tcPr>
          <w:p w14:paraId="21F7BFBB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 поля</w:t>
            </w:r>
          </w:p>
        </w:tc>
        <w:tc>
          <w:tcPr>
            <w:tcW w:w="2539" w:type="dxa"/>
          </w:tcPr>
          <w:p w14:paraId="38832208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Зміст</w:t>
            </w:r>
          </w:p>
        </w:tc>
        <w:tc>
          <w:tcPr>
            <w:tcW w:w="2262" w:type="dxa"/>
          </w:tcPr>
          <w:p w14:paraId="19BD501F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Формат</w:t>
            </w:r>
          </w:p>
        </w:tc>
      </w:tr>
      <w:tr w:rsidR="00B879A8" w:rsidRPr="00EB434D" w14:paraId="758D9240" w14:textId="77777777" w:rsidTr="00612CB4">
        <w:tc>
          <w:tcPr>
            <w:tcW w:w="2407" w:type="dxa"/>
          </w:tcPr>
          <w:p w14:paraId="2CD550DC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137" w:type="dxa"/>
          </w:tcPr>
          <w:p w14:paraId="0E8BD819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539" w:type="dxa"/>
          </w:tcPr>
          <w:p w14:paraId="25EDF832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Ідентифікатор звернення</w:t>
            </w:r>
          </w:p>
        </w:tc>
        <w:tc>
          <w:tcPr>
            <w:tcW w:w="2273" w:type="dxa"/>
            <w:gridSpan w:val="2"/>
          </w:tcPr>
          <w:p w14:paraId="35576A16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12345</w:t>
            </w:r>
          </w:p>
        </w:tc>
      </w:tr>
      <w:tr w:rsidR="00B879A8" w:rsidRPr="000F4909" w14:paraId="74141C8B" w14:textId="77777777" w:rsidTr="00612CB4">
        <w:tc>
          <w:tcPr>
            <w:tcW w:w="2407" w:type="dxa"/>
          </w:tcPr>
          <w:p w14:paraId="53308D4C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Тип звернення</w:t>
            </w:r>
          </w:p>
        </w:tc>
        <w:tc>
          <w:tcPr>
            <w:tcW w:w="2137" w:type="dxa"/>
          </w:tcPr>
          <w:p w14:paraId="08A973C1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appeleant</w:t>
            </w: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_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kind</w:t>
            </w:r>
          </w:p>
        </w:tc>
        <w:tc>
          <w:tcPr>
            <w:tcW w:w="2539" w:type="dxa"/>
          </w:tcPr>
          <w:p w14:paraId="67CA701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Тип отриманого зверне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ння</w:t>
            </w:r>
          </w:p>
        </w:tc>
        <w:tc>
          <w:tcPr>
            <w:tcW w:w="2273" w:type="dxa"/>
            <w:gridSpan w:val="2"/>
          </w:tcPr>
          <w:p w14:paraId="5C3B901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Тип (API, contact тощо)</w:t>
            </w:r>
          </w:p>
        </w:tc>
      </w:tr>
      <w:tr w:rsidR="00B879A8" w:rsidRPr="000F4909" w14:paraId="0DC64A3C" w14:textId="77777777" w:rsidTr="00612CB4">
        <w:tc>
          <w:tcPr>
            <w:tcW w:w="2407" w:type="dxa"/>
          </w:tcPr>
          <w:p w14:paraId="4297FE4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квартири</w:t>
            </w:r>
          </w:p>
        </w:tc>
        <w:tc>
          <w:tcPr>
            <w:tcW w:w="2137" w:type="dxa"/>
          </w:tcPr>
          <w:p w14:paraId="5C03A8E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flat_id</w:t>
            </w:r>
          </w:p>
        </w:tc>
        <w:tc>
          <w:tcPr>
            <w:tcW w:w="2539" w:type="dxa"/>
          </w:tcPr>
          <w:p w14:paraId="1373E3C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квартири мешканця</w:t>
            </w:r>
          </w:p>
        </w:tc>
        <w:tc>
          <w:tcPr>
            <w:tcW w:w="2273" w:type="dxa"/>
            <w:gridSpan w:val="2"/>
          </w:tcPr>
          <w:p w14:paraId="5FF67A7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  <w:tr w:rsidR="00B879A8" w:rsidRPr="000F4909" w14:paraId="78954AA9" w14:textId="77777777" w:rsidTr="00612CB4">
        <w:tc>
          <w:tcPr>
            <w:tcW w:w="2407" w:type="dxa"/>
          </w:tcPr>
          <w:p w14:paraId="0B1A891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Заявки</w:t>
            </w:r>
          </w:p>
        </w:tc>
        <w:tc>
          <w:tcPr>
            <w:tcW w:w="2137" w:type="dxa"/>
          </w:tcPr>
          <w:p w14:paraId="1409C7B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claim_id</w:t>
            </w:r>
          </w:p>
        </w:tc>
        <w:tc>
          <w:tcPr>
            <w:tcW w:w="2539" w:type="dxa"/>
          </w:tcPr>
          <w:p w14:paraId="563E9BB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Заявки</w:t>
            </w:r>
          </w:p>
        </w:tc>
        <w:tc>
          <w:tcPr>
            <w:tcW w:w="2273" w:type="dxa"/>
            <w:gridSpan w:val="2"/>
          </w:tcPr>
          <w:p w14:paraId="3AE8306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  <w:tr w:rsidR="00B879A8" w:rsidRPr="000F4909" w14:paraId="39DFCDAE" w14:textId="77777777" w:rsidTr="00612CB4">
        <w:tc>
          <w:tcPr>
            <w:tcW w:w="2407" w:type="dxa"/>
          </w:tcPr>
          <w:p w14:paraId="125E298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контакту</w:t>
            </w:r>
          </w:p>
        </w:tc>
        <w:tc>
          <w:tcPr>
            <w:tcW w:w="2137" w:type="dxa"/>
          </w:tcPr>
          <w:p w14:paraId="416C353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contact_id</w:t>
            </w:r>
          </w:p>
        </w:tc>
        <w:tc>
          <w:tcPr>
            <w:tcW w:w="2539" w:type="dxa"/>
          </w:tcPr>
          <w:p w14:paraId="6F42BE5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контакту мешканця</w:t>
            </w:r>
          </w:p>
        </w:tc>
        <w:tc>
          <w:tcPr>
            <w:tcW w:w="2273" w:type="dxa"/>
            <w:gridSpan w:val="2"/>
          </w:tcPr>
          <w:p w14:paraId="6E8D32B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  <w:tr w:rsidR="00B879A8" w:rsidRPr="000F4909" w14:paraId="19C9A5DE" w14:textId="77777777" w:rsidTr="00612CB4">
        <w:tc>
          <w:tcPr>
            <w:tcW w:w="2407" w:type="dxa"/>
          </w:tcPr>
          <w:p w14:paraId="59E26A6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місця</w:t>
            </w:r>
          </w:p>
        </w:tc>
        <w:tc>
          <w:tcPr>
            <w:tcW w:w="2137" w:type="dxa"/>
          </w:tcPr>
          <w:p w14:paraId="5E188AE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place_id</w:t>
            </w:r>
          </w:p>
        </w:tc>
        <w:tc>
          <w:tcPr>
            <w:tcW w:w="2539" w:type="dxa"/>
          </w:tcPr>
          <w:p w14:paraId="6E9543B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місця</w:t>
            </w:r>
          </w:p>
        </w:tc>
        <w:tc>
          <w:tcPr>
            <w:tcW w:w="2273" w:type="dxa"/>
            <w:gridSpan w:val="2"/>
          </w:tcPr>
          <w:p w14:paraId="6F548D9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  <w:tr w:rsidR="00B879A8" w:rsidRPr="000F4909" w14:paraId="06CA91C8" w14:textId="77777777" w:rsidTr="00612CB4">
        <w:tc>
          <w:tcPr>
            <w:tcW w:w="2407" w:type="dxa"/>
          </w:tcPr>
          <w:p w14:paraId="67ECE36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ПІБ мешканця</w:t>
            </w:r>
          </w:p>
        </w:tc>
        <w:tc>
          <w:tcPr>
            <w:tcW w:w="2137" w:type="dxa"/>
          </w:tcPr>
          <w:p w14:paraId="05DDCC2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name</w:t>
            </w:r>
          </w:p>
        </w:tc>
        <w:tc>
          <w:tcPr>
            <w:tcW w:w="2539" w:type="dxa"/>
          </w:tcPr>
          <w:p w14:paraId="28ECC74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Прізвище, ім’я та по-батькові мешканця</w:t>
            </w:r>
          </w:p>
        </w:tc>
        <w:tc>
          <w:tcPr>
            <w:tcW w:w="2273" w:type="dxa"/>
            <w:gridSpan w:val="2"/>
          </w:tcPr>
          <w:p w14:paraId="1EA6F9D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ПІБ</w:t>
            </w:r>
          </w:p>
        </w:tc>
      </w:tr>
      <w:tr w:rsidR="00B879A8" w:rsidRPr="000F4909" w14:paraId="6E56752B" w14:textId="77777777" w:rsidTr="00612CB4">
        <w:tc>
          <w:tcPr>
            <w:tcW w:w="2407" w:type="dxa"/>
          </w:tcPr>
          <w:p w14:paraId="24476AB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створення</w:t>
            </w:r>
          </w:p>
        </w:tc>
        <w:tc>
          <w:tcPr>
            <w:tcW w:w="2137" w:type="dxa"/>
          </w:tcPr>
          <w:p w14:paraId="62D6C0A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created_at</w:t>
            </w:r>
          </w:p>
        </w:tc>
        <w:tc>
          <w:tcPr>
            <w:tcW w:w="2539" w:type="dxa"/>
          </w:tcPr>
          <w:p w14:paraId="63A8D6E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створення Заявки</w:t>
            </w:r>
          </w:p>
        </w:tc>
        <w:tc>
          <w:tcPr>
            <w:tcW w:w="2273" w:type="dxa"/>
            <w:gridSpan w:val="2"/>
          </w:tcPr>
          <w:p w14:paraId="5F4828E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6FE80E33" w14:textId="77777777" w:rsidTr="00612CB4">
        <w:tc>
          <w:tcPr>
            <w:tcW w:w="2407" w:type="dxa"/>
          </w:tcPr>
          <w:p w14:paraId="05D9DC8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користувача</w:t>
            </w:r>
          </w:p>
        </w:tc>
        <w:tc>
          <w:tcPr>
            <w:tcW w:w="2137" w:type="dxa"/>
          </w:tcPr>
          <w:p w14:paraId="11ECC0F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created_by</w:t>
            </w:r>
          </w:p>
        </w:tc>
        <w:tc>
          <w:tcPr>
            <w:tcW w:w="2539" w:type="dxa"/>
          </w:tcPr>
          <w:p w14:paraId="42B297F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користувача, який створив заявку</w:t>
            </w:r>
          </w:p>
        </w:tc>
        <w:tc>
          <w:tcPr>
            <w:tcW w:w="2273" w:type="dxa"/>
            <w:gridSpan w:val="2"/>
          </w:tcPr>
          <w:p w14:paraId="587DDF30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</w:tbl>
    <w:p w14:paraId="78690757" w14:textId="77777777" w:rsidR="000044B0" w:rsidRPr="000F4909" w:rsidRDefault="000044B0" w:rsidP="00A40FEB">
      <w:pPr>
        <w:pStyle w:val="afd"/>
        <w:rPr>
          <w:lang w:val="en-US"/>
        </w:rPr>
      </w:pPr>
      <w:bookmarkStart w:id="20" w:name="_Toc498676937"/>
      <w:bookmarkStart w:id="21" w:name="_Toc498693758"/>
      <w:bookmarkStart w:id="22" w:name="_Toc499047609"/>
      <w:bookmarkStart w:id="23" w:name="_Toc499306792"/>
    </w:p>
    <w:p w14:paraId="704B9E19" w14:textId="77777777" w:rsidR="000044B0" w:rsidRPr="000F4909" w:rsidRDefault="000044B0" w:rsidP="00A40FEB">
      <w:pPr>
        <w:pStyle w:val="afd"/>
        <w:rPr>
          <w:lang w:val="en-US"/>
        </w:rPr>
      </w:pPr>
    </w:p>
    <w:p w14:paraId="1FFD0AE9" w14:textId="77777777" w:rsidR="000044B0" w:rsidRPr="000F4909" w:rsidRDefault="000044B0" w:rsidP="00A40FEB">
      <w:pPr>
        <w:pStyle w:val="afd"/>
        <w:rPr>
          <w:lang w:val="en-US"/>
        </w:rPr>
      </w:pPr>
    </w:p>
    <w:p w14:paraId="499860CA" w14:textId="77777777" w:rsidR="000044B0" w:rsidRPr="000F4909" w:rsidRDefault="000044B0" w:rsidP="000044B0">
      <w:pPr>
        <w:pStyle w:val="afd"/>
        <w:ind w:hanging="1985"/>
        <w:rPr>
          <w:lang w:val="en-US"/>
        </w:rPr>
      </w:pPr>
    </w:p>
    <w:p w14:paraId="794AE050" w14:textId="394B2460" w:rsidR="001D04FD" w:rsidRPr="000B219D" w:rsidRDefault="00D66244" w:rsidP="00540EF3">
      <w:pPr>
        <w:pStyle w:val="afd"/>
        <w:ind w:hanging="1985"/>
        <w:jc w:val="center"/>
      </w:pPr>
      <w:bookmarkStart w:id="24" w:name="_Toc501882692"/>
      <w:r w:rsidRPr="000F4909">
        <w:t>Таблиця</w:t>
      </w:r>
      <w:r w:rsidRPr="000B219D">
        <w:t xml:space="preserve"> </w:t>
      </w:r>
      <w:r w:rsidR="00753026" w:rsidRPr="000F4909">
        <w:fldChar w:fldCharType="begin"/>
      </w:r>
      <w:r w:rsidR="00753026" w:rsidRPr="000B219D">
        <w:instrText xml:space="preserve"> </w:instrText>
      </w:r>
      <w:r w:rsidR="00753026" w:rsidRPr="00EB434D">
        <w:rPr>
          <w:lang w:val="en-US"/>
        </w:rPr>
        <w:instrText>SEQ</w:instrText>
      </w:r>
      <w:r w:rsidR="00753026" w:rsidRPr="000B219D">
        <w:instrText xml:space="preserve"> </w:instrText>
      </w:r>
      <w:r w:rsidR="00753026" w:rsidRPr="000F4909">
        <w:instrText>Таблиця</w:instrText>
      </w:r>
      <w:r w:rsidR="00753026" w:rsidRPr="000B219D">
        <w:instrText xml:space="preserve"> \* </w:instrText>
      </w:r>
      <w:r w:rsidR="00753026" w:rsidRPr="00EB434D">
        <w:rPr>
          <w:lang w:val="en-US"/>
        </w:rPr>
        <w:instrText>ARABIC</w:instrText>
      </w:r>
      <w:r w:rsidR="00753026" w:rsidRPr="000B219D">
        <w:instrText xml:space="preserve"> </w:instrText>
      </w:r>
      <w:r w:rsidR="00753026" w:rsidRPr="000F4909">
        <w:fldChar w:fldCharType="separate"/>
      </w:r>
      <w:r w:rsidR="009534BC">
        <w:rPr>
          <w:noProof/>
          <w:lang w:val="en-US"/>
        </w:rPr>
        <w:t>4</w:t>
      </w:r>
      <w:r w:rsidR="00753026" w:rsidRPr="000F4909">
        <w:rPr>
          <w:noProof/>
        </w:rPr>
        <w:fldChar w:fldCharType="end"/>
      </w:r>
      <w:r w:rsidR="00EB434D">
        <w:rPr>
          <w:noProof/>
          <w:lang w:val="uk-UA"/>
        </w:rPr>
        <w:t>.</w:t>
      </w:r>
      <w:r w:rsidRPr="000B219D">
        <w:t xml:space="preserve"> </w:t>
      </w:r>
      <w:r w:rsidR="005C0C2D" w:rsidRPr="000F4909">
        <w:t>Структура</w:t>
      </w:r>
      <w:r w:rsidR="005C0C2D" w:rsidRPr="000B219D">
        <w:t xml:space="preserve"> </w:t>
      </w:r>
      <w:r w:rsidR="005C0C2D" w:rsidRPr="000F4909">
        <w:t>таблиці</w:t>
      </w:r>
      <w:r w:rsidR="005C0C2D" w:rsidRPr="000B219D">
        <w:t xml:space="preserve"> </w:t>
      </w:r>
      <w:r w:rsidR="00F430F7" w:rsidRPr="000B219D">
        <w:t>«</w:t>
      </w:r>
      <w:r w:rsidR="005C0C2D" w:rsidRPr="000F4909">
        <w:t>Заявки</w:t>
      </w:r>
      <w:r w:rsidR="00F430F7" w:rsidRPr="000B219D">
        <w:t>» (</w:t>
      </w:r>
      <w:r w:rsidR="00F430F7" w:rsidRPr="00EB434D">
        <w:rPr>
          <w:lang w:val="en-US"/>
        </w:rPr>
        <w:t>claims</w:t>
      </w:r>
      <w:r w:rsidR="00F430F7" w:rsidRPr="000B219D">
        <w:t>)</w:t>
      </w:r>
      <w:r w:rsidR="005C0C2D" w:rsidRPr="000B219D">
        <w:t xml:space="preserve"> </w:t>
      </w:r>
      <w:r w:rsidR="005C0C2D" w:rsidRPr="000F4909">
        <w:t>Центральної</w:t>
      </w:r>
      <w:r w:rsidR="005C0C2D" w:rsidRPr="000B219D">
        <w:t xml:space="preserve"> </w:t>
      </w:r>
      <w:r w:rsidR="005C0C2D" w:rsidRPr="000F4909">
        <w:t>диспетчерської</w:t>
      </w:r>
      <w:r w:rsidR="005C0C2D" w:rsidRPr="000B219D">
        <w:t xml:space="preserve"> 1557</w:t>
      </w:r>
      <w:bookmarkEnd w:id="20"/>
      <w:bookmarkEnd w:id="21"/>
      <w:bookmarkEnd w:id="22"/>
      <w:bookmarkEnd w:id="23"/>
      <w:bookmarkEnd w:id="24"/>
    </w:p>
    <w:tbl>
      <w:tblPr>
        <w:tblStyle w:val="af9"/>
        <w:tblW w:w="9356" w:type="dxa"/>
        <w:tblInd w:w="-5" w:type="dxa"/>
        <w:tblLook w:val="04A0" w:firstRow="1" w:lastRow="0" w:firstColumn="1" w:lastColumn="0" w:noHBand="0" w:noVBand="1"/>
      </w:tblPr>
      <w:tblGrid>
        <w:gridCol w:w="2407"/>
        <w:gridCol w:w="2137"/>
        <w:gridCol w:w="2539"/>
        <w:gridCol w:w="2262"/>
        <w:gridCol w:w="11"/>
      </w:tblGrid>
      <w:tr w:rsidR="00B879A8" w:rsidRPr="000F4909" w14:paraId="2E13B04C" w14:textId="77777777" w:rsidTr="00612CB4">
        <w:trPr>
          <w:gridAfter w:val="1"/>
          <w:wAfter w:w="11" w:type="dxa"/>
        </w:trPr>
        <w:tc>
          <w:tcPr>
            <w:tcW w:w="2407" w:type="dxa"/>
          </w:tcPr>
          <w:p w14:paraId="0D6E817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елементу</w:t>
            </w:r>
          </w:p>
        </w:tc>
        <w:tc>
          <w:tcPr>
            <w:tcW w:w="2137" w:type="dxa"/>
          </w:tcPr>
          <w:p w14:paraId="636855C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поля</w:t>
            </w:r>
          </w:p>
        </w:tc>
        <w:tc>
          <w:tcPr>
            <w:tcW w:w="2539" w:type="dxa"/>
          </w:tcPr>
          <w:p w14:paraId="34B017C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Зміст</w:t>
            </w:r>
          </w:p>
        </w:tc>
        <w:tc>
          <w:tcPr>
            <w:tcW w:w="2262" w:type="dxa"/>
          </w:tcPr>
          <w:p w14:paraId="628BF3C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Формат</w:t>
            </w:r>
          </w:p>
        </w:tc>
      </w:tr>
      <w:tr w:rsidR="00B879A8" w:rsidRPr="000F4909" w14:paraId="4B2BE2F0" w14:textId="77777777" w:rsidTr="00612CB4">
        <w:tc>
          <w:tcPr>
            <w:tcW w:w="2407" w:type="dxa"/>
          </w:tcPr>
          <w:p w14:paraId="445F246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137" w:type="dxa"/>
          </w:tcPr>
          <w:p w14:paraId="1103961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539" w:type="dxa"/>
          </w:tcPr>
          <w:p w14:paraId="51A2166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звернення</w:t>
            </w:r>
          </w:p>
        </w:tc>
        <w:tc>
          <w:tcPr>
            <w:tcW w:w="2273" w:type="dxa"/>
            <w:gridSpan w:val="2"/>
          </w:tcPr>
          <w:p w14:paraId="52420E5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45E12874" w14:textId="77777777" w:rsidTr="00612CB4">
        <w:tc>
          <w:tcPr>
            <w:tcW w:w="2407" w:type="dxa"/>
          </w:tcPr>
          <w:p w14:paraId="6DADDCC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типу заявки</w:t>
            </w:r>
          </w:p>
        </w:tc>
        <w:tc>
          <w:tcPr>
            <w:tcW w:w="2137" w:type="dxa"/>
          </w:tcPr>
          <w:p w14:paraId="41FC15C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claim_type_id</w:t>
            </w:r>
          </w:p>
        </w:tc>
        <w:tc>
          <w:tcPr>
            <w:tcW w:w="2539" w:type="dxa"/>
          </w:tcPr>
          <w:p w14:paraId="7EDCA92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типу заявки</w:t>
            </w:r>
          </w:p>
        </w:tc>
        <w:tc>
          <w:tcPr>
            <w:tcW w:w="2273" w:type="dxa"/>
            <w:gridSpan w:val="2"/>
          </w:tcPr>
          <w:p w14:paraId="7251C43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676ED9F2" w14:textId="77777777" w:rsidTr="00612CB4">
        <w:tc>
          <w:tcPr>
            <w:tcW w:w="2407" w:type="dxa"/>
          </w:tcPr>
          <w:p w14:paraId="69D9C61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автора заявки</w:t>
            </w:r>
          </w:p>
        </w:tc>
        <w:tc>
          <w:tcPr>
            <w:tcW w:w="2137" w:type="dxa"/>
          </w:tcPr>
          <w:p w14:paraId="6290C23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author_id</w:t>
            </w:r>
          </w:p>
        </w:tc>
        <w:tc>
          <w:tcPr>
            <w:tcW w:w="2539" w:type="dxa"/>
          </w:tcPr>
          <w:p w14:paraId="667850E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автора заявки</w:t>
            </w:r>
          </w:p>
        </w:tc>
        <w:tc>
          <w:tcPr>
            <w:tcW w:w="2273" w:type="dxa"/>
            <w:gridSpan w:val="2"/>
          </w:tcPr>
          <w:p w14:paraId="30C3ED2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3560F3" w14:paraId="60E36B8B" w14:textId="77777777" w:rsidTr="00612CB4">
        <w:tc>
          <w:tcPr>
            <w:tcW w:w="2407" w:type="dxa"/>
          </w:tcPr>
          <w:p w14:paraId="22AC09C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початку заявки</w:t>
            </w:r>
          </w:p>
        </w:tc>
        <w:tc>
          <w:tcPr>
            <w:tcW w:w="2137" w:type="dxa"/>
          </w:tcPr>
          <w:p w14:paraId="3CFF201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start_date</w:t>
            </w:r>
          </w:p>
        </w:tc>
        <w:tc>
          <w:tcPr>
            <w:tcW w:w="2539" w:type="dxa"/>
          </w:tcPr>
          <w:p w14:paraId="227E9FD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Дата початку робіт по заявці</w:t>
            </w:r>
          </w:p>
        </w:tc>
        <w:tc>
          <w:tcPr>
            <w:tcW w:w="2273" w:type="dxa"/>
            <w:gridSpan w:val="2"/>
          </w:tcPr>
          <w:p w14:paraId="6EC6EF9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дд.мм.рррр гг:хх</w:t>
            </w:r>
          </w:p>
        </w:tc>
      </w:tr>
      <w:tr w:rsidR="00B879A8" w:rsidRPr="003560F3" w14:paraId="3A19599B" w14:textId="77777777" w:rsidTr="00612CB4">
        <w:tc>
          <w:tcPr>
            <w:tcW w:w="2407" w:type="dxa"/>
          </w:tcPr>
          <w:p w14:paraId="0FA1AA1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Планова дата завершення заявки</w:t>
            </w:r>
          </w:p>
        </w:tc>
        <w:tc>
          <w:tcPr>
            <w:tcW w:w="2137" w:type="dxa"/>
          </w:tcPr>
          <w:p w14:paraId="4807BC4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up_to</w:t>
            </w:r>
          </w:p>
        </w:tc>
        <w:tc>
          <w:tcPr>
            <w:tcW w:w="2539" w:type="dxa"/>
          </w:tcPr>
          <w:p w14:paraId="6BCDD96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Планова дата завершення робіт по заявці</w:t>
            </w:r>
          </w:p>
        </w:tc>
        <w:tc>
          <w:tcPr>
            <w:tcW w:w="2273" w:type="dxa"/>
            <w:gridSpan w:val="2"/>
          </w:tcPr>
          <w:p w14:paraId="531A7C2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дд.мм.рррр гг:хх</w:t>
            </w:r>
          </w:p>
        </w:tc>
      </w:tr>
      <w:tr w:rsidR="00B879A8" w:rsidRPr="000F4909" w14:paraId="2D16881E" w14:textId="77777777" w:rsidTr="00612CB4">
        <w:tc>
          <w:tcPr>
            <w:tcW w:w="2407" w:type="dxa"/>
          </w:tcPr>
          <w:p w14:paraId="798F51B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закриття заявки</w:t>
            </w:r>
          </w:p>
        </w:tc>
        <w:tc>
          <w:tcPr>
            <w:tcW w:w="2137" w:type="dxa"/>
          </w:tcPr>
          <w:p w14:paraId="0A3DF0F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closed_at</w:t>
            </w:r>
          </w:p>
        </w:tc>
        <w:tc>
          <w:tcPr>
            <w:tcW w:w="2539" w:type="dxa"/>
          </w:tcPr>
          <w:p w14:paraId="0551B20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закриття заявки</w:t>
            </w:r>
          </w:p>
        </w:tc>
        <w:tc>
          <w:tcPr>
            <w:tcW w:w="2273" w:type="dxa"/>
            <w:gridSpan w:val="2"/>
          </w:tcPr>
          <w:p w14:paraId="2A26C9C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7A07FF5A" w14:textId="77777777" w:rsidTr="00612CB4">
        <w:tc>
          <w:tcPr>
            <w:tcW w:w="2407" w:type="dxa"/>
          </w:tcPr>
          <w:p w14:paraId="5470B7A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Опис заявки</w:t>
            </w:r>
          </w:p>
        </w:tc>
        <w:tc>
          <w:tcPr>
            <w:tcW w:w="2137" w:type="dxa"/>
          </w:tcPr>
          <w:p w14:paraId="034313F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description</w:t>
            </w:r>
          </w:p>
        </w:tc>
        <w:tc>
          <w:tcPr>
            <w:tcW w:w="2539" w:type="dxa"/>
          </w:tcPr>
          <w:p w14:paraId="3F625D8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Опис заявки</w:t>
            </w:r>
          </w:p>
        </w:tc>
        <w:tc>
          <w:tcPr>
            <w:tcW w:w="2273" w:type="dxa"/>
            <w:gridSpan w:val="2"/>
          </w:tcPr>
          <w:p w14:paraId="3BA9BEC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текст</w:t>
            </w:r>
          </w:p>
        </w:tc>
      </w:tr>
      <w:tr w:rsidR="00B879A8" w:rsidRPr="000F4909" w14:paraId="263A3FB7" w14:textId="77777777" w:rsidTr="00612CB4">
        <w:tc>
          <w:tcPr>
            <w:tcW w:w="2407" w:type="dxa"/>
          </w:tcPr>
          <w:p w14:paraId="1FDC089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створення заявки</w:t>
            </w:r>
          </w:p>
        </w:tc>
        <w:tc>
          <w:tcPr>
            <w:tcW w:w="2137" w:type="dxa"/>
          </w:tcPr>
          <w:p w14:paraId="5742947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created_at</w:t>
            </w:r>
          </w:p>
        </w:tc>
        <w:tc>
          <w:tcPr>
            <w:tcW w:w="2539" w:type="dxa"/>
          </w:tcPr>
          <w:p w14:paraId="3045C27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створення заявки</w:t>
            </w:r>
          </w:p>
        </w:tc>
        <w:tc>
          <w:tcPr>
            <w:tcW w:w="2273" w:type="dxa"/>
            <w:gridSpan w:val="2"/>
          </w:tcPr>
          <w:p w14:paraId="7F421C0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60E9F012" w14:textId="77777777" w:rsidTr="00612CB4">
        <w:tc>
          <w:tcPr>
            <w:tcW w:w="2407" w:type="dxa"/>
          </w:tcPr>
          <w:p w14:paraId="23AB1D0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оновлення заявки</w:t>
            </w:r>
          </w:p>
        </w:tc>
        <w:tc>
          <w:tcPr>
            <w:tcW w:w="2137" w:type="dxa"/>
          </w:tcPr>
          <w:p w14:paraId="768595A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updated_at</w:t>
            </w:r>
          </w:p>
        </w:tc>
        <w:tc>
          <w:tcPr>
            <w:tcW w:w="2539" w:type="dxa"/>
          </w:tcPr>
          <w:p w14:paraId="7DCBB22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оновлення заявки</w:t>
            </w:r>
          </w:p>
        </w:tc>
        <w:tc>
          <w:tcPr>
            <w:tcW w:w="2273" w:type="dxa"/>
            <w:gridSpan w:val="2"/>
          </w:tcPr>
          <w:p w14:paraId="0A7FB90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09EC36D0" w14:textId="77777777" w:rsidTr="00612CB4">
        <w:tc>
          <w:tcPr>
            <w:tcW w:w="2407" w:type="dxa"/>
          </w:tcPr>
          <w:p w14:paraId="09ABDB0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Статус заявки</w:t>
            </w:r>
          </w:p>
        </w:tc>
        <w:tc>
          <w:tcPr>
            <w:tcW w:w="2137" w:type="dxa"/>
          </w:tcPr>
          <w:p w14:paraId="20FE520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status</w:t>
            </w:r>
          </w:p>
        </w:tc>
        <w:tc>
          <w:tcPr>
            <w:tcW w:w="2539" w:type="dxa"/>
          </w:tcPr>
          <w:p w14:paraId="579D3F5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Статус заявки</w:t>
            </w:r>
          </w:p>
        </w:tc>
        <w:tc>
          <w:tcPr>
            <w:tcW w:w="2273" w:type="dxa"/>
            <w:gridSpan w:val="2"/>
          </w:tcPr>
          <w:p w14:paraId="4692D46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Статус заявки</w:t>
            </w:r>
          </w:p>
        </w:tc>
      </w:tr>
      <w:tr w:rsidR="00B879A8" w:rsidRPr="000F4909" w14:paraId="22EA765B" w14:textId="77777777" w:rsidTr="00612CB4">
        <w:tc>
          <w:tcPr>
            <w:tcW w:w="2407" w:type="dxa"/>
          </w:tcPr>
          <w:p w14:paraId="45FF7B8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виконання заявки</w:t>
            </w:r>
          </w:p>
        </w:tc>
        <w:tc>
          <w:tcPr>
            <w:tcW w:w="2137" w:type="dxa"/>
          </w:tcPr>
          <w:p w14:paraId="75333CE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executed_at</w:t>
            </w:r>
          </w:p>
        </w:tc>
        <w:tc>
          <w:tcPr>
            <w:tcW w:w="2539" w:type="dxa"/>
          </w:tcPr>
          <w:p w14:paraId="49B3D5E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виконання заявки</w:t>
            </w:r>
          </w:p>
        </w:tc>
        <w:tc>
          <w:tcPr>
            <w:tcW w:w="2273" w:type="dxa"/>
            <w:gridSpan w:val="2"/>
          </w:tcPr>
          <w:p w14:paraId="132238D1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</w:tbl>
    <w:p w14:paraId="19A02ED8" w14:textId="1282D313" w:rsidR="00281C9E" w:rsidRPr="000F4909" w:rsidRDefault="001F6A5D" w:rsidP="00540EF3">
      <w:pPr>
        <w:pStyle w:val="afd"/>
        <w:jc w:val="center"/>
        <w:rPr>
          <w:lang w:val="en-US"/>
        </w:rPr>
      </w:pPr>
      <w:bookmarkStart w:id="25" w:name="_Toc498676938"/>
      <w:bookmarkStart w:id="26" w:name="_Toc498693759"/>
      <w:bookmarkStart w:id="27" w:name="_Toc499047610"/>
      <w:bookmarkStart w:id="28" w:name="_Toc499306793"/>
      <w:bookmarkStart w:id="29" w:name="_Toc501882693"/>
      <w:r w:rsidRPr="000F4909">
        <w:t>Таблиця</w:t>
      </w:r>
      <w:r w:rsidRPr="000F4909">
        <w:rPr>
          <w:lang w:val="en-US"/>
        </w:rPr>
        <w:t xml:space="preserve"> </w:t>
      </w:r>
      <w:r w:rsidRPr="000F4909">
        <w:fldChar w:fldCharType="begin"/>
      </w:r>
      <w:r w:rsidRPr="000F4909">
        <w:rPr>
          <w:lang w:val="en-US"/>
        </w:rPr>
        <w:instrText xml:space="preserve"> SEQ </w:instrText>
      </w:r>
      <w:r w:rsidRPr="000F4909">
        <w:instrText>Таблиця</w:instrText>
      </w:r>
      <w:r w:rsidRPr="000F4909">
        <w:rPr>
          <w:lang w:val="en-US"/>
        </w:rPr>
        <w:instrText xml:space="preserve"> \* ARABIC </w:instrText>
      </w:r>
      <w:r w:rsidRPr="000F4909">
        <w:fldChar w:fldCharType="separate"/>
      </w:r>
      <w:r w:rsidR="009534BC">
        <w:rPr>
          <w:noProof/>
          <w:lang w:val="en-US"/>
        </w:rPr>
        <w:t>5</w:t>
      </w:r>
      <w:r w:rsidRPr="000F4909">
        <w:fldChar w:fldCharType="end"/>
      </w:r>
      <w:r w:rsidR="00EB434D">
        <w:rPr>
          <w:lang w:val="uk-UA"/>
        </w:rPr>
        <w:t>.</w:t>
      </w:r>
      <w:r w:rsidRPr="000F4909">
        <w:rPr>
          <w:lang w:val="en-US"/>
        </w:rPr>
        <w:t xml:space="preserve"> </w:t>
      </w:r>
      <w:r w:rsidR="005C0C2D" w:rsidRPr="000F4909">
        <w:t>Структура</w:t>
      </w:r>
      <w:r w:rsidR="005C0C2D" w:rsidRPr="000F4909">
        <w:rPr>
          <w:lang w:val="en-US"/>
        </w:rPr>
        <w:t xml:space="preserve"> </w:t>
      </w:r>
      <w:r w:rsidR="005C0C2D" w:rsidRPr="000F4909">
        <w:t>таблиці</w:t>
      </w:r>
      <w:r w:rsidR="005C0C2D" w:rsidRPr="000F4909">
        <w:rPr>
          <w:lang w:val="en-US"/>
        </w:rPr>
        <w:t xml:space="preserve"> </w:t>
      </w:r>
      <w:r w:rsidR="00281C9E" w:rsidRPr="000F4909">
        <w:rPr>
          <w:lang w:val="en-US"/>
        </w:rPr>
        <w:t>«</w:t>
      </w:r>
      <w:r w:rsidR="005C0C2D" w:rsidRPr="000F4909">
        <w:t>Об</w:t>
      </w:r>
      <w:r w:rsidR="005C0C2D" w:rsidRPr="000F4909">
        <w:rPr>
          <w:lang w:val="en-US"/>
        </w:rPr>
        <w:t>’</w:t>
      </w:r>
      <w:r w:rsidR="005C0C2D" w:rsidRPr="000F4909">
        <w:t>єкти</w:t>
      </w:r>
      <w:r w:rsidR="005C0C2D" w:rsidRPr="000F4909">
        <w:rPr>
          <w:lang w:val="en-US"/>
        </w:rPr>
        <w:t xml:space="preserve"> </w:t>
      </w:r>
      <w:r w:rsidR="005C0C2D" w:rsidRPr="000F4909">
        <w:t>в</w:t>
      </w:r>
      <w:r w:rsidR="005C0C2D" w:rsidRPr="000F4909">
        <w:rPr>
          <w:lang w:val="en-US"/>
        </w:rPr>
        <w:t xml:space="preserve"> </w:t>
      </w:r>
      <w:r w:rsidR="005C0C2D" w:rsidRPr="000F4909">
        <w:t>заявці</w:t>
      </w:r>
      <w:r w:rsidR="00281C9E" w:rsidRPr="000F4909">
        <w:rPr>
          <w:lang w:val="en-US"/>
        </w:rPr>
        <w:t>»</w:t>
      </w:r>
      <w:r w:rsidR="005C0C2D" w:rsidRPr="000F4909">
        <w:rPr>
          <w:lang w:val="en-US"/>
        </w:rPr>
        <w:t xml:space="preserve"> </w:t>
      </w:r>
      <w:r w:rsidR="00281C9E" w:rsidRPr="000F4909">
        <w:rPr>
          <w:lang w:val="en-US"/>
        </w:rPr>
        <w:t xml:space="preserve">(claims_places) </w:t>
      </w:r>
      <w:r w:rsidR="005C0C2D" w:rsidRPr="000F4909">
        <w:t>Центральної</w:t>
      </w:r>
      <w:r w:rsidR="005C0C2D" w:rsidRPr="000F4909">
        <w:rPr>
          <w:lang w:val="en-US"/>
        </w:rPr>
        <w:t xml:space="preserve"> </w:t>
      </w:r>
      <w:r w:rsidR="005C0C2D" w:rsidRPr="000F4909">
        <w:t>диспетчерської</w:t>
      </w:r>
      <w:r w:rsidR="005C0C2D" w:rsidRPr="000F4909">
        <w:rPr>
          <w:lang w:val="en-US"/>
        </w:rPr>
        <w:t xml:space="preserve"> 1557</w:t>
      </w:r>
      <w:bookmarkEnd w:id="25"/>
      <w:bookmarkEnd w:id="26"/>
      <w:bookmarkEnd w:id="27"/>
      <w:bookmarkEnd w:id="28"/>
      <w:bookmarkEnd w:id="29"/>
    </w:p>
    <w:tbl>
      <w:tblPr>
        <w:tblStyle w:val="af9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2006"/>
        <w:gridCol w:w="2443"/>
        <w:gridCol w:w="2627"/>
        <w:gridCol w:w="12"/>
      </w:tblGrid>
      <w:tr w:rsidR="00B879A8" w:rsidRPr="000F4909" w14:paraId="4B852C3F" w14:textId="77777777" w:rsidTr="00612CB4">
        <w:trPr>
          <w:gridAfter w:val="1"/>
          <w:wAfter w:w="12" w:type="dxa"/>
        </w:trPr>
        <w:tc>
          <w:tcPr>
            <w:tcW w:w="2268" w:type="dxa"/>
          </w:tcPr>
          <w:p w14:paraId="14D726B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елементу</w:t>
            </w:r>
          </w:p>
        </w:tc>
        <w:tc>
          <w:tcPr>
            <w:tcW w:w="2006" w:type="dxa"/>
          </w:tcPr>
          <w:p w14:paraId="1CF5F91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поля</w:t>
            </w:r>
          </w:p>
        </w:tc>
        <w:tc>
          <w:tcPr>
            <w:tcW w:w="2443" w:type="dxa"/>
          </w:tcPr>
          <w:p w14:paraId="236134A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Зміст</w:t>
            </w:r>
          </w:p>
        </w:tc>
        <w:tc>
          <w:tcPr>
            <w:tcW w:w="2627" w:type="dxa"/>
          </w:tcPr>
          <w:p w14:paraId="632CDF7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Формат</w:t>
            </w:r>
          </w:p>
        </w:tc>
      </w:tr>
      <w:tr w:rsidR="00B879A8" w:rsidRPr="000F4909" w14:paraId="77B440C3" w14:textId="77777777" w:rsidTr="00612CB4">
        <w:tc>
          <w:tcPr>
            <w:tcW w:w="2268" w:type="dxa"/>
          </w:tcPr>
          <w:p w14:paraId="4EFF553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006" w:type="dxa"/>
          </w:tcPr>
          <w:p w14:paraId="3473E64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443" w:type="dxa"/>
          </w:tcPr>
          <w:p w14:paraId="5D563BC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об’єкта</w:t>
            </w:r>
          </w:p>
        </w:tc>
        <w:tc>
          <w:tcPr>
            <w:tcW w:w="2639" w:type="dxa"/>
            <w:gridSpan w:val="2"/>
          </w:tcPr>
          <w:p w14:paraId="5041645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5E41C574" w14:textId="77777777" w:rsidTr="00612CB4">
        <w:tc>
          <w:tcPr>
            <w:tcW w:w="2268" w:type="dxa"/>
          </w:tcPr>
          <w:p w14:paraId="5925782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Заявки</w:t>
            </w:r>
          </w:p>
        </w:tc>
        <w:tc>
          <w:tcPr>
            <w:tcW w:w="2006" w:type="dxa"/>
          </w:tcPr>
          <w:p w14:paraId="0D7EEE4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claim_id</w:t>
            </w:r>
          </w:p>
        </w:tc>
        <w:tc>
          <w:tcPr>
            <w:tcW w:w="2443" w:type="dxa"/>
          </w:tcPr>
          <w:p w14:paraId="59889EB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Заявки</w:t>
            </w:r>
          </w:p>
        </w:tc>
        <w:tc>
          <w:tcPr>
            <w:tcW w:w="2639" w:type="dxa"/>
            <w:gridSpan w:val="2"/>
          </w:tcPr>
          <w:p w14:paraId="693CD84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  <w:tr w:rsidR="00B879A8" w:rsidRPr="000F4909" w14:paraId="4E142716" w14:textId="77777777" w:rsidTr="00612CB4">
        <w:tc>
          <w:tcPr>
            <w:tcW w:w="2268" w:type="dxa"/>
          </w:tcPr>
          <w:p w14:paraId="1C40CCA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місця</w:t>
            </w:r>
          </w:p>
        </w:tc>
        <w:tc>
          <w:tcPr>
            <w:tcW w:w="2006" w:type="dxa"/>
          </w:tcPr>
          <w:p w14:paraId="7CF90B5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place_id</w:t>
            </w:r>
          </w:p>
        </w:tc>
        <w:tc>
          <w:tcPr>
            <w:tcW w:w="2443" w:type="dxa"/>
          </w:tcPr>
          <w:p w14:paraId="7936256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місця</w:t>
            </w:r>
          </w:p>
        </w:tc>
        <w:tc>
          <w:tcPr>
            <w:tcW w:w="2639" w:type="dxa"/>
            <w:gridSpan w:val="2"/>
          </w:tcPr>
          <w:p w14:paraId="2D4513C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(число)</w:t>
            </w:r>
          </w:p>
        </w:tc>
      </w:tr>
      <w:tr w:rsidR="00B879A8" w:rsidRPr="000F4909" w14:paraId="03D2AE4A" w14:textId="77777777" w:rsidTr="00612CB4">
        <w:tc>
          <w:tcPr>
            <w:tcW w:w="2268" w:type="dxa"/>
          </w:tcPr>
          <w:p w14:paraId="762C4B8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Признак головного місця</w:t>
            </w:r>
          </w:p>
        </w:tc>
        <w:tc>
          <w:tcPr>
            <w:tcW w:w="2006" w:type="dxa"/>
          </w:tcPr>
          <w:p w14:paraId="1C59B63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is_main</w:t>
            </w:r>
          </w:p>
        </w:tc>
        <w:tc>
          <w:tcPr>
            <w:tcW w:w="2443" w:type="dxa"/>
          </w:tcPr>
          <w:p w14:paraId="38B0E6F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Признак головного місця в заявці</w:t>
            </w:r>
          </w:p>
        </w:tc>
        <w:tc>
          <w:tcPr>
            <w:tcW w:w="2639" w:type="dxa"/>
            <w:gridSpan w:val="2"/>
          </w:tcPr>
          <w:p w14:paraId="7598D93B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Наявність/відсутність</w:t>
            </w:r>
          </w:p>
        </w:tc>
      </w:tr>
    </w:tbl>
    <w:p w14:paraId="45C7A718" w14:textId="4FFE16A2" w:rsidR="005C0C2D" w:rsidRPr="000F4909" w:rsidRDefault="001F6A5D" w:rsidP="00540EF3">
      <w:pPr>
        <w:pStyle w:val="afd"/>
        <w:jc w:val="center"/>
        <w:rPr>
          <w:lang w:val="en-US"/>
        </w:rPr>
      </w:pPr>
      <w:bookmarkStart w:id="30" w:name="_Toc498676939"/>
      <w:bookmarkStart w:id="31" w:name="_Toc498693760"/>
      <w:bookmarkStart w:id="32" w:name="_Toc499047611"/>
      <w:bookmarkStart w:id="33" w:name="_Toc499306794"/>
      <w:bookmarkStart w:id="34" w:name="_Toc501882694"/>
      <w:r w:rsidRPr="000F4909">
        <w:t>Таблиця</w:t>
      </w:r>
      <w:r w:rsidRPr="000F4909">
        <w:rPr>
          <w:lang w:val="en-US"/>
        </w:rPr>
        <w:t xml:space="preserve"> </w:t>
      </w:r>
      <w:r w:rsidRPr="000F4909">
        <w:fldChar w:fldCharType="begin"/>
      </w:r>
      <w:r w:rsidRPr="000F4909">
        <w:rPr>
          <w:lang w:val="en-US"/>
        </w:rPr>
        <w:instrText xml:space="preserve"> SEQ </w:instrText>
      </w:r>
      <w:r w:rsidRPr="000F4909">
        <w:instrText>Таблиця</w:instrText>
      </w:r>
      <w:r w:rsidRPr="000F4909">
        <w:rPr>
          <w:lang w:val="en-US"/>
        </w:rPr>
        <w:instrText xml:space="preserve"> \* ARABIC </w:instrText>
      </w:r>
      <w:r w:rsidRPr="000F4909">
        <w:fldChar w:fldCharType="separate"/>
      </w:r>
      <w:r w:rsidR="009534BC">
        <w:rPr>
          <w:noProof/>
          <w:lang w:val="en-US"/>
        </w:rPr>
        <w:t>6</w:t>
      </w:r>
      <w:r w:rsidRPr="000F4909">
        <w:fldChar w:fldCharType="end"/>
      </w:r>
      <w:r w:rsidR="00EB434D">
        <w:rPr>
          <w:lang w:val="uk-UA"/>
        </w:rPr>
        <w:t>.</w:t>
      </w:r>
      <w:r w:rsidRPr="000F4909">
        <w:rPr>
          <w:lang w:val="en-US"/>
        </w:rPr>
        <w:t xml:space="preserve"> </w:t>
      </w:r>
      <w:r w:rsidR="005C0C2D" w:rsidRPr="000F4909">
        <w:t>Структура</w:t>
      </w:r>
      <w:r w:rsidR="005C0C2D" w:rsidRPr="000F4909">
        <w:rPr>
          <w:lang w:val="en-US"/>
        </w:rPr>
        <w:t xml:space="preserve"> </w:t>
      </w:r>
      <w:r w:rsidR="005C0C2D" w:rsidRPr="000F4909">
        <w:t>таблиці</w:t>
      </w:r>
      <w:r w:rsidR="005C0C2D" w:rsidRPr="000F4909">
        <w:rPr>
          <w:lang w:val="en-US"/>
        </w:rPr>
        <w:t xml:space="preserve"> </w:t>
      </w:r>
      <w:r w:rsidR="0047734A" w:rsidRPr="000F4909">
        <w:rPr>
          <w:lang w:val="en-US"/>
        </w:rPr>
        <w:t>«</w:t>
      </w:r>
      <w:r w:rsidR="005C0C2D" w:rsidRPr="000F4909">
        <w:t>Зупинки</w:t>
      </w:r>
      <w:r w:rsidR="005C0C2D" w:rsidRPr="000F4909">
        <w:rPr>
          <w:lang w:val="en-US"/>
        </w:rPr>
        <w:t xml:space="preserve"> </w:t>
      </w:r>
      <w:r w:rsidR="005C0C2D" w:rsidRPr="000F4909">
        <w:t>ліфтів</w:t>
      </w:r>
      <w:r w:rsidR="0047734A" w:rsidRPr="000F4909">
        <w:rPr>
          <w:lang w:val="en-US"/>
        </w:rPr>
        <w:t>» (elelvator_stop)</w:t>
      </w:r>
      <w:r w:rsidR="005C0C2D" w:rsidRPr="000F4909">
        <w:rPr>
          <w:lang w:val="en-US"/>
        </w:rPr>
        <w:t xml:space="preserve"> </w:t>
      </w:r>
      <w:r w:rsidR="005C0C2D" w:rsidRPr="000F4909">
        <w:t>Центральної</w:t>
      </w:r>
      <w:r w:rsidR="005C0C2D" w:rsidRPr="000F4909">
        <w:rPr>
          <w:lang w:val="en-US"/>
        </w:rPr>
        <w:t xml:space="preserve"> </w:t>
      </w:r>
      <w:r w:rsidR="005C0C2D" w:rsidRPr="000F4909">
        <w:t>диспетчерської</w:t>
      </w:r>
      <w:r w:rsidR="005C0C2D" w:rsidRPr="000F4909">
        <w:rPr>
          <w:lang w:val="en-US"/>
        </w:rPr>
        <w:t xml:space="preserve"> </w:t>
      </w:r>
      <w:r w:rsidR="005C0C2D" w:rsidRPr="000F4909">
        <w:t>міста</w:t>
      </w:r>
      <w:r w:rsidR="005C0C2D" w:rsidRPr="000F4909">
        <w:rPr>
          <w:lang w:val="en-US"/>
        </w:rPr>
        <w:t xml:space="preserve"> 1557</w:t>
      </w:r>
      <w:bookmarkEnd w:id="30"/>
      <w:bookmarkEnd w:id="31"/>
      <w:bookmarkEnd w:id="32"/>
      <w:bookmarkEnd w:id="33"/>
      <w:bookmarkEnd w:id="34"/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2323"/>
        <w:gridCol w:w="2091"/>
        <w:gridCol w:w="2507"/>
        <w:gridCol w:w="2706"/>
        <w:gridCol w:w="12"/>
      </w:tblGrid>
      <w:tr w:rsidR="00B879A8" w:rsidRPr="000F4909" w14:paraId="7FFEE085" w14:textId="77777777" w:rsidTr="00EB434D">
        <w:trPr>
          <w:gridAfter w:val="1"/>
          <w:wAfter w:w="12" w:type="dxa"/>
          <w:tblHeader/>
        </w:trPr>
        <w:tc>
          <w:tcPr>
            <w:tcW w:w="2254" w:type="dxa"/>
          </w:tcPr>
          <w:p w14:paraId="1762133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елементу</w:t>
            </w:r>
          </w:p>
        </w:tc>
        <w:tc>
          <w:tcPr>
            <w:tcW w:w="2030" w:type="dxa"/>
          </w:tcPr>
          <w:p w14:paraId="28881A7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поля</w:t>
            </w:r>
          </w:p>
        </w:tc>
        <w:tc>
          <w:tcPr>
            <w:tcW w:w="2433" w:type="dxa"/>
          </w:tcPr>
          <w:p w14:paraId="086C403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Зміст</w:t>
            </w:r>
          </w:p>
        </w:tc>
        <w:tc>
          <w:tcPr>
            <w:tcW w:w="2627" w:type="dxa"/>
          </w:tcPr>
          <w:p w14:paraId="3BE94B6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Формат</w:t>
            </w:r>
          </w:p>
        </w:tc>
      </w:tr>
      <w:tr w:rsidR="00B879A8" w:rsidRPr="000F4909" w14:paraId="3BC2DBC9" w14:textId="77777777" w:rsidTr="00EB434D">
        <w:tc>
          <w:tcPr>
            <w:tcW w:w="2254" w:type="dxa"/>
          </w:tcPr>
          <w:p w14:paraId="6FF8454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030" w:type="dxa"/>
          </w:tcPr>
          <w:p w14:paraId="228785E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433" w:type="dxa"/>
          </w:tcPr>
          <w:p w14:paraId="442883D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зупинки</w:t>
            </w:r>
          </w:p>
        </w:tc>
        <w:tc>
          <w:tcPr>
            <w:tcW w:w="2639" w:type="dxa"/>
            <w:gridSpan w:val="2"/>
          </w:tcPr>
          <w:p w14:paraId="6156032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39E71224" w14:textId="77777777" w:rsidTr="00EB434D">
        <w:tc>
          <w:tcPr>
            <w:tcW w:w="2254" w:type="dxa"/>
          </w:tcPr>
          <w:p w14:paraId="3D767CD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lastRenderedPageBreak/>
              <w:t>ID ліфта</w:t>
            </w:r>
          </w:p>
        </w:tc>
        <w:tc>
          <w:tcPr>
            <w:tcW w:w="2030" w:type="dxa"/>
          </w:tcPr>
          <w:p w14:paraId="05A0479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elevator_id</w:t>
            </w:r>
          </w:p>
        </w:tc>
        <w:tc>
          <w:tcPr>
            <w:tcW w:w="2433" w:type="dxa"/>
          </w:tcPr>
          <w:p w14:paraId="70E7D6A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ліфта</w:t>
            </w:r>
          </w:p>
        </w:tc>
        <w:tc>
          <w:tcPr>
            <w:tcW w:w="2639" w:type="dxa"/>
            <w:gridSpan w:val="2"/>
          </w:tcPr>
          <w:p w14:paraId="0923B51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68938E02" w14:textId="77777777" w:rsidTr="00EB434D">
        <w:tc>
          <w:tcPr>
            <w:tcW w:w="2254" w:type="dxa"/>
          </w:tcPr>
          <w:p w14:paraId="70AFC04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Признак помилковості</w:t>
            </w:r>
          </w:p>
        </w:tc>
        <w:tc>
          <w:tcPr>
            <w:tcW w:w="2030" w:type="dxa"/>
          </w:tcPr>
          <w:p w14:paraId="21711FE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is_false</w:t>
            </w:r>
          </w:p>
        </w:tc>
        <w:tc>
          <w:tcPr>
            <w:tcW w:w="2433" w:type="dxa"/>
          </w:tcPr>
          <w:p w14:paraId="0BE23B0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Признак помилковості зупинки</w:t>
            </w:r>
          </w:p>
        </w:tc>
        <w:tc>
          <w:tcPr>
            <w:tcW w:w="2639" w:type="dxa"/>
            <w:gridSpan w:val="2"/>
          </w:tcPr>
          <w:p w14:paraId="00FF98B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Наявність/відсутність</w:t>
            </w:r>
          </w:p>
        </w:tc>
      </w:tr>
      <w:tr w:rsidR="00B879A8" w:rsidRPr="000F4909" w14:paraId="6086B8B2" w14:textId="77777777" w:rsidTr="00EB434D">
        <w:tc>
          <w:tcPr>
            <w:tcW w:w="2254" w:type="dxa"/>
          </w:tcPr>
          <w:p w14:paraId="7FBBCC8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зупинки</w:t>
            </w:r>
          </w:p>
        </w:tc>
        <w:tc>
          <w:tcPr>
            <w:tcW w:w="2030" w:type="dxa"/>
          </w:tcPr>
          <w:p w14:paraId="62A2284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start_from</w:t>
            </w:r>
          </w:p>
        </w:tc>
        <w:tc>
          <w:tcPr>
            <w:tcW w:w="2433" w:type="dxa"/>
          </w:tcPr>
          <w:p w14:paraId="01EF8EA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зупинки ліфту</w:t>
            </w:r>
          </w:p>
        </w:tc>
        <w:tc>
          <w:tcPr>
            <w:tcW w:w="2639" w:type="dxa"/>
            <w:gridSpan w:val="2"/>
          </w:tcPr>
          <w:p w14:paraId="5E4036E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2D033E17" w14:textId="77777777" w:rsidTr="00EB434D">
        <w:tc>
          <w:tcPr>
            <w:tcW w:w="2254" w:type="dxa"/>
          </w:tcPr>
          <w:p w14:paraId="2B687CC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запуску</w:t>
            </w:r>
          </w:p>
        </w:tc>
        <w:tc>
          <w:tcPr>
            <w:tcW w:w="2030" w:type="dxa"/>
          </w:tcPr>
          <w:p w14:paraId="6287984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executed_at</w:t>
            </w:r>
          </w:p>
        </w:tc>
        <w:tc>
          <w:tcPr>
            <w:tcW w:w="2433" w:type="dxa"/>
          </w:tcPr>
          <w:p w14:paraId="06EA18F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запуску ліфту</w:t>
            </w:r>
          </w:p>
        </w:tc>
        <w:tc>
          <w:tcPr>
            <w:tcW w:w="2639" w:type="dxa"/>
            <w:gridSpan w:val="2"/>
          </w:tcPr>
          <w:p w14:paraId="5DCD6E0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06A12BA0" w14:textId="77777777" w:rsidTr="00EB434D">
        <w:tc>
          <w:tcPr>
            <w:tcW w:w="2254" w:type="dxa"/>
          </w:tcPr>
          <w:p w14:paraId="7071C4A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заявки</w:t>
            </w:r>
          </w:p>
        </w:tc>
        <w:tc>
          <w:tcPr>
            <w:tcW w:w="2030" w:type="dxa"/>
          </w:tcPr>
          <w:p w14:paraId="5791513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claim_id</w:t>
            </w:r>
          </w:p>
        </w:tc>
        <w:tc>
          <w:tcPr>
            <w:tcW w:w="2433" w:type="dxa"/>
          </w:tcPr>
          <w:p w14:paraId="7CE6A1F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заявки</w:t>
            </w:r>
          </w:p>
        </w:tc>
        <w:tc>
          <w:tcPr>
            <w:tcW w:w="2639" w:type="dxa"/>
            <w:gridSpan w:val="2"/>
          </w:tcPr>
          <w:p w14:paraId="36E191B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59142BDA" w14:textId="77777777" w:rsidTr="00EB434D">
        <w:tc>
          <w:tcPr>
            <w:tcW w:w="2254" w:type="dxa"/>
          </w:tcPr>
          <w:p w14:paraId="7013476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Планова дата запуску</w:t>
            </w:r>
          </w:p>
        </w:tc>
        <w:tc>
          <w:tcPr>
            <w:tcW w:w="2030" w:type="dxa"/>
          </w:tcPr>
          <w:p w14:paraId="2EA82A8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due_to</w:t>
            </w:r>
          </w:p>
        </w:tc>
        <w:tc>
          <w:tcPr>
            <w:tcW w:w="2433" w:type="dxa"/>
          </w:tcPr>
          <w:p w14:paraId="0474D96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Планова дата запуску ліфту</w:t>
            </w:r>
          </w:p>
        </w:tc>
        <w:tc>
          <w:tcPr>
            <w:tcW w:w="2639" w:type="dxa"/>
            <w:gridSpan w:val="2"/>
          </w:tcPr>
          <w:p w14:paraId="11C54C7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743C25E1" w14:textId="77777777" w:rsidTr="00EB434D">
        <w:tc>
          <w:tcPr>
            <w:tcW w:w="2254" w:type="dxa"/>
          </w:tcPr>
          <w:p w14:paraId="75E33F3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Остання задача по зупинці</w:t>
            </w:r>
          </w:p>
        </w:tc>
        <w:tc>
          <w:tcPr>
            <w:tcW w:w="2030" w:type="dxa"/>
          </w:tcPr>
          <w:p w14:paraId="29FDAFF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last_task_id</w:t>
            </w:r>
          </w:p>
        </w:tc>
        <w:tc>
          <w:tcPr>
            <w:tcW w:w="2433" w:type="dxa"/>
          </w:tcPr>
          <w:p w14:paraId="0455A35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Ідентифікатор останньої задачі </w:t>
            </w:r>
          </w:p>
        </w:tc>
        <w:tc>
          <w:tcPr>
            <w:tcW w:w="2639" w:type="dxa"/>
            <w:gridSpan w:val="2"/>
          </w:tcPr>
          <w:p w14:paraId="64679140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</w:tbl>
    <w:p w14:paraId="24D43F10" w14:textId="0A834183" w:rsidR="001D04FD" w:rsidRPr="000B219D" w:rsidRDefault="001F6A5D" w:rsidP="00540EF3">
      <w:pPr>
        <w:pStyle w:val="afd"/>
        <w:keepNext/>
        <w:jc w:val="center"/>
      </w:pPr>
      <w:bookmarkStart w:id="35" w:name="_Toc499047612"/>
      <w:bookmarkStart w:id="36" w:name="_Toc498676940"/>
      <w:bookmarkStart w:id="37" w:name="_Toc498693761"/>
      <w:bookmarkStart w:id="38" w:name="_Toc499306795"/>
      <w:bookmarkStart w:id="39" w:name="_Toc501882695"/>
      <w:r w:rsidRPr="000F4909">
        <w:t>Таблиця</w:t>
      </w:r>
      <w:r w:rsidRPr="000B219D">
        <w:t xml:space="preserve"> </w:t>
      </w:r>
      <w:r w:rsidR="00753026" w:rsidRPr="000F4909">
        <w:fldChar w:fldCharType="begin"/>
      </w:r>
      <w:r w:rsidR="00753026" w:rsidRPr="000B219D">
        <w:instrText xml:space="preserve"> </w:instrText>
      </w:r>
      <w:r w:rsidR="00753026" w:rsidRPr="00EB434D">
        <w:rPr>
          <w:lang w:val="en-US"/>
        </w:rPr>
        <w:instrText>SEQ</w:instrText>
      </w:r>
      <w:r w:rsidR="00753026" w:rsidRPr="000B219D">
        <w:instrText xml:space="preserve"> </w:instrText>
      </w:r>
      <w:r w:rsidR="00753026" w:rsidRPr="000F4909">
        <w:instrText>Таблиця</w:instrText>
      </w:r>
      <w:r w:rsidR="00753026" w:rsidRPr="000B219D">
        <w:instrText xml:space="preserve"> \* </w:instrText>
      </w:r>
      <w:r w:rsidR="00753026" w:rsidRPr="00EB434D">
        <w:rPr>
          <w:lang w:val="en-US"/>
        </w:rPr>
        <w:instrText>ARABIC</w:instrText>
      </w:r>
      <w:r w:rsidR="00753026" w:rsidRPr="000B219D">
        <w:instrText xml:space="preserve"> </w:instrText>
      </w:r>
      <w:r w:rsidR="00753026" w:rsidRPr="000F4909">
        <w:fldChar w:fldCharType="separate"/>
      </w:r>
      <w:r w:rsidR="009534BC">
        <w:rPr>
          <w:noProof/>
          <w:lang w:val="en-US"/>
        </w:rPr>
        <w:t>7</w:t>
      </w:r>
      <w:r w:rsidR="00753026" w:rsidRPr="000F4909">
        <w:rPr>
          <w:noProof/>
        </w:rPr>
        <w:fldChar w:fldCharType="end"/>
      </w:r>
      <w:r w:rsidR="00EB434D">
        <w:rPr>
          <w:noProof/>
          <w:lang w:val="uk-UA"/>
        </w:rPr>
        <w:t>.</w:t>
      </w:r>
      <w:r w:rsidRPr="000B219D">
        <w:t xml:space="preserve"> </w:t>
      </w:r>
      <w:r w:rsidR="005C0C2D" w:rsidRPr="000F4909">
        <w:t>Структура</w:t>
      </w:r>
      <w:r w:rsidR="005C0C2D" w:rsidRPr="000B219D">
        <w:t xml:space="preserve"> </w:t>
      </w:r>
      <w:r w:rsidR="005C0C2D" w:rsidRPr="000F4909">
        <w:t>таблиці</w:t>
      </w:r>
      <w:r w:rsidR="005C0C2D" w:rsidRPr="000B219D">
        <w:t xml:space="preserve"> </w:t>
      </w:r>
      <w:r w:rsidR="00D435A9" w:rsidRPr="000B219D">
        <w:t>«</w:t>
      </w:r>
      <w:r w:rsidR="005C0C2D" w:rsidRPr="000F4909">
        <w:t>Задачі</w:t>
      </w:r>
      <w:r w:rsidR="00D435A9" w:rsidRPr="000B219D">
        <w:t>» (</w:t>
      </w:r>
      <w:r w:rsidR="00D435A9" w:rsidRPr="00EB434D">
        <w:rPr>
          <w:lang w:val="en-US"/>
        </w:rPr>
        <w:t>tasks</w:t>
      </w:r>
      <w:r w:rsidR="00D435A9" w:rsidRPr="000B219D">
        <w:t>)</w:t>
      </w:r>
      <w:r w:rsidR="005C0C2D" w:rsidRPr="000B219D">
        <w:t xml:space="preserve"> </w:t>
      </w:r>
      <w:r w:rsidR="005C0C2D" w:rsidRPr="000F4909">
        <w:t>Центральної</w:t>
      </w:r>
      <w:r w:rsidR="005C0C2D" w:rsidRPr="000B219D">
        <w:t xml:space="preserve"> </w:t>
      </w:r>
      <w:r w:rsidR="005C0C2D" w:rsidRPr="000F4909">
        <w:t>диспетчерської</w:t>
      </w:r>
      <w:r w:rsidR="005C0C2D" w:rsidRPr="000B219D">
        <w:t xml:space="preserve"> </w:t>
      </w:r>
      <w:r w:rsidR="005C0C2D" w:rsidRPr="000F4909">
        <w:t>міста</w:t>
      </w:r>
      <w:r w:rsidR="005C0C2D" w:rsidRPr="000B219D">
        <w:t xml:space="preserve"> 1557</w:t>
      </w:r>
      <w:bookmarkEnd w:id="35"/>
      <w:bookmarkEnd w:id="36"/>
      <w:bookmarkEnd w:id="37"/>
      <w:bookmarkEnd w:id="38"/>
      <w:bookmarkEnd w:id="39"/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2173"/>
        <w:gridCol w:w="2470"/>
        <w:gridCol w:w="2408"/>
        <w:gridCol w:w="2577"/>
        <w:gridCol w:w="11"/>
      </w:tblGrid>
      <w:tr w:rsidR="00B879A8" w:rsidRPr="000F4909" w14:paraId="61C7674B" w14:textId="77777777" w:rsidTr="00EB434D">
        <w:trPr>
          <w:gridAfter w:val="1"/>
          <w:wAfter w:w="11" w:type="dxa"/>
          <w:tblHeader/>
        </w:trPr>
        <w:tc>
          <w:tcPr>
            <w:tcW w:w="2110" w:type="dxa"/>
          </w:tcPr>
          <w:p w14:paraId="2E032CB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елементу</w:t>
            </w:r>
          </w:p>
        </w:tc>
        <w:tc>
          <w:tcPr>
            <w:tcW w:w="2397" w:type="dxa"/>
          </w:tcPr>
          <w:p w14:paraId="4AD71EE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поля</w:t>
            </w:r>
          </w:p>
        </w:tc>
        <w:tc>
          <w:tcPr>
            <w:tcW w:w="2337" w:type="dxa"/>
          </w:tcPr>
          <w:p w14:paraId="39C872A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Зміст</w:t>
            </w:r>
          </w:p>
        </w:tc>
        <w:tc>
          <w:tcPr>
            <w:tcW w:w="2501" w:type="dxa"/>
          </w:tcPr>
          <w:p w14:paraId="59E282F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Формат</w:t>
            </w:r>
          </w:p>
        </w:tc>
      </w:tr>
      <w:tr w:rsidR="00B879A8" w:rsidRPr="000F4909" w14:paraId="183E13A0" w14:textId="77777777" w:rsidTr="00EB434D">
        <w:tc>
          <w:tcPr>
            <w:tcW w:w="2110" w:type="dxa"/>
          </w:tcPr>
          <w:p w14:paraId="39D2841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397" w:type="dxa"/>
          </w:tcPr>
          <w:p w14:paraId="5C22F42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337" w:type="dxa"/>
          </w:tcPr>
          <w:p w14:paraId="43FE193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задачі</w:t>
            </w:r>
          </w:p>
        </w:tc>
        <w:tc>
          <w:tcPr>
            <w:tcW w:w="2512" w:type="dxa"/>
            <w:gridSpan w:val="2"/>
          </w:tcPr>
          <w:p w14:paraId="06196B8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3CC85A20" w14:textId="77777777" w:rsidTr="00EB434D">
        <w:tc>
          <w:tcPr>
            <w:tcW w:w="2110" w:type="dxa"/>
          </w:tcPr>
          <w:p w14:paraId="208399D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типу задачі</w:t>
            </w:r>
          </w:p>
        </w:tc>
        <w:tc>
          <w:tcPr>
            <w:tcW w:w="2397" w:type="dxa"/>
          </w:tcPr>
          <w:p w14:paraId="73B1E09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task_type_id</w:t>
            </w:r>
          </w:p>
        </w:tc>
        <w:tc>
          <w:tcPr>
            <w:tcW w:w="2337" w:type="dxa"/>
          </w:tcPr>
          <w:p w14:paraId="0A00E02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типу задачі</w:t>
            </w:r>
          </w:p>
        </w:tc>
        <w:tc>
          <w:tcPr>
            <w:tcW w:w="2512" w:type="dxa"/>
            <w:gridSpan w:val="2"/>
          </w:tcPr>
          <w:p w14:paraId="5EA360E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17E5FD4F" w14:textId="77777777" w:rsidTr="00EB434D">
        <w:tc>
          <w:tcPr>
            <w:tcW w:w="2110" w:type="dxa"/>
          </w:tcPr>
          <w:p w14:paraId="6D3654E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резолюції по задачі</w:t>
            </w:r>
          </w:p>
        </w:tc>
        <w:tc>
          <w:tcPr>
            <w:tcW w:w="2397" w:type="dxa"/>
          </w:tcPr>
          <w:p w14:paraId="5864864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task_resolution_id</w:t>
            </w:r>
          </w:p>
        </w:tc>
        <w:tc>
          <w:tcPr>
            <w:tcW w:w="2337" w:type="dxa"/>
          </w:tcPr>
          <w:p w14:paraId="2381040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типу задачі</w:t>
            </w:r>
          </w:p>
        </w:tc>
        <w:tc>
          <w:tcPr>
            <w:tcW w:w="2512" w:type="dxa"/>
            <w:gridSpan w:val="2"/>
          </w:tcPr>
          <w:p w14:paraId="2784420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4B07F382" w14:textId="77777777" w:rsidTr="00EB434D">
        <w:tc>
          <w:tcPr>
            <w:tcW w:w="2110" w:type="dxa"/>
          </w:tcPr>
          <w:p w14:paraId="6D336F5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Місце робіт</w:t>
            </w:r>
          </w:p>
        </w:tc>
        <w:tc>
          <w:tcPr>
            <w:tcW w:w="2397" w:type="dxa"/>
          </w:tcPr>
          <w:p w14:paraId="6943BD9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claim_places_id</w:t>
            </w:r>
          </w:p>
        </w:tc>
        <w:tc>
          <w:tcPr>
            <w:tcW w:w="2337" w:type="dxa"/>
          </w:tcPr>
          <w:p w14:paraId="66CE1BD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Місце робіт </w:t>
            </w:r>
          </w:p>
        </w:tc>
        <w:tc>
          <w:tcPr>
            <w:tcW w:w="2512" w:type="dxa"/>
            <w:gridSpan w:val="2"/>
          </w:tcPr>
          <w:p w14:paraId="0C0F890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0C953A54" w14:textId="77777777" w:rsidTr="00EB434D">
        <w:tc>
          <w:tcPr>
            <w:tcW w:w="2110" w:type="dxa"/>
          </w:tcPr>
          <w:p w14:paraId="0B159DA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початку</w:t>
            </w:r>
          </w:p>
        </w:tc>
        <w:tc>
          <w:tcPr>
            <w:tcW w:w="2397" w:type="dxa"/>
          </w:tcPr>
          <w:p w14:paraId="574D672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start_from</w:t>
            </w:r>
          </w:p>
        </w:tc>
        <w:tc>
          <w:tcPr>
            <w:tcW w:w="2337" w:type="dxa"/>
          </w:tcPr>
          <w:p w14:paraId="4F7A52E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початку задачі</w:t>
            </w:r>
          </w:p>
        </w:tc>
        <w:tc>
          <w:tcPr>
            <w:tcW w:w="2512" w:type="dxa"/>
            <w:gridSpan w:val="2"/>
          </w:tcPr>
          <w:p w14:paraId="22CC243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67D866F5" w14:textId="77777777" w:rsidTr="00EB434D">
        <w:tc>
          <w:tcPr>
            <w:tcW w:w="2110" w:type="dxa"/>
          </w:tcPr>
          <w:p w14:paraId="53EB69C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Планова дата</w:t>
            </w:r>
          </w:p>
        </w:tc>
        <w:tc>
          <w:tcPr>
            <w:tcW w:w="2397" w:type="dxa"/>
          </w:tcPr>
          <w:p w14:paraId="0945D92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due_to</w:t>
            </w:r>
          </w:p>
        </w:tc>
        <w:tc>
          <w:tcPr>
            <w:tcW w:w="2337" w:type="dxa"/>
          </w:tcPr>
          <w:p w14:paraId="57A8692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Планова дата закінчення задачі</w:t>
            </w:r>
          </w:p>
        </w:tc>
        <w:tc>
          <w:tcPr>
            <w:tcW w:w="2512" w:type="dxa"/>
            <w:gridSpan w:val="2"/>
          </w:tcPr>
          <w:p w14:paraId="72D81CD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103BB27A" w14:textId="77777777" w:rsidTr="00EB434D">
        <w:tc>
          <w:tcPr>
            <w:tcW w:w="2110" w:type="dxa"/>
          </w:tcPr>
          <w:p w14:paraId="73F2BE0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Первинна планова дата</w:t>
            </w:r>
          </w:p>
        </w:tc>
        <w:tc>
          <w:tcPr>
            <w:tcW w:w="2397" w:type="dxa"/>
          </w:tcPr>
          <w:p w14:paraId="4270605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should_be_closed_at</w:t>
            </w:r>
          </w:p>
        </w:tc>
        <w:tc>
          <w:tcPr>
            <w:tcW w:w="2337" w:type="dxa"/>
          </w:tcPr>
          <w:p w14:paraId="6C2CCF2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Первинна планова дата закінчення </w:t>
            </w:r>
          </w:p>
        </w:tc>
        <w:tc>
          <w:tcPr>
            <w:tcW w:w="2512" w:type="dxa"/>
            <w:gridSpan w:val="2"/>
          </w:tcPr>
          <w:p w14:paraId="0E1329E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53464993" w14:textId="77777777" w:rsidTr="00EB434D">
        <w:tc>
          <w:tcPr>
            <w:tcW w:w="2110" w:type="dxa"/>
          </w:tcPr>
          <w:p w14:paraId="5D3ABC3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автора</w:t>
            </w:r>
          </w:p>
        </w:tc>
        <w:tc>
          <w:tcPr>
            <w:tcW w:w="2397" w:type="dxa"/>
          </w:tcPr>
          <w:p w14:paraId="3152CE1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author_id</w:t>
            </w:r>
          </w:p>
        </w:tc>
        <w:tc>
          <w:tcPr>
            <w:tcW w:w="2337" w:type="dxa"/>
          </w:tcPr>
          <w:p w14:paraId="50BA035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автора</w:t>
            </w:r>
          </w:p>
        </w:tc>
        <w:tc>
          <w:tcPr>
            <w:tcW w:w="2512" w:type="dxa"/>
            <w:gridSpan w:val="2"/>
          </w:tcPr>
          <w:p w14:paraId="0B1F853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</w:t>
            </w:r>
          </w:p>
        </w:tc>
      </w:tr>
      <w:tr w:rsidR="00B879A8" w:rsidRPr="000F4909" w14:paraId="4CAE3B6F" w14:textId="77777777" w:rsidTr="00EB434D">
        <w:tc>
          <w:tcPr>
            <w:tcW w:w="2110" w:type="dxa"/>
          </w:tcPr>
          <w:p w14:paraId="4A8167E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того, хто змінював останній</w:t>
            </w:r>
          </w:p>
        </w:tc>
        <w:tc>
          <w:tcPr>
            <w:tcW w:w="2397" w:type="dxa"/>
          </w:tcPr>
          <w:p w14:paraId="617B675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last_changed_by</w:t>
            </w:r>
          </w:p>
        </w:tc>
        <w:tc>
          <w:tcPr>
            <w:tcW w:w="2337" w:type="dxa"/>
          </w:tcPr>
          <w:p w14:paraId="5638B32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Ідентифікатор того, хто змінював задачу останній</w:t>
            </w:r>
          </w:p>
        </w:tc>
        <w:tc>
          <w:tcPr>
            <w:tcW w:w="2512" w:type="dxa"/>
            <w:gridSpan w:val="2"/>
          </w:tcPr>
          <w:p w14:paraId="583D8F4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</w:t>
            </w:r>
          </w:p>
        </w:tc>
      </w:tr>
      <w:tr w:rsidR="00B879A8" w:rsidRPr="000F4909" w14:paraId="5A0FA368" w14:textId="77777777" w:rsidTr="00EB434D">
        <w:tc>
          <w:tcPr>
            <w:tcW w:w="2110" w:type="dxa"/>
          </w:tcPr>
          <w:p w14:paraId="532AE45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Коментар до виконання</w:t>
            </w:r>
          </w:p>
        </w:tc>
        <w:tc>
          <w:tcPr>
            <w:tcW w:w="2397" w:type="dxa"/>
          </w:tcPr>
          <w:p w14:paraId="2F86E7B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comment</w:t>
            </w:r>
          </w:p>
        </w:tc>
        <w:tc>
          <w:tcPr>
            <w:tcW w:w="2337" w:type="dxa"/>
          </w:tcPr>
          <w:p w14:paraId="65738ECC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Коментар до виконання задачі</w:t>
            </w:r>
          </w:p>
        </w:tc>
        <w:tc>
          <w:tcPr>
            <w:tcW w:w="2512" w:type="dxa"/>
            <w:gridSpan w:val="2"/>
          </w:tcPr>
          <w:p w14:paraId="1D3A20F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Коментар (текст)</w:t>
            </w:r>
          </w:p>
        </w:tc>
      </w:tr>
      <w:tr w:rsidR="00B879A8" w:rsidRPr="000F4909" w14:paraId="5AE068EC" w14:textId="77777777" w:rsidTr="00EB434D">
        <w:tc>
          <w:tcPr>
            <w:tcW w:w="2110" w:type="dxa"/>
          </w:tcPr>
          <w:p w14:paraId="24FCBA6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Коментар виконавця</w:t>
            </w:r>
          </w:p>
        </w:tc>
        <w:tc>
          <w:tcPr>
            <w:tcW w:w="2397" w:type="dxa"/>
          </w:tcPr>
          <w:p w14:paraId="0E87D14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resolution_comment</w:t>
            </w:r>
          </w:p>
        </w:tc>
        <w:tc>
          <w:tcPr>
            <w:tcW w:w="2337" w:type="dxa"/>
          </w:tcPr>
          <w:p w14:paraId="0B74F5D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Коментар виконавця задачі</w:t>
            </w:r>
          </w:p>
        </w:tc>
        <w:tc>
          <w:tcPr>
            <w:tcW w:w="2512" w:type="dxa"/>
            <w:gridSpan w:val="2"/>
          </w:tcPr>
          <w:p w14:paraId="21086A3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Коментар (текст)</w:t>
            </w:r>
          </w:p>
        </w:tc>
      </w:tr>
      <w:tr w:rsidR="00B879A8" w:rsidRPr="000F4909" w14:paraId="30705FB6" w14:textId="77777777" w:rsidTr="00EB434D">
        <w:tc>
          <w:tcPr>
            <w:tcW w:w="2110" w:type="dxa"/>
          </w:tcPr>
          <w:p w14:paraId="6E25F98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передачі</w:t>
            </w:r>
          </w:p>
        </w:tc>
        <w:tc>
          <w:tcPr>
            <w:tcW w:w="2397" w:type="dxa"/>
          </w:tcPr>
          <w:p w14:paraId="41E1A68D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pushed_at</w:t>
            </w:r>
          </w:p>
        </w:tc>
        <w:tc>
          <w:tcPr>
            <w:tcW w:w="2337" w:type="dxa"/>
          </w:tcPr>
          <w:p w14:paraId="08BF3D3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Дата передачі </w:t>
            </w:r>
          </w:p>
        </w:tc>
        <w:tc>
          <w:tcPr>
            <w:tcW w:w="2512" w:type="dxa"/>
            <w:gridSpan w:val="2"/>
          </w:tcPr>
          <w:p w14:paraId="2B9C90E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5D8061F1" w14:textId="77777777" w:rsidTr="00EB434D">
        <w:tc>
          <w:tcPr>
            <w:tcW w:w="2110" w:type="dxa"/>
          </w:tcPr>
          <w:p w14:paraId="6214A8E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Дата виконання</w:t>
            </w:r>
          </w:p>
        </w:tc>
        <w:tc>
          <w:tcPr>
            <w:tcW w:w="2397" w:type="dxa"/>
          </w:tcPr>
          <w:p w14:paraId="4D9F787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executed_at</w:t>
            </w:r>
          </w:p>
        </w:tc>
        <w:tc>
          <w:tcPr>
            <w:tcW w:w="2337" w:type="dxa"/>
          </w:tcPr>
          <w:p w14:paraId="79DD0D9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Дата виконання </w:t>
            </w:r>
          </w:p>
        </w:tc>
        <w:tc>
          <w:tcPr>
            <w:tcW w:w="2512" w:type="dxa"/>
            <w:gridSpan w:val="2"/>
          </w:tcPr>
          <w:p w14:paraId="305F926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дд.мм.рррр гг:хх</w:t>
            </w:r>
          </w:p>
        </w:tc>
      </w:tr>
      <w:tr w:rsidR="00B879A8" w:rsidRPr="000F4909" w14:paraId="7174BAC4" w14:textId="77777777" w:rsidTr="00EB434D">
        <w:tc>
          <w:tcPr>
            <w:tcW w:w="2110" w:type="dxa"/>
          </w:tcPr>
          <w:p w14:paraId="213A434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Стан</w:t>
            </w:r>
          </w:p>
        </w:tc>
        <w:tc>
          <w:tcPr>
            <w:tcW w:w="2397" w:type="dxa"/>
          </w:tcPr>
          <w:p w14:paraId="5334B84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state</w:t>
            </w:r>
          </w:p>
        </w:tc>
        <w:tc>
          <w:tcPr>
            <w:tcW w:w="2337" w:type="dxa"/>
          </w:tcPr>
          <w:p w14:paraId="288DD3A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Стан виконання </w:t>
            </w:r>
          </w:p>
        </w:tc>
        <w:tc>
          <w:tcPr>
            <w:tcW w:w="2512" w:type="dxa"/>
            <w:gridSpan w:val="2"/>
          </w:tcPr>
          <w:p w14:paraId="63FCB9E7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Стан</w:t>
            </w:r>
          </w:p>
        </w:tc>
      </w:tr>
    </w:tbl>
    <w:p w14:paraId="762DCA16" w14:textId="6E2F6BD1" w:rsidR="001D04FD" w:rsidRPr="000F4909" w:rsidRDefault="001F6A5D" w:rsidP="00540EF3">
      <w:pPr>
        <w:pStyle w:val="afd"/>
        <w:pageBreakBefore/>
        <w:jc w:val="center"/>
        <w:rPr>
          <w:lang w:val="en-US"/>
        </w:rPr>
      </w:pPr>
      <w:bookmarkStart w:id="40" w:name="_Toc499047613"/>
      <w:bookmarkStart w:id="41" w:name="_Toc498676941"/>
      <w:bookmarkStart w:id="42" w:name="_Toc498693762"/>
      <w:bookmarkStart w:id="43" w:name="_Toc499306796"/>
      <w:bookmarkStart w:id="44" w:name="_Toc501882696"/>
      <w:r w:rsidRPr="000F4909">
        <w:lastRenderedPageBreak/>
        <w:t>Таблиця</w:t>
      </w:r>
      <w:r w:rsidRPr="000F4909">
        <w:rPr>
          <w:lang w:val="en-US"/>
        </w:rPr>
        <w:t xml:space="preserve"> </w:t>
      </w:r>
      <w:r w:rsidRPr="000F4909">
        <w:fldChar w:fldCharType="begin"/>
      </w:r>
      <w:r w:rsidRPr="000F4909">
        <w:rPr>
          <w:lang w:val="en-US"/>
        </w:rPr>
        <w:instrText xml:space="preserve"> SEQ </w:instrText>
      </w:r>
      <w:r w:rsidRPr="000F4909">
        <w:instrText>Таблиця</w:instrText>
      </w:r>
      <w:r w:rsidRPr="000F4909">
        <w:rPr>
          <w:lang w:val="en-US"/>
        </w:rPr>
        <w:instrText xml:space="preserve"> \* ARABIC </w:instrText>
      </w:r>
      <w:r w:rsidRPr="000F4909">
        <w:fldChar w:fldCharType="separate"/>
      </w:r>
      <w:r w:rsidR="009534BC">
        <w:rPr>
          <w:noProof/>
          <w:lang w:val="en-US"/>
        </w:rPr>
        <w:t>8</w:t>
      </w:r>
      <w:r w:rsidRPr="000F4909">
        <w:fldChar w:fldCharType="end"/>
      </w:r>
      <w:r w:rsidR="00EB434D">
        <w:rPr>
          <w:lang w:val="uk-UA"/>
        </w:rPr>
        <w:t>.</w:t>
      </w:r>
      <w:r w:rsidRPr="000F4909">
        <w:rPr>
          <w:lang w:val="en-US"/>
        </w:rPr>
        <w:t xml:space="preserve"> </w:t>
      </w:r>
      <w:r w:rsidR="005C0C2D" w:rsidRPr="000F4909">
        <w:t>Структура</w:t>
      </w:r>
      <w:r w:rsidR="005C0C2D" w:rsidRPr="000F4909">
        <w:rPr>
          <w:lang w:val="en-US"/>
        </w:rPr>
        <w:t xml:space="preserve"> </w:t>
      </w:r>
      <w:r w:rsidR="005C0C2D" w:rsidRPr="000F4909">
        <w:t>таблиці</w:t>
      </w:r>
      <w:r w:rsidR="005C0C2D" w:rsidRPr="000F4909">
        <w:rPr>
          <w:lang w:val="en-US"/>
        </w:rPr>
        <w:t xml:space="preserve"> </w:t>
      </w:r>
      <w:r w:rsidR="00334B49" w:rsidRPr="000F4909">
        <w:rPr>
          <w:lang w:val="en-US"/>
        </w:rPr>
        <w:t>«</w:t>
      </w:r>
      <w:r w:rsidR="005C0C2D" w:rsidRPr="000F4909">
        <w:t>Виконавці</w:t>
      </w:r>
      <w:r w:rsidR="005C0C2D" w:rsidRPr="000F4909">
        <w:rPr>
          <w:lang w:val="en-US"/>
        </w:rPr>
        <w:t xml:space="preserve"> </w:t>
      </w:r>
      <w:r w:rsidR="005C0C2D" w:rsidRPr="000F4909">
        <w:t>задачі</w:t>
      </w:r>
      <w:r w:rsidR="00334B49" w:rsidRPr="000F4909">
        <w:rPr>
          <w:lang w:val="en-US"/>
        </w:rPr>
        <w:t>» (job_tasks)</w:t>
      </w:r>
      <w:r w:rsidR="005C0C2D" w:rsidRPr="000F4909">
        <w:rPr>
          <w:lang w:val="en-US"/>
        </w:rPr>
        <w:t xml:space="preserve"> </w:t>
      </w:r>
      <w:r w:rsidR="005C0C2D" w:rsidRPr="000F4909">
        <w:t>Центральної</w:t>
      </w:r>
      <w:r w:rsidR="005C0C2D" w:rsidRPr="000F4909">
        <w:rPr>
          <w:lang w:val="en-US"/>
        </w:rPr>
        <w:t xml:space="preserve"> </w:t>
      </w:r>
      <w:r w:rsidR="005C0C2D" w:rsidRPr="000F4909">
        <w:t>диспетчерської</w:t>
      </w:r>
      <w:r w:rsidR="005C0C2D" w:rsidRPr="000F4909">
        <w:rPr>
          <w:lang w:val="en-US"/>
        </w:rPr>
        <w:t xml:space="preserve"> </w:t>
      </w:r>
      <w:r w:rsidR="005C0C2D" w:rsidRPr="000F4909">
        <w:t>міста</w:t>
      </w:r>
      <w:r w:rsidR="005C0C2D" w:rsidRPr="000F4909">
        <w:rPr>
          <w:lang w:val="en-US"/>
        </w:rPr>
        <w:t xml:space="preserve"> 1557</w:t>
      </w:r>
      <w:bookmarkEnd w:id="40"/>
      <w:bookmarkEnd w:id="41"/>
      <w:bookmarkEnd w:id="42"/>
      <w:bookmarkEnd w:id="43"/>
      <w:bookmarkEnd w:id="44"/>
    </w:p>
    <w:tbl>
      <w:tblPr>
        <w:tblStyle w:val="af9"/>
        <w:tblW w:w="9639" w:type="dxa"/>
        <w:tblInd w:w="-5" w:type="dxa"/>
        <w:tblLook w:val="04A0" w:firstRow="1" w:lastRow="0" w:firstColumn="1" w:lastColumn="0" w:noHBand="0" w:noVBand="1"/>
      </w:tblPr>
      <w:tblGrid>
        <w:gridCol w:w="2146"/>
        <w:gridCol w:w="2436"/>
        <w:gridCol w:w="2375"/>
        <w:gridCol w:w="2670"/>
        <w:gridCol w:w="12"/>
      </w:tblGrid>
      <w:tr w:rsidR="00B879A8" w:rsidRPr="000F4909" w14:paraId="39ABCAD9" w14:textId="77777777" w:rsidTr="00EB434D">
        <w:trPr>
          <w:gridAfter w:val="1"/>
          <w:wAfter w:w="11" w:type="dxa"/>
        </w:trPr>
        <w:tc>
          <w:tcPr>
            <w:tcW w:w="2110" w:type="dxa"/>
          </w:tcPr>
          <w:p w14:paraId="1913A12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елементу</w:t>
            </w:r>
          </w:p>
        </w:tc>
        <w:tc>
          <w:tcPr>
            <w:tcW w:w="2397" w:type="dxa"/>
          </w:tcPr>
          <w:p w14:paraId="211B22F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Назва поля</w:t>
            </w:r>
          </w:p>
        </w:tc>
        <w:tc>
          <w:tcPr>
            <w:tcW w:w="2337" w:type="dxa"/>
          </w:tcPr>
          <w:p w14:paraId="29198C5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Зміст</w:t>
            </w:r>
          </w:p>
        </w:tc>
        <w:tc>
          <w:tcPr>
            <w:tcW w:w="2501" w:type="dxa"/>
          </w:tcPr>
          <w:p w14:paraId="5428BB71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/>
                <w:sz w:val="26"/>
                <w:szCs w:val="26"/>
              </w:rPr>
              <w:t>Формат</w:t>
            </w:r>
          </w:p>
        </w:tc>
      </w:tr>
      <w:tr w:rsidR="00B879A8" w:rsidRPr="000F4909" w14:paraId="4A68C269" w14:textId="77777777" w:rsidTr="00EB434D">
        <w:tc>
          <w:tcPr>
            <w:tcW w:w="2110" w:type="dxa"/>
          </w:tcPr>
          <w:p w14:paraId="0E91B6C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397" w:type="dxa"/>
          </w:tcPr>
          <w:p w14:paraId="071DE93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</w:t>
            </w:r>
          </w:p>
        </w:tc>
        <w:tc>
          <w:tcPr>
            <w:tcW w:w="2337" w:type="dxa"/>
          </w:tcPr>
          <w:p w14:paraId="2189365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виконавця по задачі</w:t>
            </w:r>
          </w:p>
        </w:tc>
        <w:tc>
          <w:tcPr>
            <w:tcW w:w="2512" w:type="dxa"/>
            <w:gridSpan w:val="2"/>
          </w:tcPr>
          <w:p w14:paraId="27F7043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6CBE19E7" w14:textId="77777777" w:rsidTr="00EB434D">
        <w:tc>
          <w:tcPr>
            <w:tcW w:w="2110" w:type="dxa"/>
          </w:tcPr>
          <w:p w14:paraId="2FF7249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посади</w:t>
            </w:r>
          </w:p>
        </w:tc>
        <w:tc>
          <w:tcPr>
            <w:tcW w:w="2397" w:type="dxa"/>
          </w:tcPr>
          <w:p w14:paraId="374384A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job_id</w:t>
            </w:r>
          </w:p>
        </w:tc>
        <w:tc>
          <w:tcPr>
            <w:tcW w:w="2337" w:type="dxa"/>
          </w:tcPr>
          <w:p w14:paraId="3444E5A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посади робітника</w:t>
            </w:r>
          </w:p>
        </w:tc>
        <w:tc>
          <w:tcPr>
            <w:tcW w:w="2512" w:type="dxa"/>
            <w:gridSpan w:val="2"/>
          </w:tcPr>
          <w:p w14:paraId="522B934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1C7BB9AB" w14:textId="77777777" w:rsidTr="00EB434D">
        <w:tc>
          <w:tcPr>
            <w:tcW w:w="2110" w:type="dxa"/>
          </w:tcPr>
          <w:p w14:paraId="53F4B09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виконавця</w:t>
            </w:r>
          </w:p>
        </w:tc>
        <w:tc>
          <w:tcPr>
            <w:tcW w:w="2397" w:type="dxa"/>
          </w:tcPr>
          <w:p w14:paraId="6D26C26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employee_id</w:t>
            </w:r>
          </w:p>
        </w:tc>
        <w:tc>
          <w:tcPr>
            <w:tcW w:w="2337" w:type="dxa"/>
          </w:tcPr>
          <w:p w14:paraId="02FCE2CE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виконавця</w:t>
            </w:r>
          </w:p>
        </w:tc>
        <w:tc>
          <w:tcPr>
            <w:tcW w:w="2512" w:type="dxa"/>
            <w:gridSpan w:val="2"/>
          </w:tcPr>
          <w:p w14:paraId="3A95B63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2F9736BB" w14:textId="77777777" w:rsidTr="00EB434D">
        <w:tc>
          <w:tcPr>
            <w:tcW w:w="2110" w:type="dxa"/>
          </w:tcPr>
          <w:p w14:paraId="518E9842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ID задачі</w:t>
            </w:r>
          </w:p>
        </w:tc>
        <w:tc>
          <w:tcPr>
            <w:tcW w:w="2397" w:type="dxa"/>
          </w:tcPr>
          <w:p w14:paraId="6673EC3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task_id</w:t>
            </w:r>
          </w:p>
        </w:tc>
        <w:tc>
          <w:tcPr>
            <w:tcW w:w="2337" w:type="dxa"/>
          </w:tcPr>
          <w:p w14:paraId="083A352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Ідентифікатор задачі</w:t>
            </w:r>
          </w:p>
        </w:tc>
        <w:tc>
          <w:tcPr>
            <w:tcW w:w="2512" w:type="dxa"/>
            <w:gridSpan w:val="2"/>
          </w:tcPr>
          <w:p w14:paraId="3C15E8F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12345</w:t>
            </w:r>
          </w:p>
        </w:tc>
      </w:tr>
      <w:tr w:rsidR="00B879A8" w:rsidRPr="000F4909" w14:paraId="4A96CEBE" w14:textId="77777777" w:rsidTr="00EB434D">
        <w:tc>
          <w:tcPr>
            <w:tcW w:w="2110" w:type="dxa"/>
          </w:tcPr>
          <w:p w14:paraId="571B661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Признак активності</w:t>
            </w:r>
          </w:p>
        </w:tc>
        <w:tc>
          <w:tcPr>
            <w:tcW w:w="2397" w:type="dxa"/>
          </w:tcPr>
          <w:p w14:paraId="51288F7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is_active</w:t>
            </w:r>
          </w:p>
        </w:tc>
        <w:tc>
          <w:tcPr>
            <w:tcW w:w="2337" w:type="dxa"/>
          </w:tcPr>
          <w:p w14:paraId="1C14C5E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Признак активності виконавця задачі</w:t>
            </w:r>
          </w:p>
        </w:tc>
        <w:tc>
          <w:tcPr>
            <w:tcW w:w="2512" w:type="dxa"/>
            <w:gridSpan w:val="2"/>
          </w:tcPr>
          <w:p w14:paraId="63F86064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Наявність/відсутність</w:t>
            </w:r>
          </w:p>
        </w:tc>
      </w:tr>
    </w:tbl>
    <w:p w14:paraId="35F3FFC6" w14:textId="4E8F70D8" w:rsidR="005C0C2D" w:rsidRPr="000F4909" w:rsidRDefault="005C0C2D" w:rsidP="00054158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 xml:space="preserve">За отриманими даними формуються графічні звіти, що відображаються на інформаційних панелях застосування. </w:t>
      </w:r>
    </w:p>
    <w:p w14:paraId="099E45D6" w14:textId="0E7C2E8B" w:rsidR="005C0C2D" w:rsidRPr="000F4909" w:rsidRDefault="005C0C2D" w:rsidP="00054158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hAnsi="Times New Roman"/>
          <w:sz w:val="26"/>
          <w:szCs w:val="26"/>
        </w:rPr>
        <w:t>Дані отримуються за розкладом:</w:t>
      </w:r>
    </w:p>
    <w:p w14:paraId="17E9E834" w14:textId="77777777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Період оновлення оперативних даних про роботу контактного центру не рідше раз на 15 хвилини;</w:t>
      </w:r>
    </w:p>
    <w:p w14:paraId="037DD4FB" w14:textId="77777777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Період оновлення оперативних даних про інші показники отримання та обробки звернень не рідше раз на годину;</w:t>
      </w:r>
    </w:p>
    <w:p w14:paraId="0D605C9B" w14:textId="77777777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Період оновлення оперативних даних про роботу ліфтового обладнання та подачі комунальних послуг в будинки не рідше раз на годину;</w:t>
      </w:r>
    </w:p>
    <w:p w14:paraId="44CD5B5C" w14:textId="2F769C3F" w:rsidR="005C0C2D" w:rsidRPr="000F4909" w:rsidRDefault="005C0C2D" w:rsidP="00FC5FDE">
      <w:pPr>
        <w:pStyle w:val="afff1"/>
        <w:numPr>
          <w:ilvl w:val="0"/>
          <w:numId w:val="24"/>
        </w:numPr>
        <w:tabs>
          <w:tab w:val="left" w:pos="709"/>
        </w:tabs>
        <w:suppressAutoHyphens/>
        <w:spacing w:line="0" w:lineRule="atLeas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Рейтингові показники ЖЕДів та ліфтового обладнання раз на місяць.</w:t>
      </w:r>
    </w:p>
    <w:p w14:paraId="7454E557" w14:textId="1C0ACCDB" w:rsidR="00260C03" w:rsidRPr="000F4909" w:rsidRDefault="00CB15C8" w:rsidP="00CB15C8">
      <w:pPr>
        <w:pStyle w:val="afff1"/>
        <w:tabs>
          <w:tab w:val="left" w:pos="709"/>
        </w:tabs>
        <w:suppressAutoHyphens/>
        <w:spacing w:line="0" w:lineRule="atLeast"/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Схему і</w:t>
      </w:r>
      <w:r w:rsidR="000F50FB" w:rsidRPr="000F4909">
        <w:rPr>
          <w:rFonts w:ascii="Times New Roman" w:hAnsi="Times New Roman"/>
          <w:sz w:val="26"/>
          <w:szCs w:val="26"/>
          <w:lang w:val="uk-UA"/>
        </w:rPr>
        <w:t>мпорт</w:t>
      </w:r>
      <w:r w:rsidRPr="000F4909">
        <w:rPr>
          <w:rFonts w:ascii="Times New Roman" w:hAnsi="Times New Roman"/>
          <w:sz w:val="26"/>
          <w:szCs w:val="26"/>
          <w:lang w:val="uk-UA"/>
        </w:rPr>
        <w:t>у</w:t>
      </w:r>
      <w:r w:rsidR="000F50FB" w:rsidRPr="000F4909">
        <w:rPr>
          <w:rFonts w:ascii="Times New Roman" w:hAnsi="Times New Roman"/>
          <w:sz w:val="26"/>
          <w:szCs w:val="26"/>
          <w:lang w:val="uk-UA"/>
        </w:rPr>
        <w:t xml:space="preserve"> даних Центральної диспетчерської з питань ЖКГ м. Києва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див. </w:t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begin"/>
      </w:r>
      <w:r w:rsidRPr="000F4909">
        <w:rPr>
          <w:rFonts w:ascii="Times New Roman" w:hAnsi="Times New Roman"/>
          <w:sz w:val="26"/>
          <w:szCs w:val="26"/>
          <w:lang w:val="uk-UA"/>
        </w:rPr>
        <w:instrText xml:space="preserve"> REF _Ref500152658 \h  \* MERGEFORMAT </w:instrText>
      </w:r>
      <w:r w:rsidRPr="000F4909">
        <w:rPr>
          <w:rFonts w:ascii="Times New Roman" w:hAnsi="Times New Roman"/>
          <w:sz w:val="26"/>
          <w:szCs w:val="26"/>
          <w:lang w:val="uk-UA"/>
        </w:rPr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separate"/>
      </w:r>
      <w:r w:rsidR="009534BC" w:rsidRPr="009534BC">
        <w:rPr>
          <w:rFonts w:ascii="Times New Roman" w:hAnsi="Times New Roman"/>
          <w:sz w:val="26"/>
          <w:szCs w:val="26"/>
          <w:lang w:val="ru-RU"/>
        </w:rPr>
        <w:t xml:space="preserve">Рисунок </w:t>
      </w:r>
      <w:r w:rsidR="009534BC" w:rsidRPr="009534BC">
        <w:rPr>
          <w:rFonts w:ascii="Times New Roman" w:hAnsi="Times New Roman"/>
          <w:noProof/>
          <w:sz w:val="26"/>
          <w:szCs w:val="26"/>
          <w:lang w:val="ru-RU"/>
        </w:rPr>
        <w:t>2</w:t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end"/>
      </w:r>
      <w:r w:rsidRPr="000F4909">
        <w:rPr>
          <w:rFonts w:ascii="Times New Roman" w:hAnsi="Times New Roman"/>
          <w:sz w:val="26"/>
          <w:szCs w:val="26"/>
          <w:lang w:val="uk-UA"/>
        </w:rPr>
        <w:t>.</w:t>
      </w:r>
    </w:p>
    <w:p w14:paraId="3C0569E8" w14:textId="77777777" w:rsidR="00D82723" w:rsidRPr="000F4909" w:rsidRDefault="00260C03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uk-UA"/>
        </w:rPr>
        <w:sectPr w:rsidR="00D82723" w:rsidRPr="000F4909" w:rsidSect="00D82723"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  <w:r w:rsidRPr="000F4909">
        <w:rPr>
          <w:rFonts w:ascii="Times New Roman" w:hAnsi="Times New Roman"/>
          <w:sz w:val="26"/>
          <w:szCs w:val="26"/>
          <w:lang w:val="uk-UA"/>
        </w:rPr>
        <w:br w:type="page"/>
      </w:r>
    </w:p>
    <w:p w14:paraId="4E4298C9" w14:textId="7C4857D0" w:rsidR="005C0C2D" w:rsidRPr="000F4909" w:rsidRDefault="005C0C2D" w:rsidP="00260C03">
      <w:pPr>
        <w:spacing w:after="200" w:line="276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lastRenderedPageBreak/>
        <w:drawing>
          <wp:inline distT="0" distB="0" distL="0" distR="0" wp14:anchorId="125C2B1E" wp14:editId="57C73D5D">
            <wp:extent cx="8545581" cy="5277525"/>
            <wp:effectExtent l="0" t="4445" r="3810" b="3810"/>
            <wp:docPr id="3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38127" cy="533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8C85" w14:textId="1CD94886" w:rsidR="00D82723" w:rsidRPr="000F4909" w:rsidRDefault="001F6A5D" w:rsidP="00260C03">
      <w:pPr>
        <w:pStyle w:val="afd"/>
        <w:sectPr w:rsidR="00D82723" w:rsidRPr="000F4909" w:rsidSect="008E51D6"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  <w:bookmarkStart w:id="45" w:name="_Ref500152658"/>
      <w:bookmarkStart w:id="46" w:name="_Toc499297734"/>
      <w:bookmarkStart w:id="47" w:name="_Toc499052454"/>
      <w:bookmarkStart w:id="48" w:name="_Toc501882701"/>
      <w:r w:rsidRPr="000F4909">
        <w:t xml:space="preserve">Рисунок </w:t>
      </w:r>
      <w:r w:rsidR="00753026" w:rsidRPr="000F4909">
        <w:fldChar w:fldCharType="begin"/>
      </w:r>
      <w:r w:rsidR="00753026" w:rsidRPr="000F4909">
        <w:instrText xml:space="preserve"> SEQ Рисунок \* ARABIC </w:instrText>
      </w:r>
      <w:r w:rsidR="00753026" w:rsidRPr="000F4909">
        <w:fldChar w:fldCharType="separate"/>
      </w:r>
      <w:r w:rsidR="009534BC">
        <w:rPr>
          <w:noProof/>
        </w:rPr>
        <w:t>2</w:t>
      </w:r>
      <w:r w:rsidR="00753026" w:rsidRPr="000F4909">
        <w:rPr>
          <w:noProof/>
        </w:rPr>
        <w:fldChar w:fldCharType="end"/>
      </w:r>
      <w:bookmarkEnd w:id="45"/>
      <w:r w:rsidR="0083733E" w:rsidRPr="000F4909">
        <w:rPr>
          <w:noProof/>
          <w:lang w:val="uk-UA"/>
        </w:rPr>
        <w:t>.</w:t>
      </w:r>
      <w:r w:rsidRPr="000F4909">
        <w:t xml:space="preserve"> </w:t>
      </w:r>
      <w:bookmarkEnd w:id="46"/>
      <w:r w:rsidR="005C0C2D" w:rsidRPr="000F4909">
        <w:t>Імпорт даних Центральної диспетчерської з питань ЖКГ м. Києва</w:t>
      </w:r>
      <w:bookmarkEnd w:id="47"/>
      <w:bookmarkEnd w:id="48"/>
      <w:r w:rsidR="00260C03" w:rsidRPr="000F4909">
        <w:br w:type="page"/>
      </w:r>
    </w:p>
    <w:p w14:paraId="1E93117C" w14:textId="00CE635B" w:rsidR="005C0C2D" w:rsidRPr="000F4909" w:rsidRDefault="005C0C2D" w:rsidP="00A31941">
      <w:pPr>
        <w:pStyle w:val="22"/>
      </w:pPr>
      <w:bookmarkStart w:id="49" w:name="_Toc501882733"/>
      <w:r w:rsidRPr="000F4909">
        <w:lastRenderedPageBreak/>
        <w:t>КП «Київпастранс»</w:t>
      </w:r>
      <w:bookmarkEnd w:id="49"/>
    </w:p>
    <w:p w14:paraId="0D8F7A4D" w14:textId="484E0663" w:rsidR="001F6A5D" w:rsidRPr="000F4909" w:rsidRDefault="001F6A5D" w:rsidP="001F6A5D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КП «Київпастранс» надає дані для формування компоненту інформації про випуск транспорту на маршрути.</w:t>
      </w:r>
    </w:p>
    <w:p w14:paraId="0B1284F6" w14:textId="7FA58FED" w:rsidR="005C0C2D" w:rsidRPr="000F4909" w:rsidRDefault="005C0C2D" w:rsidP="004F3A9F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 xml:space="preserve">Дані від КП «Київпастранс» надходять у Систему у вигляді аналітичних вибірок даних (таблиць, що вивантажуються) та обробляються з використанням механізму обміну даними </w:t>
      </w:r>
      <w:r w:rsidRPr="000F4909">
        <w:rPr>
          <w:rFonts w:ascii="Times New Roman" w:hAnsi="Times New Roman"/>
          <w:sz w:val="26"/>
          <w:szCs w:val="26"/>
        </w:rPr>
        <w:t>JavaScript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Object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Notation</w:t>
      </w:r>
      <w:r w:rsidRPr="000F4909">
        <w:rPr>
          <w:rFonts w:ascii="Times New Roman" w:hAnsi="Times New Roman"/>
          <w:sz w:val="26"/>
          <w:szCs w:val="26"/>
          <w:lang w:val="ru-RU"/>
        </w:rPr>
        <w:t>. Вибірка містить наступні елементи:</w:t>
      </w:r>
    </w:p>
    <w:p w14:paraId="31B9F690" w14:textId="564DD0C7" w:rsidR="005C0C2D" w:rsidRPr="000F4909" w:rsidRDefault="004F3A9F" w:rsidP="00540EF3">
      <w:pPr>
        <w:pStyle w:val="afd"/>
        <w:jc w:val="center"/>
      </w:pPr>
      <w:bookmarkStart w:id="50" w:name="_Toc499047614"/>
      <w:bookmarkStart w:id="51" w:name="_Toc499306797"/>
      <w:bookmarkStart w:id="52" w:name="_Toc501882697"/>
      <w:r w:rsidRPr="000F4909">
        <w:t xml:space="preserve">Таблиця </w:t>
      </w:r>
      <w:r w:rsidR="00753026" w:rsidRPr="000F4909">
        <w:fldChar w:fldCharType="begin"/>
      </w:r>
      <w:r w:rsidR="00753026" w:rsidRPr="000F4909">
        <w:instrText xml:space="preserve"> SEQ Таблиця \* ARABIC </w:instrText>
      </w:r>
      <w:r w:rsidR="00753026" w:rsidRPr="000F4909">
        <w:fldChar w:fldCharType="separate"/>
      </w:r>
      <w:r w:rsidR="009534BC">
        <w:rPr>
          <w:noProof/>
        </w:rPr>
        <w:t>9</w:t>
      </w:r>
      <w:r w:rsidR="00753026" w:rsidRPr="000F4909">
        <w:rPr>
          <w:noProof/>
        </w:rPr>
        <w:fldChar w:fldCharType="end"/>
      </w:r>
      <w:r w:rsidR="00EB434D">
        <w:rPr>
          <w:noProof/>
          <w:lang w:val="uk-UA"/>
        </w:rPr>
        <w:t>.</w:t>
      </w:r>
      <w:r w:rsidRPr="000F4909">
        <w:t xml:space="preserve"> </w:t>
      </w:r>
      <w:r w:rsidR="005C0C2D" w:rsidRPr="000F4909">
        <w:t xml:space="preserve">Структура даних по </w:t>
      </w:r>
      <w:r w:rsidR="00DC0F65" w:rsidRPr="000F4909">
        <w:t>в</w:t>
      </w:r>
      <w:r w:rsidR="005C0C2D" w:rsidRPr="000F4909">
        <w:t>ипуску транспорту на маршрут КП «Київпастранс»</w:t>
      </w:r>
      <w:bookmarkEnd w:id="50"/>
      <w:bookmarkEnd w:id="51"/>
      <w:bookmarkEnd w:id="52"/>
    </w:p>
    <w:tbl>
      <w:tblPr>
        <w:tblStyle w:val="af9"/>
        <w:tblW w:w="9639" w:type="dxa"/>
        <w:tblLook w:val="04A0" w:firstRow="1" w:lastRow="0" w:firstColumn="1" w:lastColumn="0" w:noHBand="0" w:noVBand="1"/>
      </w:tblPr>
      <w:tblGrid>
        <w:gridCol w:w="2176"/>
        <w:gridCol w:w="1333"/>
        <w:gridCol w:w="3550"/>
        <w:gridCol w:w="2580"/>
      </w:tblGrid>
      <w:tr w:rsidR="00B879A8" w:rsidRPr="00EB434D" w14:paraId="1455518F" w14:textId="77777777" w:rsidTr="00EB434D">
        <w:trPr>
          <w:tblHeader/>
        </w:trPr>
        <w:tc>
          <w:tcPr>
            <w:tcW w:w="2110" w:type="dxa"/>
            <w:vAlign w:val="center"/>
          </w:tcPr>
          <w:p w14:paraId="4634C0FD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 елементу</w:t>
            </w:r>
          </w:p>
        </w:tc>
        <w:tc>
          <w:tcPr>
            <w:tcW w:w="1292" w:type="dxa"/>
            <w:vAlign w:val="center"/>
          </w:tcPr>
          <w:p w14:paraId="70DC791B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Назва поля</w:t>
            </w:r>
          </w:p>
        </w:tc>
        <w:tc>
          <w:tcPr>
            <w:tcW w:w="3442" w:type="dxa"/>
            <w:vAlign w:val="center"/>
          </w:tcPr>
          <w:p w14:paraId="551F00C9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Зміст</w:t>
            </w:r>
          </w:p>
        </w:tc>
        <w:tc>
          <w:tcPr>
            <w:tcW w:w="2501" w:type="dxa"/>
            <w:vAlign w:val="center"/>
          </w:tcPr>
          <w:p w14:paraId="216E0227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Формат</w:t>
            </w:r>
          </w:p>
        </w:tc>
      </w:tr>
      <w:tr w:rsidR="00B879A8" w:rsidRPr="00EB434D" w14:paraId="021F08C2" w14:textId="77777777" w:rsidTr="00EB434D">
        <w:tc>
          <w:tcPr>
            <w:tcW w:w="2110" w:type="dxa"/>
          </w:tcPr>
          <w:p w14:paraId="2826A80D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Філія</w:t>
            </w:r>
          </w:p>
        </w:tc>
        <w:tc>
          <w:tcPr>
            <w:tcW w:w="1292" w:type="dxa"/>
          </w:tcPr>
          <w:p w14:paraId="6E09D10A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Filia</w:t>
            </w:r>
          </w:p>
        </w:tc>
        <w:tc>
          <w:tcPr>
            <w:tcW w:w="3442" w:type="dxa"/>
          </w:tcPr>
          <w:p w14:paraId="09A55011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Назва філії КП «Київпастранс»</w:t>
            </w:r>
          </w:p>
        </w:tc>
        <w:tc>
          <w:tcPr>
            <w:tcW w:w="2501" w:type="dxa"/>
          </w:tcPr>
          <w:p w14:paraId="25FD5127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Назва (Автопарк № 2 тощо)</w:t>
            </w:r>
          </w:p>
        </w:tc>
      </w:tr>
      <w:tr w:rsidR="00B879A8" w:rsidRPr="000F4909" w14:paraId="7260E8F7" w14:textId="77777777" w:rsidTr="00EB434D">
        <w:tc>
          <w:tcPr>
            <w:tcW w:w="2110" w:type="dxa"/>
          </w:tcPr>
          <w:p w14:paraId="7B9FA7CE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434D">
              <w:rPr>
                <w:rFonts w:ascii="Times New Roman" w:hAnsi="Times New Roman"/>
                <w:sz w:val="26"/>
                <w:szCs w:val="26"/>
                <w:lang w:val="ru-RU"/>
              </w:rPr>
              <w:t>Номер маршруту</w:t>
            </w:r>
          </w:p>
        </w:tc>
        <w:tc>
          <w:tcPr>
            <w:tcW w:w="1292" w:type="dxa"/>
          </w:tcPr>
          <w:p w14:paraId="36F585EC" w14:textId="77777777" w:rsidR="005C0C2D" w:rsidRPr="00EB434D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Mar</w:t>
            </w:r>
          </w:p>
        </w:tc>
        <w:tc>
          <w:tcPr>
            <w:tcW w:w="3442" w:type="dxa"/>
          </w:tcPr>
          <w:p w14:paraId="041F718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Номер маршруту транспортного засобу</w:t>
            </w:r>
          </w:p>
        </w:tc>
        <w:tc>
          <w:tcPr>
            <w:tcW w:w="2501" w:type="dxa"/>
          </w:tcPr>
          <w:p w14:paraId="4551E8E8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Номер (число)</w:t>
            </w:r>
          </w:p>
        </w:tc>
      </w:tr>
      <w:tr w:rsidR="00B879A8" w:rsidRPr="000F4909" w14:paraId="714FB225" w14:textId="77777777" w:rsidTr="00EB434D">
        <w:tc>
          <w:tcPr>
            <w:tcW w:w="2110" w:type="dxa"/>
          </w:tcPr>
          <w:p w14:paraId="0AD64006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1292" w:type="dxa"/>
          </w:tcPr>
          <w:p w14:paraId="5862D60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Plan</w:t>
            </w:r>
          </w:p>
        </w:tc>
        <w:tc>
          <w:tcPr>
            <w:tcW w:w="3442" w:type="dxa"/>
          </w:tcPr>
          <w:p w14:paraId="62BAD9E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Плановий випуск транспортних засобів на маршрут</w:t>
            </w:r>
          </w:p>
        </w:tc>
        <w:tc>
          <w:tcPr>
            <w:tcW w:w="2501" w:type="dxa"/>
          </w:tcPr>
          <w:p w14:paraId="35469F07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Кількість (число)</w:t>
            </w:r>
          </w:p>
        </w:tc>
      </w:tr>
      <w:tr w:rsidR="00B879A8" w:rsidRPr="000F4909" w14:paraId="6124A110" w14:textId="77777777" w:rsidTr="00EB434D">
        <w:tc>
          <w:tcPr>
            <w:tcW w:w="2110" w:type="dxa"/>
          </w:tcPr>
          <w:p w14:paraId="1972372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1292" w:type="dxa"/>
          </w:tcPr>
          <w:p w14:paraId="4DBA4A1A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Fact</w:t>
            </w:r>
          </w:p>
        </w:tc>
        <w:tc>
          <w:tcPr>
            <w:tcW w:w="3442" w:type="dxa"/>
          </w:tcPr>
          <w:p w14:paraId="7EB9A21B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Фактичний випуск транспортних засобів на маршрут</w:t>
            </w:r>
          </w:p>
        </w:tc>
        <w:tc>
          <w:tcPr>
            <w:tcW w:w="2501" w:type="dxa"/>
          </w:tcPr>
          <w:p w14:paraId="328CDDC5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Номер (число)</w:t>
            </w:r>
          </w:p>
        </w:tc>
      </w:tr>
      <w:tr w:rsidR="00B879A8" w:rsidRPr="000F4909" w14:paraId="5F82A074" w14:textId="77777777" w:rsidTr="00EB434D">
        <w:tc>
          <w:tcPr>
            <w:tcW w:w="2110" w:type="dxa"/>
          </w:tcPr>
          <w:p w14:paraId="5543BC20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Коефіцієнт випуску</w:t>
            </w:r>
          </w:p>
        </w:tc>
        <w:tc>
          <w:tcPr>
            <w:tcW w:w="1292" w:type="dxa"/>
          </w:tcPr>
          <w:p w14:paraId="2295053F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KVp</w:t>
            </w:r>
          </w:p>
        </w:tc>
        <w:tc>
          <w:tcPr>
            <w:tcW w:w="3442" w:type="dxa"/>
          </w:tcPr>
          <w:p w14:paraId="49F711C3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Коефіцієнт випуску транспортних засобів на маршрут</w:t>
            </w:r>
          </w:p>
        </w:tc>
        <w:tc>
          <w:tcPr>
            <w:tcW w:w="2501" w:type="dxa"/>
          </w:tcPr>
          <w:p w14:paraId="26713172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Коефіцієнт (%)</w:t>
            </w:r>
          </w:p>
        </w:tc>
      </w:tr>
      <w:tr w:rsidR="00B879A8" w:rsidRPr="003560F3" w14:paraId="7E68A11B" w14:textId="77777777" w:rsidTr="00EB434D">
        <w:tc>
          <w:tcPr>
            <w:tcW w:w="2110" w:type="dxa"/>
          </w:tcPr>
          <w:p w14:paraId="31526B44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Причини затримки</w:t>
            </w:r>
          </w:p>
        </w:tc>
        <w:tc>
          <w:tcPr>
            <w:tcW w:w="1292" w:type="dxa"/>
          </w:tcPr>
          <w:p w14:paraId="41E9E379" w14:textId="77777777" w:rsidR="005C0C2D" w:rsidRPr="000F4909" w:rsidRDefault="005C0C2D" w:rsidP="00612CB4">
            <w:pPr>
              <w:pStyle w:val="afff1"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Viol</w:t>
            </w:r>
          </w:p>
        </w:tc>
        <w:tc>
          <w:tcPr>
            <w:tcW w:w="3442" w:type="dxa"/>
          </w:tcPr>
          <w:p w14:paraId="44C875A5" w14:textId="77777777" w:rsidR="005C0C2D" w:rsidRPr="000F4909" w:rsidRDefault="005C0C2D" w:rsidP="00612CB4">
            <w:pPr>
              <w:pStyle w:val="afff1"/>
              <w:tabs>
                <w:tab w:val="left" w:pos="120"/>
              </w:tabs>
              <w:ind w:left="120" w:firstLine="8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Затримка виїзду через наступні причини</w:t>
            </w:r>
            <w:r w:rsidRPr="000F4909">
              <w:rPr>
                <w:rFonts w:ascii="Times New Roman" w:hAnsi="Times New Roman"/>
                <w:sz w:val="26"/>
                <w:szCs w:val="26"/>
                <w:lang w:val="ru-RU" w:eastAsia="ru-RU"/>
              </w:rPr>
              <w:t>:</w:t>
            </w:r>
          </w:p>
          <w:p w14:paraId="595608DE" w14:textId="77777777" w:rsidR="005C0C2D" w:rsidRPr="000F4909" w:rsidRDefault="005C0C2D" w:rsidP="00612CB4">
            <w:pPr>
              <w:pStyle w:val="afff1"/>
              <w:tabs>
                <w:tab w:val="left" w:pos="120"/>
              </w:tabs>
              <w:ind w:left="120" w:firstLine="8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eastAsia="ru-RU"/>
              </w:rPr>
              <w:t>V</w:t>
            </w:r>
            <w:r w:rsidRPr="000F4909">
              <w:rPr>
                <w:rFonts w:ascii="Times New Roman" w:hAnsi="Times New Roman"/>
                <w:sz w:val="26"/>
                <w:szCs w:val="26"/>
                <w:lang w:val="ru-RU" w:eastAsia="ru-RU"/>
              </w:rPr>
              <w:t>1 - За розпорядженням експлуатації,</w:t>
            </w:r>
          </w:p>
          <w:p w14:paraId="549F02E4" w14:textId="77777777" w:rsidR="005C0C2D" w:rsidRPr="000F4909" w:rsidRDefault="005C0C2D" w:rsidP="00612CB4">
            <w:pPr>
              <w:pStyle w:val="afff1"/>
              <w:tabs>
                <w:tab w:val="left" w:pos="120"/>
              </w:tabs>
              <w:ind w:left="120" w:firstLine="8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eastAsia="ru-RU"/>
              </w:rPr>
              <w:t>V</w:t>
            </w:r>
            <w:r w:rsidRPr="000F4909">
              <w:rPr>
                <w:rFonts w:ascii="Times New Roman" w:hAnsi="Times New Roman"/>
                <w:sz w:val="26"/>
                <w:szCs w:val="26"/>
                <w:lang w:val="ru-RU" w:eastAsia="ru-RU"/>
              </w:rPr>
              <w:t>2 - За розпорядженням керівного органу,</w:t>
            </w:r>
          </w:p>
          <w:p w14:paraId="733EC149" w14:textId="77777777" w:rsidR="005C0C2D" w:rsidRPr="000F4909" w:rsidRDefault="005C0C2D" w:rsidP="00612CB4">
            <w:pPr>
              <w:pStyle w:val="afff1"/>
              <w:tabs>
                <w:tab w:val="left" w:pos="120"/>
              </w:tabs>
              <w:ind w:left="120" w:firstLine="8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eastAsia="ru-RU"/>
              </w:rPr>
              <w:t>V</w:t>
            </w:r>
            <w:r w:rsidRPr="000F4909">
              <w:rPr>
                <w:rFonts w:ascii="Times New Roman" w:hAnsi="Times New Roman"/>
                <w:sz w:val="26"/>
                <w:szCs w:val="26"/>
                <w:lang w:val="ru-RU" w:eastAsia="ru-RU"/>
              </w:rPr>
              <w:t>3 - З технічної причини,</w:t>
            </w:r>
          </w:p>
          <w:p w14:paraId="498A1344" w14:textId="77777777" w:rsidR="005C0C2D" w:rsidRPr="000F4909" w:rsidRDefault="005C0C2D" w:rsidP="00612CB4">
            <w:pPr>
              <w:pStyle w:val="afff1"/>
              <w:tabs>
                <w:tab w:val="left" w:pos="120"/>
              </w:tabs>
              <w:ind w:left="120" w:firstLine="8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eastAsia="ru-RU"/>
              </w:rPr>
              <w:t>V</w:t>
            </w:r>
            <w:r w:rsidRPr="000F4909">
              <w:rPr>
                <w:rFonts w:ascii="Times New Roman" w:hAnsi="Times New Roman"/>
                <w:sz w:val="26"/>
                <w:szCs w:val="26"/>
                <w:lang w:val="ru-RU" w:eastAsia="ru-RU"/>
              </w:rPr>
              <w:t>4 - Відсутність водія,</w:t>
            </w:r>
          </w:p>
          <w:p w14:paraId="5111FA62" w14:textId="77777777" w:rsidR="005C0C2D" w:rsidRPr="000F4909" w:rsidRDefault="005C0C2D" w:rsidP="00612CB4">
            <w:pPr>
              <w:pStyle w:val="afff1"/>
              <w:tabs>
                <w:tab w:val="left" w:pos="120"/>
              </w:tabs>
              <w:ind w:left="120" w:firstLine="80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eastAsia="ru-RU"/>
              </w:rPr>
              <w:t>V5 - З вини водія.</w:t>
            </w:r>
          </w:p>
        </w:tc>
        <w:tc>
          <w:tcPr>
            <w:tcW w:w="2501" w:type="dxa"/>
          </w:tcPr>
          <w:p w14:paraId="39BF63E8" w14:textId="77777777" w:rsidR="005C0C2D" w:rsidRPr="000F4909" w:rsidRDefault="005C0C2D" w:rsidP="00612CB4">
            <w:pPr>
              <w:pStyle w:val="afff1"/>
              <w:keepNext/>
              <w:tabs>
                <w:tab w:val="left" w:pos="709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Структура даних в форматі {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V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1,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V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2...}</w:t>
            </w:r>
          </w:p>
        </w:tc>
      </w:tr>
    </w:tbl>
    <w:p w14:paraId="3C22B169" w14:textId="14A407B4" w:rsidR="00D82723" w:rsidRPr="000F4909" w:rsidRDefault="00DC0F65" w:rsidP="0083733E">
      <w:pPr>
        <w:pStyle w:val="afd"/>
        <w:rPr>
          <w:lang w:val="uk-UA"/>
        </w:rPr>
        <w:sectPr w:rsidR="00D82723" w:rsidRPr="000F4909" w:rsidSect="00D82723"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  <w:r w:rsidRPr="000F4909">
        <w:t xml:space="preserve">Схему імпорту даних КП «Київпастранс» див. </w:t>
      </w:r>
      <w:r w:rsidRPr="000F4909">
        <w:fldChar w:fldCharType="begin"/>
      </w:r>
      <w:r w:rsidRPr="000F4909">
        <w:instrText xml:space="preserve"> REF _Ref500152870 \h  \* MERGEFORMAT </w:instrText>
      </w:r>
      <w:r w:rsidRPr="000F4909">
        <w:fldChar w:fldCharType="separate"/>
      </w:r>
      <w:r w:rsidR="009534BC" w:rsidRPr="000F4909">
        <w:t xml:space="preserve">Рисунок </w:t>
      </w:r>
      <w:r w:rsidR="009534BC">
        <w:rPr>
          <w:noProof/>
        </w:rPr>
        <w:t>3</w:t>
      </w:r>
      <w:r w:rsidRPr="000F4909">
        <w:fldChar w:fldCharType="end"/>
      </w:r>
      <w:r w:rsidRPr="000F4909">
        <w:t>.</w:t>
      </w:r>
      <w:r w:rsidR="0083733E" w:rsidRPr="000F4909">
        <w:rPr>
          <w:lang w:val="uk-UA"/>
        </w:rPr>
        <w:br w:type="page"/>
      </w:r>
    </w:p>
    <w:p w14:paraId="0428F4D5" w14:textId="77777777" w:rsidR="005C0C2D" w:rsidRPr="000F4909" w:rsidRDefault="005C0C2D" w:rsidP="0083733E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lastRenderedPageBreak/>
        <w:drawing>
          <wp:inline distT="0" distB="0" distL="0" distR="0" wp14:anchorId="1DE1B8F7" wp14:editId="53DB6E1A">
            <wp:extent cx="8393808" cy="4243582"/>
            <wp:effectExtent l="0" t="1270" r="635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50385" cy="42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97FDB" w14:textId="2D0C41A3" w:rsidR="00D82723" w:rsidRPr="000F4909" w:rsidRDefault="00324ABD" w:rsidP="0083733E">
      <w:pPr>
        <w:pStyle w:val="afd"/>
        <w:rPr>
          <w:lang w:val="uk-UA"/>
        </w:rPr>
        <w:sectPr w:rsidR="00D82723" w:rsidRPr="000F4909" w:rsidSect="008E51D6"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  <w:bookmarkStart w:id="53" w:name="_Ref500152870"/>
      <w:bookmarkStart w:id="54" w:name="_Toc498676873"/>
      <w:bookmarkStart w:id="55" w:name="_Toc499052455"/>
      <w:bookmarkStart w:id="56" w:name="_Toc499306031"/>
      <w:bookmarkStart w:id="57" w:name="_Toc501882702"/>
      <w:r w:rsidRPr="000F4909">
        <w:t xml:space="preserve">Рисунок </w:t>
      </w:r>
      <w:r w:rsidR="00753026" w:rsidRPr="000F4909">
        <w:fldChar w:fldCharType="begin"/>
      </w:r>
      <w:r w:rsidR="00753026" w:rsidRPr="000F4909">
        <w:instrText xml:space="preserve"> SEQ Рисунок \* ARABIC </w:instrText>
      </w:r>
      <w:r w:rsidR="00753026" w:rsidRPr="000F4909">
        <w:fldChar w:fldCharType="separate"/>
      </w:r>
      <w:r w:rsidR="009534BC">
        <w:rPr>
          <w:noProof/>
        </w:rPr>
        <w:t>3</w:t>
      </w:r>
      <w:r w:rsidR="00753026" w:rsidRPr="000F4909">
        <w:rPr>
          <w:noProof/>
        </w:rPr>
        <w:fldChar w:fldCharType="end"/>
      </w:r>
      <w:bookmarkEnd w:id="53"/>
      <w:r w:rsidR="0083733E" w:rsidRPr="000F4909">
        <w:rPr>
          <w:noProof/>
          <w:lang w:val="uk-UA"/>
        </w:rPr>
        <w:t>.</w:t>
      </w:r>
      <w:r w:rsidRPr="000F4909">
        <w:rPr>
          <w:lang w:val="uk-UA"/>
        </w:rPr>
        <w:t xml:space="preserve"> </w:t>
      </w:r>
      <w:r w:rsidR="005C0C2D" w:rsidRPr="000F4909">
        <w:rPr>
          <w:lang w:val="uk-UA"/>
        </w:rPr>
        <w:t>Імпорт даних КП «Київпастранс»</w:t>
      </w:r>
      <w:bookmarkEnd w:id="54"/>
      <w:bookmarkEnd w:id="55"/>
      <w:bookmarkEnd w:id="56"/>
      <w:bookmarkEnd w:id="57"/>
      <w:r w:rsidR="0083733E" w:rsidRPr="000F4909">
        <w:rPr>
          <w:lang w:val="uk-UA"/>
        </w:rPr>
        <w:br w:type="page"/>
      </w:r>
    </w:p>
    <w:p w14:paraId="2C6E8A3F" w14:textId="77777777" w:rsidR="005C0C2D" w:rsidRPr="000F4909" w:rsidRDefault="005C0C2D" w:rsidP="00D4222C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lastRenderedPageBreak/>
        <w:t>Періодичність оновлення даних 2 рази на добу.</w:t>
      </w:r>
    </w:p>
    <w:p w14:paraId="27BA50DB" w14:textId="0E052EE1" w:rsidR="005C0C2D" w:rsidRPr="000F4909" w:rsidRDefault="005C0C2D" w:rsidP="00407C30">
      <w:pPr>
        <w:pStyle w:val="afff1"/>
        <w:tabs>
          <w:tab w:val="left" w:pos="709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За отриманими даними формуються графічні звіти, що відображаються на інформа</w:t>
      </w:r>
      <w:r w:rsidR="00407C30" w:rsidRPr="000F4909">
        <w:rPr>
          <w:rFonts w:ascii="Times New Roman" w:hAnsi="Times New Roman"/>
          <w:sz w:val="26"/>
          <w:szCs w:val="26"/>
          <w:lang w:val="ru-RU"/>
        </w:rPr>
        <w:t>ційних панелях застосування.</w:t>
      </w:r>
    </w:p>
    <w:p w14:paraId="31BC9D5A" w14:textId="77777777" w:rsidR="005C0C2D" w:rsidRPr="000F4909" w:rsidRDefault="005C0C2D" w:rsidP="00407C30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 xml:space="preserve">При відсутності або ненаданні доступу до будь-якої частини даних Виконавець може реалізувати форми для ручного внесення показників у </w:t>
      </w:r>
      <w:r w:rsidRPr="000F4909">
        <w:rPr>
          <w:rFonts w:ascii="Times New Roman" w:hAnsi="Times New Roman"/>
          <w:sz w:val="26"/>
          <w:szCs w:val="26"/>
        </w:rPr>
        <w:t>C</w:t>
      </w:r>
      <w:r w:rsidRPr="000F4909">
        <w:rPr>
          <w:rFonts w:ascii="Times New Roman" w:hAnsi="Times New Roman"/>
          <w:sz w:val="26"/>
          <w:szCs w:val="26"/>
          <w:lang w:val="ru-RU"/>
        </w:rPr>
        <w:t>истему.</w:t>
      </w:r>
    </w:p>
    <w:p w14:paraId="2BED5D96" w14:textId="0B03A82D" w:rsidR="005C0C2D" w:rsidRPr="000F4909" w:rsidRDefault="005C0C2D" w:rsidP="00A31941">
      <w:pPr>
        <w:pStyle w:val="22"/>
      </w:pPr>
      <w:bookmarkStart w:id="58" w:name="_Toc499049438"/>
      <w:bookmarkStart w:id="59" w:name="_Toc501882734"/>
      <w:r w:rsidRPr="000F4909">
        <w:t>Перелік звітів за компонентами</w:t>
      </w:r>
      <w:bookmarkEnd w:id="58"/>
      <w:bookmarkEnd w:id="59"/>
    </w:p>
    <w:p w14:paraId="0121BD0F" w14:textId="2871CE96" w:rsidR="00C364BD" w:rsidRPr="000F4909" w:rsidRDefault="00C364BD" w:rsidP="00C364BD">
      <w:pPr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>Перелік звітів за компонентами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див. </w:t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begin"/>
      </w:r>
      <w:r w:rsidRPr="000F4909">
        <w:rPr>
          <w:rFonts w:ascii="Times New Roman" w:hAnsi="Times New Roman"/>
          <w:sz w:val="26"/>
          <w:szCs w:val="26"/>
          <w:lang w:val="uk-UA"/>
        </w:rPr>
        <w:instrText xml:space="preserve"> REF _Ref500150768 \h  \* MERGEFORMAT </w:instrText>
      </w:r>
      <w:r w:rsidRPr="000F4909">
        <w:rPr>
          <w:rFonts w:ascii="Times New Roman" w:hAnsi="Times New Roman"/>
          <w:sz w:val="26"/>
          <w:szCs w:val="26"/>
          <w:lang w:val="uk-UA"/>
        </w:rPr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separate"/>
      </w:r>
      <w:r w:rsidR="009534BC" w:rsidRPr="009534BC">
        <w:rPr>
          <w:rFonts w:ascii="Times New Roman" w:hAnsi="Times New Roman"/>
          <w:sz w:val="26"/>
          <w:szCs w:val="26"/>
          <w:lang w:val="ru-RU"/>
        </w:rPr>
        <w:t xml:space="preserve">Таблиця </w:t>
      </w:r>
      <w:r w:rsidR="009534BC" w:rsidRPr="009534BC">
        <w:rPr>
          <w:rFonts w:ascii="Times New Roman" w:hAnsi="Times New Roman"/>
          <w:noProof/>
          <w:sz w:val="26"/>
          <w:szCs w:val="26"/>
          <w:lang w:val="ru-RU"/>
        </w:rPr>
        <w:t>10</w:t>
      </w:r>
      <w:r w:rsidRPr="000F4909">
        <w:rPr>
          <w:rFonts w:ascii="Times New Roman" w:hAnsi="Times New Roman"/>
          <w:sz w:val="26"/>
          <w:szCs w:val="26"/>
          <w:lang w:val="uk-UA"/>
        </w:rPr>
        <w:fldChar w:fldCharType="end"/>
      </w:r>
      <w:r w:rsidRPr="000F4909">
        <w:rPr>
          <w:rFonts w:ascii="Times New Roman" w:hAnsi="Times New Roman"/>
          <w:sz w:val="26"/>
          <w:szCs w:val="26"/>
          <w:lang w:val="uk-UA"/>
        </w:rPr>
        <w:t>.</w:t>
      </w:r>
    </w:p>
    <w:p w14:paraId="760690C0" w14:textId="2AAB11D9" w:rsidR="00744436" w:rsidRPr="000F4909" w:rsidRDefault="00C364BD" w:rsidP="00540EF3">
      <w:pPr>
        <w:pStyle w:val="afd"/>
        <w:jc w:val="center"/>
      </w:pPr>
      <w:bookmarkStart w:id="60" w:name="_Ref500150768"/>
      <w:bookmarkStart w:id="61" w:name="_Ref500150762"/>
      <w:bookmarkStart w:id="62" w:name="_Toc501882698"/>
      <w:r w:rsidRPr="000F4909">
        <w:t xml:space="preserve">Таблиця </w:t>
      </w:r>
      <w:r w:rsidR="00753026" w:rsidRPr="000F4909">
        <w:fldChar w:fldCharType="begin"/>
      </w:r>
      <w:r w:rsidR="00753026" w:rsidRPr="000F4909">
        <w:instrText xml:space="preserve"> SEQ Таблиця \* ARABIC </w:instrText>
      </w:r>
      <w:r w:rsidR="00753026" w:rsidRPr="000F4909">
        <w:fldChar w:fldCharType="separate"/>
      </w:r>
      <w:r w:rsidR="009534BC">
        <w:rPr>
          <w:noProof/>
        </w:rPr>
        <w:t>10</w:t>
      </w:r>
      <w:r w:rsidR="00753026" w:rsidRPr="000F4909">
        <w:rPr>
          <w:noProof/>
        </w:rPr>
        <w:fldChar w:fldCharType="end"/>
      </w:r>
      <w:bookmarkEnd w:id="60"/>
      <w:r w:rsidR="00540EF3">
        <w:rPr>
          <w:noProof/>
          <w:lang w:val="uk-UA"/>
        </w:rPr>
        <w:t>.</w:t>
      </w:r>
      <w:r w:rsidRPr="000F4909">
        <w:rPr>
          <w:lang w:val="uk-UA"/>
        </w:rPr>
        <w:t xml:space="preserve"> </w:t>
      </w:r>
      <w:r w:rsidRPr="000F4909">
        <w:t>Перелік звітів за компонентами</w:t>
      </w:r>
      <w:bookmarkEnd w:id="61"/>
      <w:bookmarkEnd w:id="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9"/>
        <w:gridCol w:w="5715"/>
      </w:tblGrid>
      <w:tr w:rsidR="00B879A8" w:rsidRPr="00540EF3" w14:paraId="789DFC00" w14:textId="77777777" w:rsidTr="003311E8">
        <w:trPr>
          <w:trHeight w:val="20"/>
          <w:tblHeader/>
        </w:trPr>
        <w:tc>
          <w:tcPr>
            <w:tcW w:w="3660" w:type="dxa"/>
          </w:tcPr>
          <w:p w14:paraId="4C2C1FCE" w14:textId="77777777" w:rsidR="005C0C2D" w:rsidRPr="00540EF3" w:rsidRDefault="005C0C2D" w:rsidP="003311E8">
            <w:pPr>
              <w:pStyle w:val="afff1"/>
              <w:tabs>
                <w:tab w:val="left" w:pos="709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40EF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Компонент</w:t>
            </w:r>
          </w:p>
        </w:tc>
        <w:tc>
          <w:tcPr>
            <w:tcW w:w="5777" w:type="dxa"/>
          </w:tcPr>
          <w:p w14:paraId="53CCF348" w14:textId="77777777" w:rsidR="005C0C2D" w:rsidRPr="00540EF3" w:rsidRDefault="005C0C2D" w:rsidP="00855B36">
            <w:pPr>
              <w:pStyle w:val="afff1"/>
              <w:tabs>
                <w:tab w:val="left" w:pos="709"/>
              </w:tabs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40EF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Перелік звітів</w:t>
            </w:r>
          </w:p>
        </w:tc>
      </w:tr>
      <w:tr w:rsidR="00B879A8" w:rsidRPr="003560F3" w14:paraId="2835BDC7" w14:textId="77777777" w:rsidTr="00D4222C">
        <w:trPr>
          <w:trHeight w:val="20"/>
        </w:trPr>
        <w:tc>
          <w:tcPr>
            <w:tcW w:w="3660" w:type="dxa"/>
          </w:tcPr>
          <w:p w14:paraId="5FD98CF3" w14:textId="77777777" w:rsidR="005C0C2D" w:rsidRPr="000F4909" w:rsidRDefault="005C0C2D" w:rsidP="00855B3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Оперативна інформація про стан виконання звернень до Комунальної бюджетної установи «Контактний центр міста Києва 15-51»</w:t>
            </w:r>
          </w:p>
        </w:tc>
        <w:tc>
          <w:tcPr>
            <w:tcW w:w="5777" w:type="dxa"/>
          </w:tcPr>
          <w:p w14:paraId="38013758" w14:textId="77777777" w:rsidR="005C0C2D" w:rsidRPr="000F4909" w:rsidRDefault="005C0C2D" w:rsidP="00855B36">
            <w:pPr>
              <w:pStyle w:val="afb"/>
              <w:numPr>
                <w:ilvl w:val="0"/>
                <w:numId w:val="26"/>
              </w:numPr>
              <w:spacing w:after="0" w:line="240" w:lineRule="auto"/>
              <w:ind w:left="424" w:hanging="424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за результатами моніторингу кількості звернень до служби 15-51 за останній тиждень.</w:t>
            </w:r>
          </w:p>
          <w:p w14:paraId="21B5087B" w14:textId="77777777" w:rsidR="005C0C2D" w:rsidRPr="000F4909" w:rsidRDefault="005C0C2D" w:rsidP="00855B36">
            <w:pPr>
              <w:pStyle w:val="afb"/>
              <w:numPr>
                <w:ilvl w:val="0"/>
                <w:numId w:val="26"/>
              </w:numPr>
              <w:spacing w:after="0" w:line="240" w:lineRule="auto"/>
              <w:ind w:left="424" w:hanging="424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із результатами аналізу кількісних показників виконання звернень до служби 15-51.</w:t>
            </w:r>
          </w:p>
          <w:p w14:paraId="39132489" w14:textId="77777777" w:rsidR="005C0C2D" w:rsidRPr="000F4909" w:rsidRDefault="005C0C2D" w:rsidP="00855B36">
            <w:pPr>
              <w:pStyle w:val="afb"/>
              <w:numPr>
                <w:ilvl w:val="0"/>
                <w:numId w:val="26"/>
              </w:numPr>
              <w:spacing w:after="0" w:line="240" w:lineRule="auto"/>
              <w:ind w:left="424" w:hanging="424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за результатами моніторингу звернень, що були прострочені.</w:t>
            </w:r>
          </w:p>
          <w:p w14:paraId="2E6D6B0C" w14:textId="77777777" w:rsidR="005C0C2D" w:rsidRPr="000F4909" w:rsidRDefault="005C0C2D" w:rsidP="00855B36">
            <w:pPr>
              <w:pStyle w:val="afb"/>
              <w:numPr>
                <w:ilvl w:val="0"/>
                <w:numId w:val="26"/>
              </w:numPr>
              <w:spacing w:after="0" w:line="240" w:lineRule="auto"/>
              <w:ind w:left="424" w:hanging="424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з відображенням динаміки зростання та спаду актуальності питань у розрізі часу (за звітний період).</w:t>
            </w:r>
          </w:p>
          <w:p w14:paraId="36B06594" w14:textId="77777777" w:rsidR="005C0C2D" w:rsidRPr="000F4909" w:rsidRDefault="005C0C2D" w:rsidP="00855B36">
            <w:pPr>
              <w:pStyle w:val="afb"/>
              <w:numPr>
                <w:ilvl w:val="0"/>
                <w:numId w:val="26"/>
              </w:numPr>
              <w:spacing w:after="0" w:line="240" w:lineRule="auto"/>
              <w:ind w:left="424" w:hanging="424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з загальними показниками ефективності роботи служби 15-51.</w:t>
            </w:r>
          </w:p>
        </w:tc>
      </w:tr>
      <w:tr w:rsidR="00B879A8" w:rsidRPr="000F4909" w14:paraId="461C9D2A" w14:textId="77777777" w:rsidTr="00D4222C">
        <w:trPr>
          <w:trHeight w:val="20"/>
        </w:trPr>
        <w:tc>
          <w:tcPr>
            <w:tcW w:w="3660" w:type="dxa"/>
          </w:tcPr>
          <w:p w14:paraId="30BE3B0F" w14:textId="77777777" w:rsidR="005C0C2D" w:rsidRPr="000F4909" w:rsidRDefault="005C0C2D" w:rsidP="00855B36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Результати району у загальноміському рейтингу по обробці звернень до КБУ «Контактний центр міста Києва 15-51»</w:t>
            </w:r>
          </w:p>
        </w:tc>
        <w:tc>
          <w:tcPr>
            <w:tcW w:w="5777" w:type="dxa"/>
          </w:tcPr>
          <w:p w14:paraId="0CEC7808" w14:textId="77777777" w:rsidR="005C0C2D" w:rsidRPr="000F4909" w:rsidRDefault="005C0C2D" w:rsidP="00855B36">
            <w:pPr>
              <w:pStyle w:val="afb"/>
              <w:numPr>
                <w:ilvl w:val="0"/>
                <w:numId w:val="25"/>
              </w:numPr>
              <w:tabs>
                <w:tab w:val="left" w:pos="567"/>
                <w:tab w:val="left" w:pos="709"/>
              </w:tabs>
              <w:spacing w:after="0" w:line="240" w:lineRule="auto"/>
              <w:ind w:left="424" w:hanging="42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за результатами розрахунку рейтингових показників.</w:t>
            </w:r>
          </w:p>
          <w:p w14:paraId="66C58C9E" w14:textId="77777777" w:rsidR="005C0C2D" w:rsidRPr="000F4909" w:rsidRDefault="005C0C2D" w:rsidP="00855B36">
            <w:pPr>
              <w:pStyle w:val="afb"/>
              <w:numPr>
                <w:ilvl w:val="0"/>
                <w:numId w:val="25"/>
              </w:numPr>
              <w:tabs>
                <w:tab w:val="left" w:pos="567"/>
                <w:tab w:val="left" w:pos="709"/>
              </w:tabs>
              <w:spacing w:after="0" w:line="240" w:lineRule="auto"/>
              <w:ind w:left="424" w:hanging="424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Звіти по більш детальному рівню представлення показників.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Перелік показників:</w:t>
            </w:r>
          </w:p>
          <w:p w14:paraId="43B06EB4" w14:textId="77777777" w:rsidR="005C0C2D" w:rsidRPr="000F4909" w:rsidRDefault="005C0C2D" w:rsidP="00AE5D35">
            <w:pPr>
              <w:pStyle w:val="afff1"/>
              <w:numPr>
                <w:ilvl w:val="1"/>
                <w:numId w:val="18"/>
              </w:numPr>
              <w:tabs>
                <w:tab w:val="left" w:pos="567"/>
                <w:tab w:val="left" w:pos="709"/>
              </w:tabs>
              <w:suppressAutoHyphens/>
              <w:ind w:left="509" w:firstLine="0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Cs/>
                <w:sz w:val="26"/>
                <w:szCs w:val="26"/>
              </w:rPr>
              <w:t>Показник вчасності закриття звернень.</w:t>
            </w:r>
          </w:p>
          <w:p w14:paraId="6293B90B" w14:textId="77777777" w:rsidR="005C0C2D" w:rsidRPr="000F4909" w:rsidRDefault="005C0C2D" w:rsidP="00AE5D35">
            <w:pPr>
              <w:pStyle w:val="afff1"/>
              <w:numPr>
                <w:ilvl w:val="1"/>
                <w:numId w:val="18"/>
              </w:numPr>
              <w:tabs>
                <w:tab w:val="left" w:pos="567"/>
                <w:tab w:val="left" w:pos="709"/>
              </w:tabs>
              <w:suppressAutoHyphens/>
              <w:ind w:left="509" w:firstLine="0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Cs/>
                <w:sz w:val="26"/>
                <w:szCs w:val="26"/>
              </w:rPr>
              <w:t>Показник виконання звернень.</w:t>
            </w:r>
          </w:p>
          <w:p w14:paraId="582ECA0A" w14:textId="77777777" w:rsidR="005C0C2D" w:rsidRPr="000F4909" w:rsidRDefault="005C0C2D" w:rsidP="00AE5D35">
            <w:pPr>
              <w:pStyle w:val="afff1"/>
              <w:numPr>
                <w:ilvl w:val="1"/>
                <w:numId w:val="18"/>
              </w:numPr>
              <w:tabs>
                <w:tab w:val="left" w:pos="567"/>
                <w:tab w:val="left" w:pos="709"/>
              </w:tabs>
              <w:suppressAutoHyphens/>
              <w:ind w:left="509" w:firstLine="0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Cs/>
                <w:sz w:val="26"/>
                <w:szCs w:val="26"/>
              </w:rPr>
              <w:t>Показник достовірності виконання звернень.</w:t>
            </w:r>
          </w:p>
          <w:p w14:paraId="1609C2D1" w14:textId="77777777" w:rsidR="005C0C2D" w:rsidRPr="000F4909" w:rsidRDefault="005C0C2D" w:rsidP="00AE5D35">
            <w:pPr>
              <w:pStyle w:val="afff1"/>
              <w:numPr>
                <w:ilvl w:val="1"/>
                <w:numId w:val="18"/>
              </w:numPr>
              <w:tabs>
                <w:tab w:val="left" w:pos="567"/>
                <w:tab w:val="left" w:pos="709"/>
              </w:tabs>
              <w:suppressAutoHyphens/>
              <w:ind w:left="509" w:firstLine="0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Cs/>
                <w:sz w:val="26"/>
                <w:szCs w:val="26"/>
              </w:rPr>
              <w:t>Показник швидкості виконання.</w:t>
            </w:r>
          </w:p>
          <w:p w14:paraId="0F8395F5" w14:textId="77777777" w:rsidR="005C0C2D" w:rsidRPr="000F4909" w:rsidRDefault="005C0C2D" w:rsidP="00AE5D35">
            <w:pPr>
              <w:pStyle w:val="afff1"/>
              <w:numPr>
                <w:ilvl w:val="1"/>
                <w:numId w:val="18"/>
              </w:numPr>
              <w:tabs>
                <w:tab w:val="left" w:pos="567"/>
                <w:tab w:val="left" w:pos="709"/>
              </w:tabs>
              <w:suppressAutoHyphens/>
              <w:ind w:left="509" w:firstLine="0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bCs/>
                <w:sz w:val="26"/>
                <w:szCs w:val="26"/>
              </w:rPr>
              <w:t>Показник фактичного виконання.</w:t>
            </w:r>
          </w:p>
        </w:tc>
      </w:tr>
      <w:tr w:rsidR="00B879A8" w:rsidRPr="003560F3" w14:paraId="1443203F" w14:textId="77777777" w:rsidTr="00D4222C">
        <w:trPr>
          <w:trHeight w:val="20"/>
        </w:trPr>
        <w:tc>
          <w:tcPr>
            <w:tcW w:w="3660" w:type="dxa"/>
            <w:tcBorders>
              <w:bottom w:val="single" w:sz="4" w:space="0" w:color="auto"/>
            </w:tcBorders>
          </w:tcPr>
          <w:p w14:paraId="15E67DA6" w14:textId="64BC74A1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Оперативний стан ситуації у сфері житлово-комунального господарства району за даними Центральної диспетчерської служби м.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 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Києва 1557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14:paraId="466EFCDB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порівняння план/факт по кількості звернень за останній тиждень</w:t>
            </w:r>
          </w:p>
          <w:p w14:paraId="2AE73633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про стан роботи ліфтового обладнання, ліфти, що зупинялись найбільшу кількість разів за останні 7 днів</w:t>
            </w:r>
          </w:p>
          <w:p w14:paraId="031717CD" w14:textId="77777777" w:rsidR="005C0C2D" w:rsidRPr="000F4909" w:rsidRDefault="005C0C2D" w:rsidP="00855B36">
            <w:pPr>
              <w:pStyle w:val="afff1"/>
              <w:numPr>
                <w:ilvl w:val="0"/>
                <w:numId w:val="27"/>
              </w:numPr>
              <w:tabs>
                <w:tab w:val="left" w:pos="567"/>
                <w:tab w:val="left" w:pos="709"/>
              </w:tabs>
              <w:suppressAutoHyphens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 будинках, за якими було подано найбільше звернень до диспетчерської служби за останні 7 днів</w:t>
            </w:r>
          </w:p>
          <w:p w14:paraId="27F8BBB6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Звіт по статистиці обробки дзвінків, що поступили на гарячу лінію 1557 з фіксацією середнього часу з’єднання та кількість оброблених дзвінків за поточну добу</w:t>
            </w:r>
          </w:p>
          <w:p w14:paraId="0C45FD5B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 статистиці заявок, що знаходяться в роботі та строкам їх виконання на поточний момент</w:t>
            </w:r>
          </w:p>
          <w:p w14:paraId="74153411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 кількості відключених будинків по кожній з комунальних послуг (гаряче та холодне водопостачання, центральне опалення, електропостачання)</w:t>
            </w:r>
          </w:p>
          <w:p w14:paraId="6C7B703A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 кількості аварій по послугах в районі та динаміці зміни їх кількості за тиждень</w:t>
            </w:r>
          </w:p>
          <w:p w14:paraId="568D4B3E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Детальний звіт по простроченим заявкам</w:t>
            </w:r>
          </w:p>
          <w:p w14:paraId="058C7234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 тематиці питань, що цікавить мешканців за останній тиждень та динаміка зміни цих показників</w:t>
            </w:r>
          </w:p>
          <w:p w14:paraId="7805DED9" w14:textId="77777777" w:rsidR="005C0C2D" w:rsidRPr="000F4909" w:rsidRDefault="005C0C2D" w:rsidP="00855B36">
            <w:pPr>
              <w:pStyle w:val="afb"/>
              <w:numPr>
                <w:ilvl w:val="0"/>
                <w:numId w:val="27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по швидкості реакції аварійної служби району на виклики, що були отримані в черговий час</w:t>
            </w:r>
          </w:p>
        </w:tc>
      </w:tr>
      <w:tr w:rsidR="00B879A8" w:rsidRPr="003560F3" w14:paraId="0D545CF0" w14:textId="77777777" w:rsidTr="00D4222C">
        <w:trPr>
          <w:trHeight w:val="20"/>
        </w:trPr>
        <w:tc>
          <w:tcPr>
            <w:tcW w:w="3660" w:type="dxa"/>
            <w:tcBorders>
              <w:top w:val="single" w:sz="4" w:space="0" w:color="auto"/>
            </w:tcBorders>
          </w:tcPr>
          <w:p w14:paraId="6E38DCA3" w14:textId="77777777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Результати району у загальноміському рейтингу у сфері житлово-комунального господарства, що створюється за даними Центральної диспетчерської служби 1557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14:paraId="16754B8F" w14:textId="77777777" w:rsidR="005C0C2D" w:rsidRPr="000F4909" w:rsidRDefault="005C0C2D" w:rsidP="00855B36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Звіт у вигляді таблиць з результатами ЖЕДів в загальноміському рейтингу </w:t>
            </w:r>
          </w:p>
          <w:p w14:paraId="2CE0679F" w14:textId="77777777" w:rsidR="005C0C2D" w:rsidRPr="000F4909" w:rsidRDefault="005C0C2D" w:rsidP="00855B36">
            <w:pPr>
              <w:spacing w:after="0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Для відображення загального результату рейтингу ЖЕДів необхідно дотримуватися наступного формату таблиці в загальному представленні:</w:t>
            </w:r>
          </w:p>
          <w:p w14:paraId="37F3FADB" w14:textId="77777777" w:rsidR="005C0C2D" w:rsidRPr="000F4909" w:rsidRDefault="005C0C2D" w:rsidP="00855B36">
            <w:pPr>
              <w:pStyle w:val="afb"/>
              <w:numPr>
                <w:ilvl w:val="0"/>
                <w:numId w:val="28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1: Місце ЖЕДу в загальноміському рейтингу та динаміка зміни даного показника з минулого періоду (кількість місць на які змінились показники )</w:t>
            </w:r>
          </w:p>
          <w:p w14:paraId="25EB70F6" w14:textId="77777777" w:rsidR="005C0C2D" w:rsidRPr="000F4909" w:rsidRDefault="005C0C2D" w:rsidP="00855B36">
            <w:pPr>
              <w:pStyle w:val="afb"/>
              <w:numPr>
                <w:ilvl w:val="0"/>
                <w:numId w:val="28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Стовпець 2: Назва району до якого відноситься підрозділ керуючої компанії району. </w:t>
            </w:r>
          </w:p>
          <w:p w14:paraId="54595932" w14:textId="77777777" w:rsidR="005C0C2D" w:rsidRPr="000F4909" w:rsidRDefault="005C0C2D" w:rsidP="00855B36">
            <w:pPr>
              <w:pStyle w:val="afb"/>
              <w:numPr>
                <w:ilvl w:val="0"/>
                <w:numId w:val="28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3: Назва ЖЕДу. Назва підрозділу керуючої компанії району.</w:t>
            </w:r>
          </w:p>
          <w:p w14:paraId="02BFA61D" w14:textId="77777777" w:rsidR="005C0C2D" w:rsidRPr="000F4909" w:rsidRDefault="005C0C2D" w:rsidP="00855B36">
            <w:pPr>
              <w:pStyle w:val="afb"/>
              <w:numPr>
                <w:ilvl w:val="0"/>
                <w:numId w:val="28"/>
              </w:numPr>
              <w:spacing w:after="0" w:line="240" w:lineRule="auto"/>
              <w:ind w:left="424" w:hanging="283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4: Кількість балів, що отримано підрозділом за звітний період. Кількість балів розраховується як сума місць які отримали ЖЕДи по показникам, які оцінюються.</w:t>
            </w:r>
          </w:p>
        </w:tc>
      </w:tr>
      <w:tr w:rsidR="00B879A8" w:rsidRPr="003560F3" w14:paraId="68932168" w14:textId="77777777" w:rsidTr="00D4222C">
        <w:trPr>
          <w:trHeight w:val="20"/>
        </w:trPr>
        <w:tc>
          <w:tcPr>
            <w:tcW w:w="3660" w:type="dxa"/>
          </w:tcPr>
          <w:p w14:paraId="787E11B8" w14:textId="77777777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Рейтингові показники роботи ліфтового обладнання</w:t>
            </w:r>
          </w:p>
        </w:tc>
        <w:tc>
          <w:tcPr>
            <w:tcW w:w="5777" w:type="dxa"/>
          </w:tcPr>
          <w:p w14:paraId="177AA8F6" w14:textId="77777777" w:rsidR="005C0C2D" w:rsidRPr="000F4909" w:rsidRDefault="005C0C2D" w:rsidP="00855B36">
            <w:pPr>
              <w:pStyle w:val="afff1"/>
              <w:numPr>
                <w:ilvl w:val="0"/>
                <w:numId w:val="29"/>
              </w:numPr>
              <w:tabs>
                <w:tab w:val="left" w:pos="424"/>
                <w:tab w:val="left" w:pos="567"/>
              </w:tabs>
              <w:suppressAutoHyphens/>
              <w:ind w:hanging="579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Таблиці в загальному представленні:</w:t>
            </w:r>
          </w:p>
          <w:p w14:paraId="57B0A9ED" w14:textId="77777777" w:rsidR="005C0C2D" w:rsidRPr="000F4909" w:rsidRDefault="005C0C2D" w:rsidP="00855B36">
            <w:pPr>
              <w:spacing w:after="0"/>
              <w:ind w:left="424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1: Місце Району в загальноміському рейтингу та динаміка зміни даного показника з минулого періоду (кількість місць на які змінились показники )</w:t>
            </w:r>
          </w:p>
          <w:p w14:paraId="2F73CAA8" w14:textId="77777777" w:rsidR="005C0C2D" w:rsidRPr="000F4909" w:rsidRDefault="005C0C2D" w:rsidP="00855B36">
            <w:pPr>
              <w:spacing w:after="0"/>
              <w:ind w:left="42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Стовпець 2: Назва району. </w:t>
            </w:r>
          </w:p>
          <w:p w14:paraId="0832558B" w14:textId="77777777" w:rsidR="005C0C2D" w:rsidRPr="000F4909" w:rsidRDefault="005C0C2D" w:rsidP="00855B36">
            <w:pPr>
              <w:spacing w:after="0"/>
              <w:ind w:left="42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3: Кількість ліфтів в обслуговуванні.</w:t>
            </w:r>
          </w:p>
          <w:p w14:paraId="0E08660E" w14:textId="77777777" w:rsidR="005C0C2D" w:rsidRPr="000F4909" w:rsidRDefault="005C0C2D" w:rsidP="00855B36">
            <w:pPr>
              <w:spacing w:after="0"/>
              <w:ind w:left="42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4: Кількість балів, що отримано районами за звітний період. Кількість балів розраховується за критеріями оцінки.</w:t>
            </w:r>
          </w:p>
          <w:p w14:paraId="733FCF2B" w14:textId="77777777" w:rsidR="005C0C2D" w:rsidRPr="000F4909" w:rsidRDefault="005C0C2D" w:rsidP="00855B36">
            <w:pPr>
              <w:spacing w:after="0"/>
              <w:ind w:left="42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Стовпець 5: Відхилення значення від середнього по місту.</w:t>
            </w:r>
          </w:p>
          <w:p w14:paraId="71FBABA4" w14:textId="77777777" w:rsidR="005C0C2D" w:rsidRPr="000F4909" w:rsidRDefault="005C0C2D" w:rsidP="00855B36">
            <w:pPr>
              <w:pStyle w:val="afff1"/>
              <w:numPr>
                <w:ilvl w:val="0"/>
                <w:numId w:val="29"/>
              </w:numPr>
              <w:tabs>
                <w:tab w:val="left" w:pos="424"/>
              </w:tabs>
              <w:suppressAutoHyphens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Детальний звіт із показниками роботи ліфтового обладнання. Відображає актуальні значення показників по районам.</w:t>
            </w:r>
          </w:p>
          <w:p w14:paraId="5EF498B4" w14:textId="77777777" w:rsidR="005C0C2D" w:rsidRPr="000F4909" w:rsidRDefault="005C0C2D" w:rsidP="00855B36">
            <w:pPr>
              <w:pStyle w:val="afff1"/>
              <w:numPr>
                <w:ilvl w:val="0"/>
                <w:numId w:val="29"/>
              </w:numPr>
              <w:tabs>
                <w:tab w:val="left" w:pos="424"/>
              </w:tabs>
              <w:suppressAutoHyphens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Реєстр заявок. Містить інформацію по простою ліфтів, що зафіксований за даними центральної диспетчерської служби м.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 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Києва 1557.</w:t>
            </w:r>
          </w:p>
        </w:tc>
      </w:tr>
      <w:tr w:rsidR="00B879A8" w:rsidRPr="003560F3" w14:paraId="44575356" w14:textId="77777777" w:rsidTr="00D4222C">
        <w:trPr>
          <w:trHeight w:val="20"/>
        </w:trPr>
        <w:tc>
          <w:tcPr>
            <w:tcW w:w="3660" w:type="dxa"/>
          </w:tcPr>
          <w:p w14:paraId="0A025CD7" w14:textId="73CD9EEF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Інформація про актуальний стан подачі комунальних послуг в районі </w:t>
            </w:r>
          </w:p>
        </w:tc>
        <w:tc>
          <w:tcPr>
            <w:tcW w:w="5777" w:type="dxa"/>
          </w:tcPr>
          <w:p w14:paraId="17B047D9" w14:textId="77777777" w:rsidR="005C0C2D" w:rsidRPr="000F4909" w:rsidRDefault="005C0C2D" w:rsidP="00855B36">
            <w:pPr>
              <w:pStyle w:val="afb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Звіт, що відображає подачу послуг до будинків міста. </w:t>
            </w:r>
          </w:p>
          <w:p w14:paraId="60C11BF5" w14:textId="77777777" w:rsidR="005C0C2D" w:rsidRPr="000F4909" w:rsidRDefault="005C0C2D" w:rsidP="00855B36">
            <w:pPr>
              <w:pStyle w:val="afb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Позначення аварійно відключених та планово відключених будинків на інтерактивній карті м.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 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Києва. </w:t>
            </w:r>
          </w:p>
          <w:p w14:paraId="6B5A74D2" w14:textId="77777777" w:rsidR="005C0C2D" w:rsidRPr="000F4909" w:rsidRDefault="005C0C2D" w:rsidP="00855B36">
            <w:pPr>
              <w:pStyle w:val="afb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Інформаційна панель, яка відображає загальну кількість по місту:</w:t>
            </w:r>
          </w:p>
          <w:p w14:paraId="08408EEF" w14:textId="77777777" w:rsidR="005C0C2D" w:rsidRPr="000F4909" w:rsidRDefault="005C0C2D" w:rsidP="00855B36">
            <w:pPr>
              <w:pStyle w:val="afb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Діаграма динаміки подачі комунальних послуг до будинків (по районах).</w:t>
            </w:r>
          </w:p>
          <w:p w14:paraId="2FB81701" w14:textId="77777777" w:rsidR="005C0C2D" w:rsidRPr="000F4909" w:rsidRDefault="005C0C2D" w:rsidP="00855B36">
            <w:pPr>
              <w:pStyle w:val="afb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із інформацією про поточну кількість аварійних будинків в розрізі організацій-виконавців робіт.</w:t>
            </w:r>
          </w:p>
        </w:tc>
      </w:tr>
      <w:tr w:rsidR="00B879A8" w:rsidRPr="003560F3" w14:paraId="0ED1C7C0" w14:textId="77777777" w:rsidTr="00D4222C">
        <w:trPr>
          <w:trHeight w:val="20"/>
        </w:trPr>
        <w:tc>
          <w:tcPr>
            <w:tcW w:w="3660" w:type="dxa"/>
          </w:tcPr>
          <w:p w14:paraId="51AB1E2E" w14:textId="73E97559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Інформація про актуальний стан роботи ліфтового обладнання</w:t>
            </w:r>
          </w:p>
        </w:tc>
        <w:tc>
          <w:tcPr>
            <w:tcW w:w="5777" w:type="dxa"/>
          </w:tcPr>
          <w:p w14:paraId="2CB1BE54" w14:textId="77777777" w:rsidR="005C0C2D" w:rsidRPr="000F4909" w:rsidRDefault="005C0C2D" w:rsidP="00855B36">
            <w:pPr>
              <w:pStyle w:val="afb"/>
              <w:numPr>
                <w:ilvl w:val="0"/>
                <w:numId w:val="31"/>
              </w:numPr>
              <w:tabs>
                <w:tab w:val="left" w:pos="993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Позначення будинків з проблемними ліфтами на інтерактивній карті м.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 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Києва. </w:t>
            </w:r>
          </w:p>
          <w:p w14:paraId="39DF5A68" w14:textId="77777777" w:rsidR="005C0C2D" w:rsidRPr="000F4909" w:rsidRDefault="005C0C2D" w:rsidP="00855B36">
            <w:pPr>
              <w:pStyle w:val="afb"/>
              <w:numPr>
                <w:ilvl w:val="0"/>
                <w:numId w:val="31"/>
              </w:numPr>
              <w:tabs>
                <w:tab w:val="left" w:pos="1276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Інформаційна панель, яка відображає загальну по місту або району:</w:t>
            </w:r>
          </w:p>
          <w:p w14:paraId="489C22F8" w14:textId="77777777" w:rsidR="005C0C2D" w:rsidRPr="000F4909" w:rsidRDefault="005C0C2D" w:rsidP="00855B36">
            <w:pPr>
              <w:pStyle w:val="afb"/>
              <w:numPr>
                <w:ilvl w:val="0"/>
                <w:numId w:val="31"/>
              </w:numPr>
              <w:tabs>
                <w:tab w:val="left" w:pos="1276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Діаграма поточного стану ліфтового обладнання.</w:t>
            </w:r>
          </w:p>
          <w:p w14:paraId="28F6601C" w14:textId="77777777" w:rsidR="005C0C2D" w:rsidRPr="000F4909" w:rsidRDefault="005C0C2D" w:rsidP="00855B36">
            <w:pPr>
              <w:pStyle w:val="afff1"/>
              <w:numPr>
                <w:ilvl w:val="0"/>
                <w:numId w:val="31"/>
              </w:numPr>
              <w:tabs>
                <w:tab w:val="left" w:pos="567"/>
                <w:tab w:val="left" w:pos="709"/>
              </w:tabs>
              <w:suppressAutoHyphens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Звіт із інформацією про поточну кількість аварійних ліфтів та ліфтів, що простоюють через розкрадання обладнання, в розрізі організацій.</w:t>
            </w:r>
          </w:p>
        </w:tc>
      </w:tr>
      <w:tr w:rsidR="00B879A8" w:rsidRPr="000F4909" w14:paraId="7C6939EE" w14:textId="77777777" w:rsidTr="00D4222C">
        <w:trPr>
          <w:trHeight w:val="20"/>
        </w:trPr>
        <w:tc>
          <w:tcPr>
            <w:tcW w:w="3660" w:type="dxa"/>
          </w:tcPr>
          <w:p w14:paraId="1C01DF27" w14:textId="4DF07F7E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Інформація про актуальний стан запуску опалювального сезону</w:t>
            </w:r>
          </w:p>
        </w:tc>
        <w:tc>
          <w:tcPr>
            <w:tcW w:w="5777" w:type="dxa"/>
          </w:tcPr>
          <w:p w14:paraId="0EDA8D86" w14:textId="77777777" w:rsidR="005C0C2D" w:rsidRPr="000F4909" w:rsidRDefault="005C0C2D" w:rsidP="00855B36">
            <w:pPr>
              <w:pStyle w:val="afb"/>
              <w:numPr>
                <w:ilvl w:val="0"/>
                <w:numId w:val="32"/>
              </w:numPr>
              <w:tabs>
                <w:tab w:val="left" w:pos="1276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Відображення будинків на інтерактивній карті м.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 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Києва для моніторингу підключення будинків району до системи централізованого опалення. </w:t>
            </w:r>
          </w:p>
          <w:p w14:paraId="7174038D" w14:textId="77777777" w:rsidR="005C0C2D" w:rsidRPr="000F4909" w:rsidRDefault="005C0C2D" w:rsidP="00855B36">
            <w:pPr>
              <w:pStyle w:val="afb"/>
              <w:numPr>
                <w:ilvl w:val="0"/>
                <w:numId w:val="32"/>
              </w:numPr>
              <w:tabs>
                <w:tab w:val="left" w:pos="1276"/>
              </w:tabs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Інформаційна панель, яка відображає загальну кількість по місту та по районам:</w:t>
            </w:r>
          </w:p>
          <w:p w14:paraId="0AB92911" w14:textId="77777777" w:rsidR="005C0C2D" w:rsidRPr="000F4909" w:rsidRDefault="005C0C2D" w:rsidP="00855B36">
            <w:pPr>
              <w:pStyle w:val="afff1"/>
              <w:numPr>
                <w:ilvl w:val="0"/>
                <w:numId w:val="32"/>
              </w:numPr>
              <w:tabs>
                <w:tab w:val="left" w:pos="567"/>
                <w:tab w:val="left" w:pos="709"/>
              </w:tabs>
              <w:suppressAutoHyphens/>
              <w:ind w:left="424" w:hanging="283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Звіт із інформацією про поточну кількість будинків з аварійною системою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ЦО в розрізі організацій.</w:t>
            </w:r>
          </w:p>
        </w:tc>
      </w:tr>
      <w:tr w:rsidR="00B879A8" w:rsidRPr="003560F3" w14:paraId="73B3332E" w14:textId="77777777" w:rsidTr="00D4222C">
        <w:trPr>
          <w:trHeight w:val="20"/>
        </w:trPr>
        <w:tc>
          <w:tcPr>
            <w:tcW w:w="3660" w:type="dxa"/>
          </w:tcPr>
          <w:p w14:paraId="6BE0479C" w14:textId="77777777" w:rsidR="005C0C2D" w:rsidRPr="000F4909" w:rsidRDefault="005C0C2D" w:rsidP="00855B36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Інформація про випуск транспорту на маршрути КП "Київпастранс"</w:t>
            </w:r>
          </w:p>
        </w:tc>
        <w:tc>
          <w:tcPr>
            <w:tcW w:w="5777" w:type="dxa"/>
          </w:tcPr>
          <w:p w14:paraId="16281819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Інформаційна панель, яка відображає планову та фактичну кількість випуску транспорту на маршрути (загальна кількість автобусів, трамваїв та тролейбусів).</w:t>
            </w:r>
          </w:p>
          <w:p w14:paraId="1B312444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Інформаційна панель, яка відображає планову та фактичну кількість випуску транспорту на маршрути (загальна кількість автобусів, трамваїв та тролейбусів).</w:t>
            </w:r>
          </w:p>
          <w:p w14:paraId="47490C7C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Графік динаміки випуску транспортних одиниць кожного типу за звітний період (28 днів).</w:t>
            </w:r>
          </w:p>
          <w:p w14:paraId="5870CB56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Кругова діаграма, що відображає причини невиїзду транспорту на маршрути. </w:t>
            </w:r>
          </w:p>
          <w:p w14:paraId="7A35775C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Графік динаміки причин невиїзду транспортних одиниць. </w:t>
            </w:r>
          </w:p>
          <w:p w14:paraId="7030EB72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Інформаційна панель, яка відображає планову та фактичну кількість випуску транспорту кожного відповідного типу на маршрути (кількість автобусів, трамваїв або тролейбусів).</w:t>
            </w:r>
          </w:p>
          <w:p w14:paraId="1FC56B54" w14:textId="77777777" w:rsidR="005C0C2D" w:rsidRPr="000F4909" w:rsidRDefault="005C0C2D" w:rsidP="00855B36">
            <w:pPr>
              <w:pStyle w:val="afb"/>
              <w:numPr>
                <w:ilvl w:val="0"/>
                <w:numId w:val="33"/>
              </w:numPr>
              <w:spacing w:after="0" w:line="240" w:lineRule="auto"/>
              <w:ind w:left="424" w:hanging="28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Реєстр випуску на маршрути транспорту по кожному з АТП або депо.</w:t>
            </w:r>
          </w:p>
        </w:tc>
      </w:tr>
    </w:tbl>
    <w:p w14:paraId="48C0656B" w14:textId="5239B1E4" w:rsidR="002D5460" w:rsidRPr="000F4909" w:rsidRDefault="002D5460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br w:type="page"/>
      </w:r>
    </w:p>
    <w:p w14:paraId="3C5C496A" w14:textId="0735CA9A" w:rsidR="00F01139" w:rsidRPr="000F4909" w:rsidRDefault="00F01139" w:rsidP="00ED7920">
      <w:pPr>
        <w:pStyle w:val="10"/>
        <w:spacing w:before="120" w:after="0"/>
      </w:pPr>
      <w:bookmarkStart w:id="63" w:name="_Toc499302598"/>
      <w:bookmarkStart w:id="64" w:name="_Toc501882735"/>
      <w:r w:rsidRPr="000F4909">
        <w:lastRenderedPageBreak/>
        <w:t>СХОВИЩЕ ДАНИХ</w:t>
      </w:r>
      <w:bookmarkEnd w:id="63"/>
      <w:bookmarkEnd w:id="64"/>
    </w:p>
    <w:p w14:paraId="3B7943BF" w14:textId="679CEE18" w:rsidR="00F01139" w:rsidRPr="000F4909" w:rsidRDefault="00F01139" w:rsidP="00ED7920">
      <w:pPr>
        <w:pStyle w:val="22"/>
        <w:spacing w:before="120" w:after="0"/>
        <w:ind w:left="578" w:hanging="578"/>
      </w:pPr>
      <w:bookmarkStart w:id="65" w:name="_Toc499302599"/>
      <w:bookmarkStart w:id="66" w:name="_Toc501882736"/>
      <w:r w:rsidRPr="000F4909">
        <w:t>Модель сховища даних</w:t>
      </w:r>
      <w:bookmarkEnd w:id="65"/>
      <w:bookmarkEnd w:id="66"/>
    </w:p>
    <w:p w14:paraId="3628C0DE" w14:textId="01760347" w:rsidR="00F01139" w:rsidRPr="000F4909" w:rsidRDefault="00F01139" w:rsidP="00D9328E">
      <w:pPr>
        <w:pStyle w:val="3"/>
        <w:spacing w:after="0"/>
      </w:pPr>
      <w:bookmarkStart w:id="67" w:name="_Toc499302600"/>
      <w:bookmarkStart w:id="68" w:name="_Toc501882737"/>
      <w:r w:rsidRPr="000F4909">
        <w:t>База даних фронтальної частини системи</w:t>
      </w:r>
      <w:bookmarkEnd w:id="67"/>
      <w:bookmarkEnd w:id="68"/>
    </w:p>
    <w:p w14:paraId="2C7E10D4" w14:textId="77777777" w:rsidR="00F01139" w:rsidRPr="000F4909" w:rsidRDefault="00F01139" w:rsidP="005E3542">
      <w:pPr>
        <w:pStyle w:val="afd"/>
      </w:pPr>
      <w:bookmarkStart w:id="69" w:name="_Toc499302394"/>
      <w:r w:rsidRPr="000F4909">
        <w:t>Таблиця 1. Перелік об'єктів бази даних фронтальної частини системи</w:t>
      </w:r>
      <w:bookmarkEnd w:id="69"/>
    </w:p>
    <w:tbl>
      <w:tblPr>
        <w:tblW w:w="9344" w:type="dxa"/>
        <w:tblLook w:val="04A0" w:firstRow="1" w:lastRow="0" w:firstColumn="1" w:lastColumn="0" w:noHBand="0" w:noVBand="1"/>
      </w:tblPr>
      <w:tblGrid>
        <w:gridCol w:w="4599"/>
        <w:gridCol w:w="4745"/>
      </w:tblGrid>
      <w:tr w:rsidR="00B879A8" w:rsidRPr="000F4909" w14:paraId="4197BF08" w14:textId="77777777" w:rsidTr="00653981">
        <w:trPr>
          <w:trHeight w:val="603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8632A" w14:textId="77777777" w:rsidR="00F01139" w:rsidRPr="000F4909" w:rsidRDefault="00F01139" w:rsidP="00D93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</w:pPr>
            <w:r w:rsidRPr="000F4909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  <w:t>Таблиця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12D69" w14:textId="77777777" w:rsidR="00F01139" w:rsidRPr="000F4909" w:rsidRDefault="00F01139" w:rsidP="00D93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</w:pPr>
            <w:r w:rsidRPr="000F4909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  <w:t>Зміст</w:t>
            </w:r>
          </w:p>
        </w:tc>
      </w:tr>
      <w:tr w:rsidR="00B879A8" w:rsidRPr="003560F3" w14:paraId="5BC544D3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5DFC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CallsAndClaims1551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82B6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1551 - інформація по дзвінкам та зверненням</w:t>
            </w:r>
          </w:p>
        </w:tc>
      </w:tr>
      <w:tr w:rsidR="00B879A8" w:rsidRPr="000F4909" w14:paraId="4E2E0C34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422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FillingQuestionDynamics_District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A1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1551 –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інформація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актуальност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 по районам</w:t>
            </w:r>
          </w:p>
        </w:tc>
      </w:tr>
      <w:tr w:rsidR="00B879A8" w:rsidRPr="000F4909" w14:paraId="5E9D359D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4A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QuestionDynamics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53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1551 –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інформація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актуальност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 по городу</w:t>
            </w:r>
          </w:p>
        </w:tc>
      </w:tr>
      <w:tr w:rsidR="00B879A8" w:rsidRPr="003560F3" w14:paraId="0D0C7B3E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D3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Dashboard_TOP10_TypeClaims_Week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C8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1551 - актуальності за тиждень в розрізі районів</w:t>
            </w:r>
          </w:p>
        </w:tc>
      </w:tr>
      <w:tr w:rsidR="00B879A8" w:rsidRPr="000F4909" w14:paraId="2329C841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398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RaitingRDA_Execution_Year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9F4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ре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стр виконня звернень</w:t>
            </w:r>
          </w:p>
        </w:tc>
      </w:tr>
      <w:tr w:rsidR="00B879A8" w:rsidRPr="000F4909" w14:paraId="5DD587A9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2E8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RaitingRDA_Timeliness_Year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740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ре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стр по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часу виконання</w:t>
            </w:r>
          </w:p>
        </w:tc>
      </w:tr>
      <w:tr w:rsidR="00B879A8" w:rsidRPr="000F4909" w14:paraId="3AEB3C6E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B1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RaitingRDA_Veracity_Year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86E1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ре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стр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правдивості виконання</w:t>
            </w:r>
          </w:p>
        </w:tc>
      </w:tr>
      <w:tr w:rsidR="00B879A8" w:rsidRPr="000F4909" w14:paraId="12E7F10D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27D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RatingPunktsSpeePerformance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CAC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ре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є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стр по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швидкості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виконання</w:t>
            </w:r>
          </w:p>
        </w:tc>
      </w:tr>
      <w:tr w:rsidR="00B879A8" w:rsidRPr="003560F3" w14:paraId="5DAFBFB6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4CE6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RatingTableHistory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7D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1551 - рейтинг районів (міста) –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історична таблиця</w:t>
            </w:r>
          </w:p>
        </w:tc>
      </w:tr>
      <w:tr w:rsidR="00B879A8" w:rsidRPr="003560F3" w14:paraId="0AFFBA6A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59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RatingTableReport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5E26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1551 - рейтинг район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в (м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ста)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загальна інформація</w:t>
            </w:r>
          </w:p>
        </w:tc>
      </w:tr>
      <w:tr w:rsidR="00B879A8" w:rsidRPr="003560F3" w14:paraId="78D4438B" w14:textId="77777777" w:rsidTr="00653981">
        <w:trPr>
          <w:trHeight w:val="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297C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ClaimsProcessing1551Statistic</w:t>
            </w:r>
          </w:p>
        </w:tc>
        <w:tc>
          <w:tcPr>
            <w:tcW w:w="6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3DA1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1551 - кількість заявок в работі (по районам)</w:t>
            </w:r>
          </w:p>
        </w:tc>
      </w:tr>
      <w:tr w:rsidR="00B879A8" w:rsidRPr="000F4909" w14:paraId="06564370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279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monitor1551_AVG_QueueTime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AD1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1551 –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дзвінки – середній час очікування</w:t>
            </w:r>
          </w:p>
        </w:tc>
      </w:tr>
      <w:tr w:rsidR="00B879A8" w:rsidRPr="000F4909" w14:paraId="0D65AD1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5C9F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OrganizationClaimsTop3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D7D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ТОП 3 організації</w:t>
            </w:r>
          </w:p>
        </w:tc>
      </w:tr>
      <w:tr w:rsidR="00B879A8" w:rsidRPr="000F4909" w14:paraId="7DC050F2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748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OrganizationClaimsAllList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BB1C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реєстр організацій</w:t>
            </w:r>
          </w:p>
        </w:tc>
      </w:tr>
      <w:tr w:rsidR="00B879A8" w:rsidRPr="000F4909" w14:paraId="4DFA96A6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477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DepartmentClaimsTop3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0A9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ТОП 3 департамента</w:t>
            </w:r>
          </w:p>
        </w:tc>
      </w:tr>
      <w:tr w:rsidR="00B879A8" w:rsidRPr="000F4909" w14:paraId="7CE9605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31B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DepartmentClaimsAllList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803C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1551 - реєстр департаментів</w:t>
            </w:r>
          </w:p>
        </w:tc>
      </w:tr>
      <w:tr w:rsidR="00B879A8" w:rsidRPr="003560F3" w14:paraId="7126610B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4AE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Dashboard_GKH_DistrictWithoutServices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AE52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кількість будинків без послуг</w:t>
            </w:r>
          </w:p>
        </w:tc>
      </w:tr>
      <w:tr w:rsidR="00B879A8" w:rsidRPr="003560F3" w14:paraId="342BA7B1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DA5B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Dashboard_GKH_ClaimStatistics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BC8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в роботі (Виконавці), Уточнюються,  Прострочені, Прострочені (тиждень назад)</w:t>
            </w:r>
          </w:p>
        </w:tc>
      </w:tr>
      <w:tr w:rsidR="00B879A8" w:rsidRPr="000F4909" w14:paraId="60B458E8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F59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Dashboard_GKH_ClaimStatistics_ByDistrict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5B0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в роботі (Виконавці), Уточнюються, Прострочені, Прострочені (тиждень назад).</w:t>
            </w:r>
          </w:p>
          <w:p w14:paraId="5DB0BFA1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По району.</w:t>
            </w:r>
          </w:p>
        </w:tc>
      </w:tr>
      <w:tr w:rsidR="00B879A8" w:rsidRPr="003560F3" w14:paraId="3C423248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98D2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Dashboard_GKH_ClaimStatisticsDetails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7047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детальніше. Заявки в работі, %, ріст</w:t>
            </w:r>
          </w:p>
        </w:tc>
      </w:tr>
      <w:tr w:rsidR="00B879A8" w:rsidRPr="003560F3" w14:paraId="769118C4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C082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Dashboard_GKH_AvgQueueTimes_ByDistrict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1896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– середній час у черзі по району</w:t>
            </w:r>
          </w:p>
        </w:tc>
      </w:tr>
      <w:tr w:rsidR="00B879A8" w:rsidRPr="003560F3" w14:paraId="30792CAF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152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Dashboard_GKH_AvgQueueTimes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88668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середній час у черзі по місту</w:t>
            </w:r>
          </w:p>
        </w:tc>
      </w:tr>
      <w:tr w:rsidR="00B879A8" w:rsidRPr="003560F3" w14:paraId="5CA70076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3F471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Dashboard_GKH_GEKWithoutServices_ByDistrict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55B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кількість будинків без послуг по району</w:t>
            </w:r>
          </w:p>
        </w:tc>
      </w:tr>
      <w:tr w:rsidR="00B879A8" w:rsidRPr="003560F3" w14:paraId="0A9DFBD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8FA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lastRenderedPageBreak/>
              <w:t>Dashboard_GKH_Claims_ByDistrict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AD67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-ТОП 5 тематик по районам</w:t>
            </w:r>
          </w:p>
        </w:tc>
      </w:tr>
      <w:tr w:rsidR="00B879A8" w:rsidRPr="003560F3" w14:paraId="4E80BEDF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71F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Dashboard_GKH_Emergencies_ByDistrict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FAC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відключення по районам (круговий графік)</w:t>
            </w:r>
          </w:p>
        </w:tc>
      </w:tr>
      <w:tr w:rsidR="00B879A8" w:rsidRPr="003560F3" w14:paraId="70CEF174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404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Dashboard_GKH_Emergencies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111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відключення по місту (круговий графік)</w:t>
            </w:r>
          </w:p>
        </w:tc>
      </w:tr>
      <w:tr w:rsidR="00B879A8" w:rsidRPr="003560F3" w14:paraId="42905EE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D54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Dashboard_GKH_EmergencyClaimsDetails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81B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деталь відключення по місту (круговий графік)</w:t>
            </w:r>
          </w:p>
        </w:tc>
      </w:tr>
      <w:tr w:rsidR="00B879A8" w:rsidRPr="003560F3" w14:paraId="71290D66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0BA6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Dashboard_GKH_EmergencyClaimsDetails_ByDistrict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A95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деталь відключення по районам (круговий графік)</w:t>
            </w:r>
          </w:p>
        </w:tc>
      </w:tr>
      <w:tr w:rsidR="00B879A8" w:rsidRPr="003560F3" w14:paraId="21ED1FCF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F512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Dashboard_All_BuildingMap_Extended_Chart_Week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867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графік відключень по дням (за тиждень)</w:t>
            </w:r>
          </w:p>
        </w:tc>
      </w:tr>
      <w:tr w:rsidR="00B879A8" w:rsidRPr="003560F3" w14:paraId="34248468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A1D1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GetLinkedReport_ClaimsAvarOrganization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017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заявки авар. служби (за сутки)</w:t>
            </w:r>
          </w:p>
        </w:tc>
      </w:tr>
      <w:tr w:rsidR="00B879A8" w:rsidRPr="003560F3" w14:paraId="7FE4ADAA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508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startCOSeason_ActiveCOStatistic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9D6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ЦО – таблиця підключень по районам</w:t>
            </w:r>
          </w:p>
        </w:tc>
      </w:tr>
      <w:tr w:rsidR="00B879A8" w:rsidRPr="003560F3" w14:paraId="52005E02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61E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startCOSeasonAllStatistic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7F7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ЦО – таблиця аварій по районам</w:t>
            </w:r>
          </w:p>
        </w:tc>
      </w:tr>
      <w:tr w:rsidR="00B879A8" w:rsidRPr="003560F3" w14:paraId="52385B7E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4D88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Dashboard_Elevators_BuildingMap_Extended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4D3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карта аварій по ліфтам</w:t>
            </w:r>
          </w:p>
        </w:tc>
      </w:tr>
      <w:tr w:rsidR="00B879A8" w:rsidRPr="003560F3" w14:paraId="0E1E750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D2E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Dashboard_Elevators_InService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CC5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кількість ліфтів в обслуговуванні</w:t>
            </w:r>
          </w:p>
        </w:tc>
      </w:tr>
      <w:tr w:rsidR="00B879A8" w:rsidRPr="003560F3" w14:paraId="2601D6F8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B9F2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Dashboard_Elevators_WithStolenChartWeek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645D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графік по викраденню обладнання за тиждень</w:t>
            </w:r>
          </w:p>
        </w:tc>
      </w:tr>
      <w:tr w:rsidR="00B879A8" w:rsidRPr="003560F3" w14:paraId="54B54CB8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B2B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Dashboard_Elevators_WithStolenChartMonth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39C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графік по викраденню обладнання за місяць</w:t>
            </w:r>
          </w:p>
        </w:tc>
      </w:tr>
      <w:tr w:rsidR="00B879A8" w:rsidRPr="003560F3" w14:paraId="19F5F54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241B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HouseCard_Elevators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03EB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зупинки ліфтів (картка будинку)</w:t>
            </w:r>
          </w:p>
        </w:tc>
      </w:tr>
      <w:tr w:rsidR="00B879A8" w:rsidRPr="000F4909" w14:paraId="11332AC7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EC93C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BuildingReestr_Extended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B7A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 xml:space="preserve">ЖКХ – </w:t>
            </w:r>
            <w:r w:rsidRPr="000F4909">
              <w:rPr>
                <w:rFonts w:ascii="Times New Roman" w:hAnsi="Times New Roman"/>
                <w:sz w:val="26"/>
                <w:szCs w:val="26"/>
                <w:lang w:val="uk-UA"/>
              </w:rPr>
              <w:t>відключення послуг</w:t>
            </w:r>
          </w:p>
        </w:tc>
      </w:tr>
      <w:tr w:rsidR="00B879A8" w:rsidRPr="003560F3" w14:paraId="32786CA4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C9D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Dashboard_GKH_ProblemElevators_ByDistrictDetails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1E9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Детальна інформація по ліфтам</w:t>
            </w:r>
          </w:p>
        </w:tc>
      </w:tr>
      <w:tr w:rsidR="00B879A8" w:rsidRPr="003560F3" w14:paraId="32C3842C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8FD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Dashboard_GKH_CallsAndClaims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0BA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Інформація по кількості звернень та дзвінків</w:t>
            </w:r>
          </w:p>
        </w:tc>
      </w:tr>
      <w:tr w:rsidR="00B879A8" w:rsidRPr="000F4909" w14:paraId="766241F7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24D8D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Dashboard_GKH_ProblemElevators_ByDistrict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CB3B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Інформація по ліфтам</w:t>
            </w:r>
          </w:p>
        </w:tc>
      </w:tr>
      <w:tr w:rsidR="00B879A8" w:rsidRPr="000F4909" w14:paraId="6B7066D3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8F07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Dashboard_GKH_ProblemBuildings_ByDistrict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CFC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Інформація по будинкам</w:t>
            </w:r>
          </w:p>
        </w:tc>
      </w:tr>
      <w:tr w:rsidR="00B879A8" w:rsidRPr="003560F3" w14:paraId="2B936659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A2D0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Dashboard_All_BuildingMap_Extended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F0A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Інформація по будинкам (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map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F4909">
              <w:rPr>
                <w:rFonts w:ascii="Times New Roman" w:hAnsi="Times New Roman"/>
                <w:sz w:val="26"/>
                <w:szCs w:val="26"/>
              </w:rPr>
              <w:t>point</w:t>
            </w: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B879A8" w:rsidRPr="000F4909" w14:paraId="4E21A1A8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A2299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Dashboard_All_BuildingMap_Extended_Chart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1F3F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графік відключень будинків</w:t>
            </w:r>
          </w:p>
        </w:tc>
      </w:tr>
      <w:tr w:rsidR="00B879A8" w:rsidRPr="003560F3" w14:paraId="776E100E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87EA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Dashboard_AllCountHouse_Building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20CB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загальна кількість будинків в облуговуванні</w:t>
            </w:r>
          </w:p>
        </w:tc>
      </w:tr>
      <w:tr w:rsidR="00B879A8" w:rsidRPr="000F4909" w14:paraId="15DEAB25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F1E7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Rating1557_ElevatorsClaimsReestr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1ED5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рейтинг Ліфтів (реєстр)</w:t>
            </w:r>
          </w:p>
        </w:tc>
      </w:tr>
      <w:tr w:rsidR="00B879A8" w:rsidRPr="000F4909" w14:paraId="7526037D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7526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Rating1557_ElevatorsPeriods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E9F4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рейтинг Ліфтів (період)</w:t>
            </w:r>
          </w:p>
        </w:tc>
      </w:tr>
      <w:tr w:rsidR="00B879A8" w:rsidRPr="003560F3" w14:paraId="52B8404D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C80C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Rating1557_ElevatorsTable_ByJek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75517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рейтинг Ліфтів (таблиця ТОП)</w:t>
            </w:r>
          </w:p>
        </w:tc>
      </w:tr>
      <w:tr w:rsidR="00B879A8" w:rsidRPr="000F4909" w14:paraId="14DBE511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A80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Rating1557_JekClaimsReestr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CF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рейтинг ЖЕДів (реєстр)</w:t>
            </w:r>
          </w:p>
        </w:tc>
      </w:tr>
      <w:tr w:rsidR="00B879A8" w:rsidRPr="000F4909" w14:paraId="4A0F4899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857B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Rating1557_JekPeriods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A463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ЖКХ - рейтинг ЖЕДів (період)</w:t>
            </w:r>
          </w:p>
        </w:tc>
      </w:tr>
      <w:tr w:rsidR="00B879A8" w:rsidRPr="003560F3" w14:paraId="13508B9B" w14:textId="77777777" w:rsidTr="0065398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FF3B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4909">
              <w:rPr>
                <w:rFonts w:ascii="Times New Roman" w:hAnsi="Times New Roman"/>
                <w:sz w:val="26"/>
                <w:szCs w:val="26"/>
              </w:rPr>
              <w:t>Rating1557_JekTable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C589E" w14:textId="77777777" w:rsidR="00F01139" w:rsidRPr="000F4909" w:rsidRDefault="00F01139" w:rsidP="006539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/>
              </w:rPr>
              <w:t>ЖКХ - рейтинг ЖЕДів (таблиця ТОП)</w:t>
            </w:r>
          </w:p>
        </w:tc>
      </w:tr>
    </w:tbl>
    <w:p w14:paraId="1408637F" w14:textId="66EC48ED" w:rsidR="005E3542" w:rsidRPr="000F4909" w:rsidRDefault="005E3542" w:rsidP="00F01139">
      <w:pPr>
        <w:rPr>
          <w:rFonts w:ascii="Times New Roman" w:hAnsi="Times New Roman"/>
          <w:sz w:val="26"/>
          <w:szCs w:val="26"/>
          <w:lang w:val="ru-RU"/>
        </w:rPr>
      </w:pPr>
    </w:p>
    <w:p w14:paraId="11B69A8C" w14:textId="5D69566E" w:rsidR="005E3542" w:rsidRPr="000F4909" w:rsidRDefault="005E3542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</w:p>
    <w:p w14:paraId="20DDBCBB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drawing>
          <wp:inline distT="0" distB="0" distL="0" distR="0" wp14:anchorId="51817697" wp14:editId="5CA880D5">
            <wp:extent cx="5890260" cy="63472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459" cy="635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8A62" w14:textId="6AED7CA7" w:rsidR="00F01139" w:rsidRPr="000F4909" w:rsidRDefault="000E3B60" w:rsidP="000E3B60">
      <w:pPr>
        <w:pStyle w:val="afd"/>
      </w:pPr>
      <w:bookmarkStart w:id="70" w:name="_Toc499297732"/>
      <w:bookmarkStart w:id="71" w:name="_Toc501882703"/>
      <w:r w:rsidRPr="000F4909">
        <w:t xml:space="preserve">Рисунок </w:t>
      </w:r>
      <w:r w:rsidR="00753026" w:rsidRPr="000F4909">
        <w:fldChar w:fldCharType="begin"/>
      </w:r>
      <w:r w:rsidR="00753026" w:rsidRPr="000F4909">
        <w:instrText xml:space="preserve"> SEQ Рисунок \* ARABIC </w:instrText>
      </w:r>
      <w:r w:rsidR="00753026" w:rsidRPr="000F4909">
        <w:fldChar w:fldCharType="separate"/>
      </w:r>
      <w:r w:rsidR="009534BC">
        <w:rPr>
          <w:noProof/>
        </w:rPr>
        <w:t>4</w:t>
      </w:r>
      <w:r w:rsidR="00753026" w:rsidRPr="000F4909">
        <w:rPr>
          <w:noProof/>
        </w:rPr>
        <w:fldChar w:fldCharType="end"/>
      </w:r>
      <w:r w:rsidR="00F01139" w:rsidRPr="000F4909">
        <w:t>. Схема базових сутностей фронтальної частини системи</w:t>
      </w:r>
      <w:bookmarkEnd w:id="70"/>
      <w:r w:rsidR="00F01139" w:rsidRPr="000F4909">
        <w:t xml:space="preserve"> 1551</w:t>
      </w:r>
      <w:bookmarkEnd w:id="71"/>
    </w:p>
    <w:p w14:paraId="7EB1AC09" w14:textId="25B9A41A" w:rsidR="00EE0F1D" w:rsidRPr="000F4909" w:rsidRDefault="00EE0F1D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br w:type="page"/>
      </w:r>
    </w:p>
    <w:p w14:paraId="0121DEB1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lastRenderedPageBreak/>
        <w:drawing>
          <wp:inline distT="0" distB="0" distL="0" distR="0" wp14:anchorId="586610C6" wp14:editId="4518047E">
            <wp:extent cx="5905500" cy="66159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73" cy="662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11E2C" w14:textId="20677CBB" w:rsidR="00F01139" w:rsidRPr="000F4909" w:rsidRDefault="000E3B60" w:rsidP="000E3B60">
      <w:pPr>
        <w:pStyle w:val="afd"/>
      </w:pPr>
      <w:bookmarkStart w:id="72" w:name="_Toc501882704"/>
      <w:r w:rsidRPr="000F4909">
        <w:t xml:space="preserve">Рисунок </w:t>
      </w:r>
      <w:r w:rsidR="00753026" w:rsidRPr="000F4909">
        <w:fldChar w:fldCharType="begin"/>
      </w:r>
      <w:r w:rsidR="00753026" w:rsidRPr="000F4909">
        <w:instrText xml:space="preserve"> SEQ Рисунок \* ARABIC </w:instrText>
      </w:r>
      <w:r w:rsidR="00753026" w:rsidRPr="000F4909">
        <w:fldChar w:fldCharType="separate"/>
      </w:r>
      <w:r w:rsidR="009534BC">
        <w:rPr>
          <w:noProof/>
        </w:rPr>
        <w:t>5</w:t>
      </w:r>
      <w:r w:rsidR="00753026" w:rsidRPr="000F4909">
        <w:rPr>
          <w:noProof/>
        </w:rPr>
        <w:fldChar w:fldCharType="end"/>
      </w:r>
      <w:r w:rsidR="00F01139" w:rsidRPr="000F4909">
        <w:t>. Схема базових сутностей фронтальної частини системи ЖКХ</w:t>
      </w:r>
      <w:bookmarkEnd w:id="72"/>
    </w:p>
    <w:p w14:paraId="5B8F572F" w14:textId="3F271C34" w:rsidR="00EE0F1D" w:rsidRPr="000F4909" w:rsidRDefault="00EE0F1D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br w:type="page"/>
      </w:r>
    </w:p>
    <w:p w14:paraId="45E46A53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lastRenderedPageBreak/>
        <w:drawing>
          <wp:inline distT="0" distB="0" distL="0" distR="0" wp14:anchorId="7D6F5FAA" wp14:editId="2E405352">
            <wp:extent cx="5913120" cy="6381213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38" cy="63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CBFD" w14:textId="16A210D2" w:rsidR="00F01139" w:rsidRPr="000F4909" w:rsidRDefault="000E3B60" w:rsidP="000E3B60">
      <w:pPr>
        <w:pStyle w:val="afd"/>
      </w:pPr>
      <w:bookmarkStart w:id="73" w:name="_Toc501882705"/>
      <w:r w:rsidRPr="000F4909">
        <w:t xml:space="preserve">Рисунок </w:t>
      </w:r>
      <w:r w:rsidR="00753026" w:rsidRPr="000F4909">
        <w:fldChar w:fldCharType="begin"/>
      </w:r>
      <w:r w:rsidR="00753026" w:rsidRPr="000F4909">
        <w:instrText xml:space="preserve"> SEQ Рисунок \* ARABIC </w:instrText>
      </w:r>
      <w:r w:rsidR="00753026" w:rsidRPr="000F4909">
        <w:fldChar w:fldCharType="separate"/>
      </w:r>
      <w:r w:rsidR="009534BC">
        <w:rPr>
          <w:noProof/>
        </w:rPr>
        <w:t>6</w:t>
      </w:r>
      <w:r w:rsidR="00753026" w:rsidRPr="000F4909">
        <w:rPr>
          <w:noProof/>
        </w:rPr>
        <w:fldChar w:fldCharType="end"/>
      </w:r>
      <w:r w:rsidRPr="000F4909">
        <w:t>.</w:t>
      </w:r>
      <w:r w:rsidR="00F01139" w:rsidRPr="000F4909">
        <w:t xml:space="preserve"> Схема базових сутностей фронтальної частини системи Elevators</w:t>
      </w:r>
      <w:bookmarkEnd w:id="73"/>
    </w:p>
    <w:p w14:paraId="4A2E5727" w14:textId="58999BA0" w:rsidR="00F01139" w:rsidRPr="000F4909" w:rsidRDefault="00F01139" w:rsidP="000E3B60">
      <w:pPr>
        <w:pStyle w:val="3"/>
      </w:pPr>
      <w:bookmarkStart w:id="74" w:name="_Toc499302601"/>
      <w:bookmarkStart w:id="75" w:name="_Toc501882738"/>
      <w:r w:rsidRPr="000F4909">
        <w:t>База даних адміністративної частини системи</w:t>
      </w:r>
      <w:bookmarkEnd w:id="74"/>
      <w:bookmarkEnd w:id="75"/>
    </w:p>
    <w:p w14:paraId="5826EAE5" w14:textId="28C82CBC" w:rsidR="00042760" w:rsidRPr="00575B77" w:rsidRDefault="00042760" w:rsidP="00042760">
      <w:pPr>
        <w:pStyle w:val="afd"/>
        <w:rPr>
          <w:lang w:val="uk-UA"/>
        </w:rPr>
      </w:pPr>
      <w:bookmarkStart w:id="76" w:name="_Toc470171201"/>
      <w:bookmarkStart w:id="77" w:name="_Toc501882699"/>
      <w:r w:rsidRPr="00575B77">
        <w:rPr>
          <w:lang w:val="uk-UA"/>
        </w:rPr>
        <w:t xml:space="preserve">Таблиця </w:t>
      </w:r>
      <w:r w:rsidRPr="000F4909">
        <w:fldChar w:fldCharType="begin"/>
      </w:r>
      <w:r w:rsidRPr="00575B77">
        <w:rPr>
          <w:lang w:val="uk-UA"/>
        </w:rPr>
        <w:instrText xml:space="preserve"> </w:instrText>
      </w:r>
      <w:r w:rsidRPr="000F4909">
        <w:instrText>SEQ</w:instrText>
      </w:r>
      <w:r w:rsidRPr="00575B77">
        <w:rPr>
          <w:lang w:val="uk-UA"/>
        </w:rPr>
        <w:instrText xml:space="preserve"> Таблиця \* </w:instrText>
      </w:r>
      <w:r w:rsidRPr="000F4909">
        <w:instrText>ARABIC</w:instrText>
      </w:r>
      <w:r w:rsidRPr="00575B77">
        <w:rPr>
          <w:lang w:val="uk-UA"/>
        </w:rPr>
        <w:instrText xml:space="preserve"> </w:instrText>
      </w:r>
      <w:r w:rsidRPr="000F4909">
        <w:fldChar w:fldCharType="separate"/>
      </w:r>
      <w:r w:rsidR="009534BC">
        <w:rPr>
          <w:noProof/>
        </w:rPr>
        <w:t>11</w:t>
      </w:r>
      <w:r w:rsidRPr="000F4909">
        <w:fldChar w:fldCharType="end"/>
      </w:r>
      <w:r w:rsidR="00575B77">
        <w:rPr>
          <w:lang w:val="uk-UA"/>
        </w:rPr>
        <w:t>.</w:t>
      </w:r>
      <w:r w:rsidRPr="00575B77">
        <w:rPr>
          <w:lang w:val="uk-UA"/>
        </w:rPr>
        <w:t xml:space="preserve"> Перелік об'єктів бази даних адміністративної частини системи</w:t>
      </w:r>
      <w:bookmarkEnd w:id="76"/>
      <w:bookmarkEnd w:id="77"/>
    </w:p>
    <w:tbl>
      <w:tblPr>
        <w:tblW w:w="8642" w:type="dxa"/>
        <w:tblLook w:val="04A0" w:firstRow="1" w:lastRow="0" w:firstColumn="1" w:lastColumn="0" w:noHBand="0" w:noVBand="1"/>
      </w:tblPr>
      <w:tblGrid>
        <w:gridCol w:w="2686"/>
        <w:gridCol w:w="6322"/>
      </w:tblGrid>
      <w:tr w:rsidR="00B879A8" w:rsidRPr="00575B77" w14:paraId="17E5DAA4" w14:textId="77777777" w:rsidTr="00653981">
        <w:trPr>
          <w:cantSplit/>
          <w:trHeight w:val="542"/>
          <w:tblHeader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E29F5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</w:pPr>
            <w:r w:rsidRPr="00575B77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  <w:t>Таблиця</w:t>
            </w:r>
          </w:p>
        </w:tc>
        <w:tc>
          <w:tcPr>
            <w:tcW w:w="6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C82E2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</w:pPr>
            <w:r w:rsidRPr="00575B77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 w:bidi="ar-SA"/>
              </w:rPr>
              <w:t>Опис</w:t>
            </w:r>
          </w:p>
        </w:tc>
      </w:tr>
      <w:tr w:rsidR="00B879A8" w:rsidRPr="00575B77" w14:paraId="2A0F468C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8471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Menus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31B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 w:rsidRPr="00575B77"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  <w:t>Пункти меню</w:t>
            </w:r>
          </w:p>
        </w:tc>
      </w:tr>
      <w:tr w:rsidR="00B879A8" w:rsidRPr="00575B77" w14:paraId="00BD4F08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2421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Pages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D376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 w:rsidRPr="00575B77"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  <w:t>Дашборди та звіти</w:t>
            </w:r>
          </w:p>
        </w:tc>
      </w:tr>
      <w:tr w:rsidR="00B879A8" w:rsidRPr="003560F3" w14:paraId="4634FC52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8E70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Employee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928" w14:textId="77777777" w:rsidR="00042760" w:rsidRPr="00575B77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</w:pPr>
            <w:r w:rsidRPr="00575B77">
              <w:rPr>
                <w:rFonts w:ascii="Times New Roman" w:hAnsi="Times New Roman"/>
                <w:sz w:val="26"/>
                <w:szCs w:val="26"/>
                <w:lang w:val="uk-UA" w:eastAsia="ru-RU" w:bidi="ar-SA"/>
              </w:rPr>
              <w:t>Пористувачі сервісу з прив'язкою до компаній та посад</w:t>
            </w:r>
          </w:p>
        </w:tc>
      </w:tr>
      <w:tr w:rsidR="00B879A8" w:rsidRPr="000F4909" w14:paraId="364903B1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B8FE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EmployeePosition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D4FE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Посади робітників</w:t>
            </w:r>
          </w:p>
        </w:tc>
      </w:tr>
      <w:tr w:rsidR="00B879A8" w:rsidRPr="000F4909" w14:paraId="21A82E75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B0A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AccessUnit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B07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Групи користувачів</w:t>
            </w:r>
          </w:p>
        </w:tc>
      </w:tr>
      <w:tr w:rsidR="00B879A8" w:rsidRPr="000F4909" w14:paraId="4B394878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9D9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lastRenderedPageBreak/>
              <w:t>EmployeeInAccessUnit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E46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Користувачі в групах користувачів</w:t>
            </w:r>
          </w:p>
        </w:tc>
      </w:tr>
      <w:tr w:rsidR="00B879A8" w:rsidRPr="003560F3" w14:paraId="32BDBF8E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F2CA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PageRight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F5D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Права групи користувачів на дашборди та звіти</w:t>
            </w:r>
          </w:p>
        </w:tc>
      </w:tr>
      <w:tr w:rsidR="00B879A8" w:rsidRPr="000F4909" w14:paraId="0075FC0E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9FA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District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8EB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Райони</w:t>
            </w:r>
          </w:p>
        </w:tc>
      </w:tr>
      <w:tr w:rsidR="00B879A8" w:rsidRPr="003560F3" w14:paraId="774C6367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6227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PageDistrictRight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D6F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Прив'язка вітрин даних та звітів до районів</w:t>
            </w:r>
          </w:p>
        </w:tc>
      </w:tr>
      <w:tr w:rsidR="00B879A8" w:rsidRPr="000F4909" w14:paraId="622EF53C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C94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ActivityField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84D7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Сфери діяльності</w:t>
            </w:r>
          </w:p>
        </w:tc>
      </w:tr>
      <w:tr w:rsidR="00B879A8" w:rsidRPr="003560F3" w14:paraId="5CB98C1C" w14:textId="77777777" w:rsidTr="000C31A4">
        <w:trPr>
          <w:trHeight w:val="28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E36D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PageActivityFieldRight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A444" w14:textId="77777777" w:rsidR="00042760" w:rsidRPr="000F4909" w:rsidRDefault="00042760" w:rsidP="000C31A4">
            <w:pPr>
              <w:spacing w:after="0" w:line="240" w:lineRule="auto"/>
              <w:jc w:val="left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0F4909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Прив'язка вітрин даних та звітів до сфер діяльності</w:t>
            </w:r>
          </w:p>
        </w:tc>
      </w:tr>
    </w:tbl>
    <w:p w14:paraId="36A9E5E9" w14:textId="77777777" w:rsidR="00042760" w:rsidRPr="000F4909" w:rsidRDefault="00042760" w:rsidP="00042760">
      <w:pPr>
        <w:rPr>
          <w:rFonts w:ascii="Times New Roman" w:hAnsi="Times New Roman"/>
          <w:sz w:val="26"/>
          <w:szCs w:val="26"/>
          <w:lang w:val="ru-RU"/>
        </w:rPr>
      </w:pPr>
    </w:p>
    <w:p w14:paraId="2EE5DA70" w14:textId="5289049C" w:rsidR="00042760" w:rsidRPr="000F4909" w:rsidRDefault="00042760" w:rsidP="00042760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drawing>
          <wp:inline distT="0" distB="0" distL="0" distR="0" wp14:anchorId="53720B04" wp14:editId="673C2A92">
            <wp:extent cx="5859780" cy="4035440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058" cy="404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B668" w14:textId="700736BF" w:rsidR="00042760" w:rsidRPr="000F4909" w:rsidRDefault="000E3B60" w:rsidP="000E3B60">
      <w:pPr>
        <w:pStyle w:val="afd"/>
        <w:rPr>
          <w:lang w:val="uk-UA"/>
        </w:rPr>
      </w:pPr>
      <w:bookmarkStart w:id="78" w:name="_Toc470711522"/>
      <w:bookmarkStart w:id="79" w:name="_Toc501882706"/>
      <w:r w:rsidRPr="000F4909">
        <w:t xml:space="preserve">Рисунок </w:t>
      </w:r>
      <w:r w:rsidR="00753026" w:rsidRPr="000F4909">
        <w:fldChar w:fldCharType="begin"/>
      </w:r>
      <w:r w:rsidR="00753026" w:rsidRPr="000F4909">
        <w:instrText xml:space="preserve"> SEQ Рисунок \* ARABIC </w:instrText>
      </w:r>
      <w:r w:rsidR="00753026" w:rsidRPr="000F4909">
        <w:fldChar w:fldCharType="separate"/>
      </w:r>
      <w:r w:rsidR="009534BC">
        <w:rPr>
          <w:noProof/>
        </w:rPr>
        <w:t>7</w:t>
      </w:r>
      <w:r w:rsidR="00753026" w:rsidRPr="000F4909">
        <w:rPr>
          <w:noProof/>
        </w:rPr>
        <w:fldChar w:fldCharType="end"/>
      </w:r>
      <w:r w:rsidR="00042760" w:rsidRPr="000F4909">
        <w:rPr>
          <w:lang w:val="uk-UA"/>
        </w:rPr>
        <w:t>. Схема базових сутностей адміністративної частини системи</w:t>
      </w:r>
      <w:bookmarkEnd w:id="78"/>
      <w:bookmarkEnd w:id="79"/>
    </w:p>
    <w:p w14:paraId="6CEE2F05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088EBECB" w14:textId="14EB4B8E" w:rsidR="00F01139" w:rsidRPr="000F4909" w:rsidRDefault="00F01139" w:rsidP="00A31941">
      <w:pPr>
        <w:pStyle w:val="22"/>
      </w:pPr>
      <w:bookmarkStart w:id="80" w:name="_Toc499302602"/>
      <w:bookmarkStart w:id="81" w:name="_Toc501882739"/>
      <w:r w:rsidRPr="000F4909">
        <w:t>Скрипт створення схеми</w:t>
      </w:r>
      <w:bookmarkEnd w:id="80"/>
      <w:bookmarkEnd w:id="81"/>
    </w:p>
    <w:p w14:paraId="673A1B7B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</w:rPr>
      </w:pPr>
    </w:p>
    <w:p w14:paraId="3B3D1E3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2BC15D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49EC35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09B94344" w14:textId="150AACF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[dbo].[CallsAndClaims1551] ******/</w:t>
      </w:r>
    </w:p>
    <w:p w14:paraId="0384D48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[dbo].[CallsAndClaims1551](</w:t>
      </w:r>
    </w:p>
    <w:p w14:paraId="19D8FDE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3490703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[date] [datetime] NOT NULL,</w:t>
      </w:r>
    </w:p>
    <w:p w14:paraId="242EA34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[SourceId] [int] NOT NULL,</w:t>
      </w:r>
    </w:p>
    <w:p w14:paraId="2C3AFA2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[callsCount] [int] NULL,</w:t>
      </w:r>
    </w:p>
    <w:p w14:paraId="6D9C048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[claimsCount] [int] NULL,</w:t>
      </w:r>
    </w:p>
    <w:p w14:paraId="1565D49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[planCallsCount] [int] NULL,</w:t>
      </w:r>
    </w:p>
    <w:p w14:paraId="7E9A0F0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[planClaimsCount] [int] NULL,</w:t>
      </w:r>
    </w:p>
    <w:p w14:paraId="773E8B4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35711A0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[nvarchar](max) NULL,</w:t>
      </w:r>
    </w:p>
    <w:p w14:paraId="4F012BA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</w:t>
      </w:r>
    </w:p>
    <w:p w14:paraId="7AF58C9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 TEXTIMAGE_ON [PRIMARY]</w:t>
      </w:r>
    </w:p>
    <w:p w14:paraId="391EBF7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1764D9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28B5DF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7A0AAD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59C6E4D7" w14:textId="4FF1B6F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[dbo].[FillingQuestionDynamics_District ******/</w:t>
      </w:r>
    </w:p>
    <w:p w14:paraId="07C2EEF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[dbo].[FillingQuestionDynamics_District](</w:t>
      </w:r>
    </w:p>
    <w:p w14:paraId="5C5661F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[ID_RAION] [int] NOT NULL,</w:t>
      </w:r>
    </w:p>
    <w:p w14:paraId="78F8C0E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[Question] [varchar](80) NOT NULL,</w:t>
      </w:r>
    </w:p>
    <w:p w14:paraId="7A0C5F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[Value] [int] NOT NULL,</w:t>
      </w:r>
    </w:p>
    <w:p w14:paraId="47B9147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[Difference] [int] NOT NULL,</w:t>
      </w:r>
    </w:p>
    <w:p w14:paraId="2252ADB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[DifferenceInPercentage] [numeric](31, 19) NOT NULL,</w:t>
      </w:r>
    </w:p>
    <w:p w14:paraId="58DE02F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[datetime2](7) NOT NULL</w:t>
      </w:r>
    </w:p>
    <w:p w14:paraId="5824A94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117DEF3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6B655F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2C0D2D2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08A79D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2B707E21" w14:textId="070510B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[dbo].[QuestionDynamics*****/</w:t>
      </w:r>
    </w:p>
    <w:p w14:paraId="208AFFA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[dbo].[QuestionDynamics](</w:t>
      </w:r>
    </w:p>
    <w:p w14:paraId="0F7F37C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1E8BECB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[Question] [nvarchar](max) NULL,</w:t>
      </w:r>
    </w:p>
    <w:p w14:paraId="7905FCE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[Value] [int] NOT NULL,</w:t>
      </w:r>
    </w:p>
    <w:p w14:paraId="75C324F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[Difference] [int] NOT NULL,</w:t>
      </w:r>
    </w:p>
    <w:p w14:paraId="5A6F1BC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[DifferenceInPercentage] [float] NOT NULL,</w:t>
      </w:r>
    </w:p>
    <w:p w14:paraId="7389BD1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</w:t>
      </w:r>
    </w:p>
    <w:p w14:paraId="0627273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 TEXTIMAGE_ON [PRIMARY]</w:t>
      </w:r>
    </w:p>
    <w:p w14:paraId="27185481" w14:textId="77777777" w:rsidR="00F01139" w:rsidRPr="000F4909" w:rsidRDefault="00F01139" w:rsidP="00F01139">
      <w:pPr>
        <w:rPr>
          <w:rFonts w:ascii="Times New Roman" w:eastAsiaTheme="minorHAnsi" w:hAnsi="Times New Roman"/>
          <w:sz w:val="26"/>
          <w:szCs w:val="26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34A89A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D8EC51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92C213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3D03BA69" w14:textId="31368EA2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[dbo].[Dashboard_TOP10_TypeClaims_Week]   ******/</w:t>
      </w:r>
    </w:p>
    <w:p w14:paraId="5447861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56F080B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[dbo].[Dashboard_TOP10_TypeClaims_Week](</w:t>
      </w:r>
    </w:p>
    <w:p w14:paraId="6385D9B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[Питання] [varchar](80) NOT NULL,</w:t>
      </w:r>
    </w:p>
    <w:p w14:paraId="20FD61E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[Голосіївський] [int] NULL,</w:t>
      </w:r>
    </w:p>
    <w:p w14:paraId="33A08A8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[Дарницький] [int] NULL,</w:t>
      </w:r>
    </w:p>
    <w:p w14:paraId="30EFCAD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[Деснянський] [int] NULL,</w:t>
      </w:r>
    </w:p>
    <w:p w14:paraId="7A466E5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[Дніпровський] [int] NULL,</w:t>
      </w:r>
    </w:p>
    <w:p w14:paraId="7B046C6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[Оболонський] [int] NULL,</w:t>
      </w:r>
    </w:p>
    <w:p w14:paraId="73BE9E7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[Печерський] [int] NULL,</w:t>
      </w:r>
    </w:p>
    <w:p w14:paraId="72D2950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[Подільський] [int] NULL,</w:t>
      </w:r>
    </w:p>
    <w:p w14:paraId="13ACC86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[Святошинський] [int] NULL,</w:t>
      </w:r>
    </w:p>
    <w:p w14:paraId="6690BF3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[Солом`янський] [int] NULL,</w:t>
      </w:r>
    </w:p>
    <w:p w14:paraId="5A04190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[Шевченківський] [int] NULL,</w:t>
      </w:r>
    </w:p>
    <w:p w14:paraId="6A4164B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[Всього] [int] NULL,</w:t>
      </w:r>
    </w:p>
    <w:p w14:paraId="69C23A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NULL</w:t>
      </w:r>
    </w:p>
    <w:p w14:paraId="5B48D91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06874E3C" w14:textId="77777777" w:rsidR="008E51D6" w:rsidRPr="000F4909" w:rsidRDefault="00F01139" w:rsidP="008E51D6">
      <w:pPr>
        <w:spacing w:after="0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924D084" w14:textId="0FD11909" w:rsidR="00F01139" w:rsidRPr="000F4909" w:rsidRDefault="00F01139" w:rsidP="008E51D6">
      <w:pPr>
        <w:spacing w:after="0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4601D30" w14:textId="77777777" w:rsidR="00F01139" w:rsidRPr="000F4909" w:rsidRDefault="00F01139" w:rsidP="008E51D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64C8DF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41EFC454" w14:textId="076BE510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[dbo].[RaitingRDA_Veracity_Year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288665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[dbo].[RaitingRDA_Veracity_Year](</w:t>
      </w:r>
    </w:p>
    <w:p w14:paraId="470135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NULL,</w:t>
      </w:r>
    </w:p>
    <w:p w14:paraId="14669CA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3F943F5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NULL,</w:t>
      </w:r>
    </w:p>
    <w:p w14:paraId="354E6E1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[StateOfDate] [date] NULL,</w:t>
      </w:r>
    </w:p>
    <w:p w14:paraId="1CE2CD9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[ReportTypeID] [int] NULL,</w:t>
      </w:r>
    </w:p>
    <w:p w14:paraId="43F4D94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[ReportTypeName] [varchar](100) NULL,</w:t>
      </w:r>
    </w:p>
    <w:p w14:paraId="2340CCC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07FC4FB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[varchar](100) NULL,</w:t>
      </w:r>
    </w:p>
    <w:p w14:paraId="758B41D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[OrganizationID] [int] NULL,</w:t>
      </w:r>
    </w:p>
    <w:p w14:paraId="7A6A134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[OrganizationName] [varchar](500) NULL,</w:t>
      </w:r>
    </w:p>
    <w:p w14:paraId="52723E9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[TypeAppealID] [int] NULL,</w:t>
      </w:r>
    </w:p>
    <w:p w14:paraId="03D72E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[TypeAppealName] [varchar](500) NULL,</w:t>
      </w:r>
    </w:p>
    <w:p w14:paraId="7117E97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[Total_Number_Appeals] [int] NULL,</w:t>
      </w:r>
    </w:p>
    <w:p w14:paraId="3D6505A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[Kolvo_RP_Number_ALL] [int] NULL,</w:t>
      </w:r>
    </w:p>
    <w:p w14:paraId="679695C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[Kolvo_RP_Number_False] [int] NULL,</w:t>
      </w:r>
    </w:p>
    <w:p w14:paraId="16FD09C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[Kolvo_RP_Number_Povtor_False] [int] NULL</w:t>
      </w:r>
    </w:p>
    <w:p w14:paraId="046BDA6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06BED9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786D5D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0AC7134B" w14:textId="4101BE6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[dbo].[RaitingRDA_Timeliness_Year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13:33:58 ******/</w:t>
      </w:r>
    </w:p>
    <w:p w14:paraId="26CE90D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[dbo].[RaitingRDA_Timeliness_Year](</w:t>
      </w:r>
    </w:p>
    <w:p w14:paraId="5D97E2E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NULL,</w:t>
      </w:r>
    </w:p>
    <w:p w14:paraId="26E8540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39EBFBB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NULL,</w:t>
      </w:r>
    </w:p>
    <w:p w14:paraId="2D24624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[StateOfDate] [date] NULL,</w:t>
      </w:r>
    </w:p>
    <w:p w14:paraId="67DB7D4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[ReportTypeID] [int] NULL,</w:t>
      </w:r>
    </w:p>
    <w:p w14:paraId="6A63240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[ReportTypeName] [varchar](100) NULL,</w:t>
      </w:r>
    </w:p>
    <w:p w14:paraId="786A02B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15F664E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[varchar](100) NULL,</w:t>
      </w:r>
    </w:p>
    <w:p w14:paraId="288A67C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[OrganizationID] [int] NULL,</w:t>
      </w:r>
    </w:p>
    <w:p w14:paraId="60BB55E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[OrganizationName] [varchar](500) NULL,</w:t>
      </w:r>
    </w:p>
    <w:p w14:paraId="0DDAF28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[TypeAppealID] [int] NULL,</w:t>
      </w:r>
    </w:p>
    <w:p w14:paraId="23980C8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[TypeAppealName] [varchar](500) NULL,</w:t>
      </w:r>
    </w:p>
    <w:p w14:paraId="1B26445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[Total_Number_Appeals] [int] NULL,</w:t>
      </w:r>
    </w:p>
    <w:p w14:paraId="261832D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[Number_Review] [int] NULL,</w:t>
      </w:r>
    </w:p>
    <w:p w14:paraId="09624FC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[Number_Bad_Time] [int] NULL,</w:t>
      </w:r>
    </w:p>
    <w:p w14:paraId="1B9B1C3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[Number_NotDone] [int] NULL</w:t>
      </w:r>
    </w:p>
    <w:p w14:paraId="289680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30CCF83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4749C0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4892A8A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D5C44D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17CAAF59" w14:textId="3D95201D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[dbo].[RaitingRDA_Execution_Year]  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245037B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[dbo].[RaitingRDA_Execution_Year](</w:t>
      </w:r>
    </w:p>
    <w:p w14:paraId="3476A95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NULL,</w:t>
      </w:r>
    </w:p>
    <w:p w14:paraId="474A84F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10DB808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NULL,</w:t>
      </w:r>
    </w:p>
    <w:p w14:paraId="4FDD6BA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[StateOfDate] [date] NULL,</w:t>
      </w:r>
    </w:p>
    <w:p w14:paraId="7C7754C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[ReportTypeID] [int] NULL,</w:t>
      </w:r>
    </w:p>
    <w:p w14:paraId="08FD681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[ReportTypeName] [varchar](100) NULL,</w:t>
      </w:r>
    </w:p>
    <w:p w14:paraId="7C8DDFC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69CF282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[varchar](100) NULL,</w:t>
      </w:r>
    </w:p>
    <w:p w14:paraId="4B43CC5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[OrganizationID] [int] NULL,</w:t>
      </w:r>
    </w:p>
    <w:p w14:paraId="0301EDB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[OrganizationName] [varchar](500) NULL,</w:t>
      </w:r>
    </w:p>
    <w:p w14:paraId="7C0A02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[TypeAppealID] [int] NULL,</w:t>
      </w:r>
    </w:p>
    <w:p w14:paraId="270F44C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[TypeAppealName] [varchar](500) NULL,</w:t>
      </w:r>
    </w:p>
    <w:p w14:paraId="0FCEEB3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[Total_Number_Appeals] [int] NULL,</w:t>
      </w:r>
    </w:p>
    <w:p w14:paraId="1021D9F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[Number_Review] [int] NULL,</w:t>
      </w:r>
    </w:p>
    <w:p w14:paraId="7DB4D6A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[Number_NotDone] [int] NULL</w:t>
      </w:r>
    </w:p>
    <w:p w14:paraId="1D9B249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3D7E54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B48D27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23BE518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74A9A6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6411827B" w14:textId="1CFDCE7B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[dbo].[RatingTableReport******/</w:t>
      </w:r>
    </w:p>
    <w:p w14:paraId="55B8AB7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[dbo].[RatingTableReport](</w:t>
      </w:r>
    </w:p>
    <w:p w14:paraId="28961F7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2242C78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NULL,</w:t>
      </w:r>
    </w:p>
    <w:p w14:paraId="76EDDDC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[CreatedDate] [datetime] NULL,</w:t>
      </w:r>
    </w:p>
    <w:p w14:paraId="1E61598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[ReportName] [nvarchar](30) NULL,</w:t>
      </w:r>
    </w:p>
    <w:p w14:paraId="17B397C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5FD2BF6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[nvarchar](30) NULL,</w:t>
      </w:r>
    </w:p>
    <w:p w14:paraId="3305B3E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[TotalCount] [int] NULL,</w:t>
      </w:r>
    </w:p>
    <w:p w14:paraId="7CD364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[InTimeCount] [int] NULL,</w:t>
      </w:r>
    </w:p>
    <w:p w14:paraId="54C1B78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[NotInTimeCount] [int] NULL,</w:t>
      </w:r>
    </w:p>
    <w:p w14:paraId="26AB1DA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[NotProcessed] [int] NULL,</w:t>
      </w:r>
    </w:p>
    <w:p w14:paraId="0D9D2E1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[DoneCount] [int] NULL,</w:t>
      </w:r>
    </w:p>
    <w:p w14:paraId="61FDF8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[NotDoneCount] [int] NULL,</w:t>
      </w:r>
    </w:p>
    <w:p w14:paraId="67315AA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[CheckingCount] [int] NULL,</w:t>
      </w:r>
    </w:p>
    <w:p w14:paraId="6B6F6A5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[WorkingCount] [int] NULL,</w:t>
      </w:r>
    </w:p>
    <w:p w14:paraId="2C4F9C3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[CheckByPhoneTotal] [int] NULL,</w:t>
      </w:r>
    </w:p>
    <w:p w14:paraId="0528D9B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[CheckByPhoneNotDoneCount] [int] NULL</w:t>
      </w:r>
    </w:p>
    <w:p w14:paraId="0B347B3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7671ED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397492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>USE [SmartBI_RaitingRDA_Analitics]</w:t>
      </w:r>
    </w:p>
    <w:p w14:paraId="5DDF387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785DD0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457D77C3" w14:textId="6CC217EF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[dbo].[RatingTableHistory]   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559BA988" w14:textId="0E85EFE3" w:rsidR="00F01139" w:rsidRPr="000F4909" w:rsidRDefault="008E51D6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="00F01139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[dbo].[RatingTableHistory](</w:t>
      </w:r>
    </w:p>
    <w:p w14:paraId="4FC3A4A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1F90FA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NULL,</w:t>
      </w:r>
    </w:p>
    <w:p w14:paraId="17F748E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[CreatedDate] [datetime] NULL,</w:t>
      </w:r>
    </w:p>
    <w:p w14:paraId="04B410C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[ReportName] [nvarchar](30) NULL,</w:t>
      </w:r>
    </w:p>
    <w:p w14:paraId="0AF51D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7888FEC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[nvarchar](30) NULL,</w:t>
      </w:r>
    </w:p>
    <w:p w14:paraId="3AA427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[IndexInTime] [real] NULL,</w:t>
      </w:r>
    </w:p>
    <w:p w14:paraId="468C9E0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[IndexDone] [real] NULL,</w:t>
      </w:r>
    </w:p>
    <w:p w14:paraId="1B97AA1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[IndexVerify] [real] NULL,</w:t>
      </w:r>
    </w:p>
    <w:p w14:paraId="24661B7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[TotalIndex] [real] NULL,</w:t>
      </w:r>
    </w:p>
    <w:p w14:paraId="7C39550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[Place] [int] NULL,</w:t>
      </w:r>
    </w:p>
    <w:p w14:paraId="3E8037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[IndexSpeed] [real] NULL,</w:t>
      </w:r>
    </w:p>
    <w:p w14:paraId="57D18B6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[IndexPerformance] [real] NULL</w:t>
      </w:r>
    </w:p>
    <w:p w14:paraId="1CDD779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74088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7A428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FB2E0F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C6D201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11762E8A" w14:textId="07366B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[dbo].[RatingPunktsSpeePerformance]   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3D0491D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[dbo].[RatingPunktsSpeePerformance](</w:t>
      </w:r>
    </w:p>
    <w:p w14:paraId="735C11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2E15ED3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NULL,</w:t>
      </w:r>
    </w:p>
    <w:p w14:paraId="1A398C9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[CreatedDate] [datetime] NULL,</w:t>
      </w:r>
    </w:p>
    <w:p w14:paraId="2CD2D57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[ReportName] [nvarchar](30) NULL,</w:t>
      </w:r>
    </w:p>
    <w:p w14:paraId="2F533B6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271B833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[nvarchar](30) NULL,</w:t>
      </w:r>
    </w:p>
    <w:p w14:paraId="65868F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[TypeID] [int] NULL,</w:t>
      </w:r>
    </w:p>
    <w:p w14:paraId="76347C7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[Type] [nvarchar](500) NULL,</w:t>
      </w:r>
    </w:p>
    <w:p w14:paraId="56991A2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[TotalPunktCount] [int] NULL,</w:t>
      </w:r>
    </w:p>
    <w:p w14:paraId="4A8E554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[TotalDurationSum] [int] NULL,</w:t>
      </w:r>
    </w:p>
    <w:p w14:paraId="5169E38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[DurationAVG] [int] NULL,</w:t>
      </w:r>
    </w:p>
    <w:p w14:paraId="664A730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[TotalComeOffCount] [int] NULL</w:t>
      </w:r>
    </w:p>
    <w:p w14:paraId="512AD9B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3EEE7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9E4227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100B68A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0BBA43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5996C27E" w14:textId="26FAB58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[dbo].[DepartmentClaimsTop3]   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6E000AFA" w14:textId="0A67E2CD" w:rsidR="00F01139" w:rsidRPr="000F4909" w:rsidRDefault="008E51D6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="00F01139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[dbo].[DepartmentClaimsTop3](</w:t>
      </w:r>
    </w:p>
    <w:p w14:paraId="12B20D4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[serviceId] [int] NULL,</w:t>
      </w:r>
    </w:p>
    <w:p w14:paraId="53B3814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[serviceName] [varchar](80) NULL,</w:t>
      </w:r>
    </w:p>
    <w:p w14:paraId="28746F7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15E60CA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[datetime2](7) NOT NULL</w:t>
      </w:r>
    </w:p>
    <w:p w14:paraId="3580B21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>) ON [PRIMARY]</w:t>
      </w:r>
    </w:p>
    <w:p w14:paraId="253C2DF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83A434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6E34169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F52AAC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016EF9CD" w14:textId="69D2EF76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[dbo].[DepartmentClaimsAllList]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*****/</w:t>
      </w:r>
    </w:p>
    <w:p w14:paraId="50E9C7E6" w14:textId="225A1F94" w:rsidR="00F01139" w:rsidRPr="000F4909" w:rsidRDefault="008E51D6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="00F01139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[dbo].[DepartmentClaimsAllList](</w:t>
      </w:r>
    </w:p>
    <w:p w14:paraId="33A6A16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[serviceId] [int] NULL,</w:t>
      </w:r>
    </w:p>
    <w:p w14:paraId="1A8B37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[serviceName] [varchar](80) NULL,</w:t>
      </w:r>
    </w:p>
    <w:p w14:paraId="69E49FD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02D52F2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[datetime2](7) NOT NULL</w:t>
      </w:r>
    </w:p>
    <w:p w14:paraId="477EFDE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DDE6D3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A04312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0DDEB8D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4665DA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5622F2E8" w14:textId="4AD801A3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[dbo].[OrganizationClaimsAllList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72F30D7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[dbo].[OrganizationClaimsAllList](</w:t>
      </w:r>
    </w:p>
    <w:p w14:paraId="71587DD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[serviceId] [int] NULL,</w:t>
      </w:r>
    </w:p>
    <w:p w14:paraId="6AE1C6B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[serviceName] [varchar](80) NULL,</w:t>
      </w:r>
    </w:p>
    <w:p w14:paraId="7291AB0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595A32A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[datetime2](7) NOT NULL</w:t>
      </w:r>
    </w:p>
    <w:p w14:paraId="74573E0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51F2DC2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CC78B3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E34E49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E3281B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62A75C43" w14:textId="7D50E98B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[dbo].[OrganizationClaimsTop3]   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2715BEB1" w14:textId="7597C133" w:rsidR="00F01139" w:rsidRPr="000F4909" w:rsidRDefault="008E51D6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="00F01139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[dbo].[OrganizationClaimsTop3](</w:t>
      </w:r>
    </w:p>
    <w:p w14:paraId="0841615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[serviceId] [int] NULL,</w:t>
      </w:r>
    </w:p>
    <w:p w14:paraId="4F404D0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[serviceName] [varchar](80) NULL,</w:t>
      </w:r>
    </w:p>
    <w:p w14:paraId="70D7DA2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23D84D5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[datetime2](7) NOT NULL</w:t>
      </w:r>
    </w:p>
    <w:p w14:paraId="3C1B567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FD13A5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B406B6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2165859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EC3DC9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4AF22655" w14:textId="5D426483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[dbo].[monitor1551_AVG_QueueTime]    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4AED2AE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[dbo].[monitor1551_AVG_QueueTime](</w:t>
      </w:r>
    </w:p>
    <w:p w14:paraId="0794DF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[value] [nvarchar](250) NULL</w:t>
      </w:r>
    </w:p>
    <w:p w14:paraId="755F5D6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68F8EF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B680FC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232B49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E47CB0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23444C72" w14:textId="22489350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[dbo].[ClaimsProcessing1551Statistic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46EC30B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[dbo].[ClaimsProcessing1551Statistic](</w:t>
      </w:r>
    </w:p>
    <w:p w14:paraId="6E15F50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[Id] [int] NOT NULL,</w:t>
      </w:r>
    </w:p>
    <w:p w14:paraId="5B662D3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79E173D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[nvarchar](max) NOT NULL,</w:t>
      </w:r>
    </w:p>
    <w:p w14:paraId="5924F4C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79CFB78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[ClaimsProcessed] [int] NOT NULL,</w:t>
      </w:r>
    </w:p>
    <w:p w14:paraId="30C0C78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[ClaimsClarified] [int] NOT NULL,</w:t>
      </w:r>
    </w:p>
    <w:p w14:paraId="6EB462D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[AvgClosingDays] [int] NOT NULL,</w:t>
      </w:r>
    </w:p>
    <w:p w14:paraId="194073D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</w:t>
      </w:r>
    </w:p>
    <w:p w14:paraId="58A8359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 TEXTIMAGE_ON [PRIMARY]</w:t>
      </w:r>
    </w:p>
    <w:p w14:paraId="6A54855A" w14:textId="4F0B7DA2" w:rsidR="00F01139" w:rsidRPr="000F4909" w:rsidRDefault="00F01139" w:rsidP="008E51D6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</w:p>
    <w:p w14:paraId="478CB672" w14:textId="49B7B13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[dbo].[Dashboard_GKH_ProblemElevators_ByDistrictDetails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2EDC9E5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[dbo].[Dashboard_GKH_ProblemElevators_ByDistrictDetails](</w:t>
      </w:r>
    </w:p>
    <w:p w14:paraId="60B35B5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5BC46D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199D3D4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[organization] [nvarchar](250) NULL,</w:t>
      </w:r>
    </w:p>
    <w:p w14:paraId="40439B4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[elevatorId] [int] NOT NULL,</w:t>
      </w:r>
    </w:p>
    <w:p w14:paraId="7CA933F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[address] [nvarchar](250) NULL,</w:t>
      </w:r>
    </w:p>
    <w:p w14:paraId="023B223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[holderName] [nvarchar](250) NULL,</w:t>
      </w:r>
    </w:p>
    <w:p w14:paraId="319B395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2AF4B24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[claimId] [int] NOT NULL,</w:t>
      </w:r>
    </w:p>
    <w:p w14:paraId="08672F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[StartFrom] [datetime] NOT NULL,</w:t>
      </w:r>
    </w:p>
    <w:p w14:paraId="799D8F7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[UpToOrExecutedAt] [datetime] NOT NULL,</w:t>
      </w:r>
    </w:p>
    <w:p w14:paraId="2C958CD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[nvarchar](20) NOT NULL,</w:t>
      </w:r>
    </w:p>
    <w:p w14:paraId="0049E2D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[claimTypeName] [nvarchar](250) NOT NULL,</w:t>
      </w:r>
    </w:p>
    <w:p w14:paraId="2D8F07F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[description] [nvarchar](1000) NULL,</w:t>
      </w:r>
    </w:p>
    <w:p w14:paraId="6330CC9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[resolution] [nvarchar](1000) NULL,</w:t>
      </w:r>
    </w:p>
    <w:p w14:paraId="6224D65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3A40285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A577B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8A614FE" w14:textId="2715F9E6" w:rsidR="00F01139" w:rsidRPr="000F4909" w:rsidRDefault="008E51D6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</w:p>
    <w:p w14:paraId="7680317B" w14:textId="2F067DC8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[dbo].[Dashboard_GKH_ProblemElevators_ByDistrict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4E56913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[dbo].[Dashboard_GKH_ProblemElevators_ByDistrict](</w:t>
      </w:r>
    </w:p>
    <w:p w14:paraId="6A0E61B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44C7AF2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3B9746C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[elevatorId] [int] NOT NULL,</w:t>
      </w:r>
    </w:p>
    <w:p w14:paraId="35842C4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[address] [nvarchar](250) NOT NULL,</w:t>
      </w:r>
    </w:p>
    <w:p w14:paraId="2AA422D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[organization] [nvarchar](250) NOT NULL,</w:t>
      </w:r>
    </w:p>
    <w:p w14:paraId="75D8A98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13EBA43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520695A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61A9490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366314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406832D" w14:textId="4CDC9896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[dbo].[Dashboard_GKH_ProblemBuildings_ByDistrict</w:t>
      </w:r>
      <w:r w:rsidR="008E51D6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35A70CF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[dbo].[Dashboard_GKH_ProblemBuildings_ByDistrict](</w:t>
      </w:r>
    </w:p>
    <w:p w14:paraId="64A990C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582451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044B033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[address] [nvarchar](250) NOT NULL,</w:t>
      </w:r>
    </w:p>
    <w:p w14:paraId="4CC8177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[organization] [nvarchar](250) NOT NULL,</w:t>
      </w:r>
    </w:p>
    <w:p w14:paraId="33394E6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[placeId] [int] NOT NULL,</w:t>
      </w:r>
    </w:p>
    <w:p w14:paraId="3881B04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6253FB4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4ADC36E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7D3205E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0319DA5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19CEDBC" w14:textId="204B094A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[dbo].[Dashboard_GKH_GEKWithoutServices_ByDistrict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6FFC921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[dbo].[Dashboard_GKH_GEKWithoutServices_ByDistrict](</w:t>
      </w:r>
    </w:p>
    <w:p w14:paraId="477DFE7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4798AB7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46F60A6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[Organization] [nvarchar](500) NOT NULL,</w:t>
      </w:r>
    </w:p>
    <w:p w14:paraId="67FB0BE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[GVP] [int] NOT NULL,</w:t>
      </w:r>
    </w:p>
    <w:p w14:paraId="2503A27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[HVP] [int] NOT NULL,</w:t>
      </w:r>
    </w:p>
    <w:p w14:paraId="177D508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[CO] [int] NOT NULL,</w:t>
      </w:r>
    </w:p>
    <w:p w14:paraId="3D8730F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[Electricity] [int] NOT NULL,</w:t>
      </w:r>
    </w:p>
    <w:p w14:paraId="066D8EF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3411F4B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2FE5F4A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23E7CB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A04A865" w14:textId="759FC7AE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[dbo].[Dashboard_GKH_EmergencyClaimsDetails_ByDistrict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4ACDDFFC" w14:textId="0EFD5491" w:rsidR="00F01139" w:rsidRPr="000F4909" w:rsidRDefault="00EA3E20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="00F01139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[dbo].[Dashboard_GKH_EmergencyClaimsDetails_ByDistrict](</w:t>
      </w:r>
    </w:p>
    <w:p w14:paraId="5716B66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1D60E1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28BC2D7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5628D12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[Percentage] [float] NOT NULL,</w:t>
      </w:r>
    </w:p>
    <w:p w14:paraId="76EC6B0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[OverdueClaimsCount] [int] NULL,</w:t>
      </w:r>
    </w:p>
    <w:p w14:paraId="66D1FB2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209CCF5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3ACA79E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04B4134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DB6BD6A" w14:textId="251280DC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[dbo].[Dashboard_GKH_EmergencyClaimsDetails]    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3809EF7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[dbo].[Dashboard_GKH_EmergencyClaimsDetails](</w:t>
      </w:r>
    </w:p>
    <w:p w14:paraId="7034CFC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3513981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[percentage] [float] NOT NULL,</w:t>
      </w:r>
    </w:p>
    <w:p w14:paraId="4BBEE7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[overdueClaimsCount] [int] NOT NULL,</w:t>
      </w:r>
    </w:p>
    <w:p w14:paraId="75CB981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1E9690E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1142ED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4FAE736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28E8CE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A1EDC60" w14:textId="08BC5B78" w:rsidR="00F01139" w:rsidRPr="000F4909" w:rsidRDefault="00EA3E20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</w:p>
    <w:p w14:paraId="2CF8FE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6757CE50" w14:textId="5778A351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[dbo].[Dashboard_GKH_Emergencies_ByDistrict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]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2739E45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[dbo].[Dashboard_GKH_Emergencies_ByDistrict](</w:t>
      </w:r>
    </w:p>
    <w:p w14:paraId="72F92CD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5C39915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[DistrictId] [int] NOT NULL,</w:t>
      </w:r>
    </w:p>
    <w:p w14:paraId="278985A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[Service] [nvarchar](200) NOT NULL,</w:t>
      </w:r>
    </w:p>
    <w:p w14:paraId="61D949B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67ED902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1FBF00A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7D87F4A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3C0C40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AB3051C" w14:textId="4A1E328B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[dbo].[Dashboard_GKH_Emergencies ******/</w:t>
      </w:r>
    </w:p>
    <w:p w14:paraId="64B9A38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[dbo].[Dashboard_GKH_Emergencies](</w:t>
      </w:r>
    </w:p>
    <w:p w14:paraId="40C252A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[service] [nvarchar](250) NOT NULL,</w:t>
      </w:r>
    </w:p>
    <w:p w14:paraId="79EA5C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2EFB3AF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771244A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12E1F2C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012C54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1CB09F8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F543FAF" w14:textId="3E8A46C8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[dbo].[Dashboard_GKH_DistrictWithoutServices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6FE62B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[dbo].[Dashboard_GKH_DistrictWithoutServices](</w:t>
      </w:r>
    </w:p>
    <w:p w14:paraId="6C2446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46AFCC4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[district] [nvarchar](250) NOT NULL,</w:t>
      </w:r>
    </w:p>
    <w:p w14:paraId="613D58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[GVP] [int] NOT NULL,</w:t>
      </w:r>
    </w:p>
    <w:p w14:paraId="0980A3B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[HVP] [int] NOT NULL,</w:t>
      </w:r>
    </w:p>
    <w:p w14:paraId="27168C4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[CO] [int] NOT NULL,</w:t>
      </w:r>
    </w:p>
    <w:p w14:paraId="270FB0D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[Electricity] [int] NOT NULL,</w:t>
      </w:r>
    </w:p>
    <w:p w14:paraId="1FFF30E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[porchesWithAllElevatorsInStop] [int] NOT NULL,</w:t>
      </w:r>
    </w:p>
    <w:p w14:paraId="1C039B6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516DB2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NULL</w:t>
      </w:r>
    </w:p>
    <w:p w14:paraId="78763F9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B7313C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5694AD4" w14:textId="3C10FCBA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[dbo].[Dashboard_GKH_ClaimStatisticsDetails]    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653FA2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[dbo].[Dashboard_GKH_ClaimStatisticsDetails](</w:t>
      </w:r>
    </w:p>
    <w:p w14:paraId="55478BB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[percentage] [float] NOT NULL,</w:t>
      </w:r>
    </w:p>
    <w:p w14:paraId="34C89E7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[inWorkCount] [int] NOT NULL,</w:t>
      </w:r>
    </w:p>
    <w:p w14:paraId="0F73F5A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[growCount] [int] NOT NULL,</w:t>
      </w:r>
    </w:p>
    <w:p w14:paraId="6EA4BB6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40B611D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23D6702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7499008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2CB600A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7D3E610" w14:textId="3BB41F56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[dbo].[Dashboard_GKH_ClaimStatistics_ByDistrict]    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4E239D9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[dbo].[Dashboard_GKH_ClaimStatistics_ByDistrict](</w:t>
      </w:r>
    </w:p>
    <w:p w14:paraId="47607B4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5B65FDB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72C3A57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[stateId] [int] NOT NULL,</w:t>
      </w:r>
    </w:p>
    <w:p w14:paraId="56B042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[nvarchar](250) NOT NULL,</w:t>
      </w:r>
    </w:p>
    <w:p w14:paraId="42F48B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3AA827D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600D0D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6FC9739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>) ON [PRIMARY]</w:t>
      </w:r>
    </w:p>
    <w:p w14:paraId="1E63D23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8DA271A" w14:textId="0822E9E8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[dbo].[Dashboard_GKH_ClaimStatistics]    ******/</w:t>
      </w:r>
    </w:p>
    <w:p w14:paraId="59F549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[dbo].[Dashboard_GKH_ClaimStatistics](</w:t>
      </w:r>
    </w:p>
    <w:p w14:paraId="3212162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[nvarchar](250) NOT NULL,</w:t>
      </w:r>
    </w:p>
    <w:p w14:paraId="7AE8E82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541E0D8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[stateId] [int] NOT NULL,</w:t>
      </w:r>
    </w:p>
    <w:p w14:paraId="1FFA08A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5629C36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1B39579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01E26FF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6EEE37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59A6DE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4076536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166ADAF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1C5EAD7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100684E2" w14:textId="3E741D95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[dbo].[Dashboard_GKH_Claims_ByDistrict]    ******/</w:t>
      </w:r>
    </w:p>
    <w:p w14:paraId="53243D7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[dbo].[Dashboard_GKH_Claims_ByDistrict](</w:t>
      </w:r>
    </w:p>
    <w:p w14:paraId="305689B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02ED437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6342D35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[ClaimTypeName] [nvarchar](500) NOT NULL,</w:t>
      </w:r>
    </w:p>
    <w:p w14:paraId="15B3CFD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2E3A0E6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[ClaimsCountLastWeek] [int] NOT NULL,</w:t>
      </w:r>
    </w:p>
    <w:p w14:paraId="04484DD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64DE9CD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4B35159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E892D7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919CD76" w14:textId="13FEE7FF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[dbo].[Dashboard_GKH_CallsAndClaims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0F3A117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[dbo].[Dashboard_GKH_CallsAndClaims](</w:t>
      </w:r>
    </w:p>
    <w:p w14:paraId="41BDEEC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[date] [datetime] NOT NULL,</w:t>
      </w:r>
    </w:p>
    <w:p w14:paraId="2E7D561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[claimsCount] [int] NOT NULL,</w:t>
      </w:r>
    </w:p>
    <w:p w14:paraId="195D042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[callsCount] [int] NOT NULL,</w:t>
      </w:r>
    </w:p>
    <w:p w14:paraId="20761F4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6E9B5E2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[nvarchar](250) NOT NULL,</w:t>
      </w:r>
    </w:p>
    <w:p w14:paraId="597708A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[planClaimsCount] [int] NOT NULL,</w:t>
      </w:r>
    </w:p>
    <w:p w14:paraId="4694DC3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[planCallsCount] [int] NOT NULL,</w:t>
      </w:r>
    </w:p>
    <w:p w14:paraId="57D218F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[SourceId] [int] NOT NULL,</w:t>
      </w:r>
    </w:p>
    <w:p w14:paraId="3215229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6FDCA05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7DFF3CB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43C9D52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3102554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91846B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135EFC5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E04094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3BE49095" w14:textId="46DB182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[dbo].[Dashboard_GKH_AvgQueueTimes_ByDistrict]    ******/</w:t>
      </w:r>
    </w:p>
    <w:p w14:paraId="4A8B68E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6144A91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9F4687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>SET QUOTED_IDENTIFIER ON</w:t>
      </w:r>
    </w:p>
    <w:p w14:paraId="5058877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1DCEA1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[dbo].[Dashboard_GKH_AvgQueueTimes_ByDistrict](</w:t>
      </w:r>
    </w:p>
    <w:p w14:paraId="530C3B5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174E003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266AA52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[AvgQueueTimeByToday] [int] NOT NULL,</w:t>
      </w:r>
    </w:p>
    <w:p w14:paraId="644FAAD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[CallCountByToday] [int] NOT NULL,</w:t>
      </w:r>
    </w:p>
    <w:p w14:paraId="5F596E0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04DF6C7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0A51149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38F5B9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FFD527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7450A52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CC3235C" w14:textId="5E39EC93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[dbo].[Dashboard_GKH_AvgQueueTimes]    ******/</w:t>
      </w:r>
    </w:p>
    <w:p w14:paraId="75306B4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5D9010A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C8A54C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41E4570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9B8833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[dbo].[Dashboard_GKH_AvgQueueTimes](</w:t>
      </w:r>
    </w:p>
    <w:p w14:paraId="168EDA6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[avgQueueTime] [int] NOT NULL,</w:t>
      </w:r>
    </w:p>
    <w:p w14:paraId="015E74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[dayCallsCount] [int] NOT NULL,</w:t>
      </w:r>
    </w:p>
    <w:p w14:paraId="1FAF962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[planDayCallsCount] [int] NOT NULL,</w:t>
      </w:r>
    </w:p>
    <w:p w14:paraId="2E1F0BB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7811326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46C75D1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[CreatedAt_UpdateRow] [datetime] NOT NULL</w:t>
      </w:r>
    </w:p>
    <w:p w14:paraId="694C12E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267DFAF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DFC3D9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7F3EF006" w14:textId="6F35B8E3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C8B0886" w14:textId="7B02D579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[dbo].[BuildingReestr_Extended******/</w:t>
      </w:r>
    </w:p>
    <w:p w14:paraId="6CD2B75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6AD0B3C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38E19E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5D85BFA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542E8B59" w14:textId="36C46A49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8A4CA0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[dbo].[BuildingReestr_Extended](</w:t>
      </w:r>
    </w:p>
    <w:p w14:paraId="04E60E5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[District] [nvarchar](50) NULL,</w:t>
      </w:r>
    </w:p>
    <w:p w14:paraId="08C1A74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[1_1_GVP] [int] NULL,</w:t>
      </w:r>
    </w:p>
    <w:p w14:paraId="083B300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[1_1_HVP] [int] NULL,</w:t>
      </w:r>
    </w:p>
    <w:p w14:paraId="61AF33B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[1_1_CO] [int] NULL,</w:t>
      </w:r>
    </w:p>
    <w:p w14:paraId="1960013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[1_1_Electricity] [int] NULL,</w:t>
      </w:r>
    </w:p>
    <w:p w14:paraId="131C9A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[1_2_GVP] [int] NULL,</w:t>
      </w:r>
    </w:p>
    <w:p w14:paraId="4B6CF27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[1_2_CO] [int] NULL,</w:t>
      </w:r>
    </w:p>
    <w:p w14:paraId="2D9F6AB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[2_1_GVP] [int] NULL,</w:t>
      </w:r>
    </w:p>
    <w:p w14:paraId="57CDEF5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[2_1_HVP] [int] NULL,</w:t>
      </w:r>
    </w:p>
    <w:p w14:paraId="1264601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[2_1_CO] [int] NULL,</w:t>
      </w:r>
    </w:p>
    <w:p w14:paraId="2FC6E04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[2_1_Electricity] [int] NULL,</w:t>
      </w:r>
    </w:p>
    <w:p w14:paraId="7B976E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[2_2_GVP] [int] NULL,</w:t>
      </w:r>
    </w:p>
    <w:p w14:paraId="7B8426E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[2_2_CO] [int] NULL,</w:t>
      </w:r>
    </w:p>
    <w:p w14:paraId="17D4CB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598348C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1C8CB6F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CDD6E4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5DC731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D3B0BD6" w14:textId="282E389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[dbo].[HouseCard_Elevators]   ******/</w:t>
      </w:r>
    </w:p>
    <w:p w14:paraId="6D41DC5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12AF006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9E6B1F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0246ED3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607E4B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27DE63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[dbo].[HouseCard_Elevators](</w:t>
      </w:r>
    </w:p>
    <w:p w14:paraId="199A263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49B9EE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[HouseId] [int] NULL,</w:t>
      </w:r>
    </w:p>
    <w:p w14:paraId="7D0C918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[HouseName] [nvarchar](200) NULL,</w:t>
      </w:r>
    </w:p>
    <w:p w14:paraId="6638100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[ElevatorId] [int] NULL,</w:t>
      </w:r>
    </w:p>
    <w:p w14:paraId="0FCBE60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[ElevatorName] [nvarchar](200) NULL,</w:t>
      </w:r>
    </w:p>
    <w:p w14:paraId="1C44CD0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167A2C4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[HoursDiff] [int] NULL,</w:t>
      </w:r>
    </w:p>
    <w:p w14:paraId="68019C7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[StopsCount] [int] NULL</w:t>
      </w:r>
    </w:p>
    <w:p w14:paraId="20DCB16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D8DFE3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1113EE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DA85B4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EC351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2627A024" w14:textId="103D593D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[dbo].[Dashboard_Elevators_WithStolenChartWeek******/</w:t>
      </w:r>
    </w:p>
    <w:p w14:paraId="5937427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37FCE03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0D3A12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41D9A95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0A4028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[dbo].[Dashboard_Elevators_WithStolenChartWeek](</w:t>
      </w:r>
    </w:p>
    <w:p w14:paraId="6F00CCE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0CC1A30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[data_] [date] NULL,</w:t>
      </w:r>
    </w:p>
    <w:p w14:paraId="7B98B0D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[data] [varchar](20) NULL,</w:t>
      </w:r>
    </w:p>
    <w:p w14:paraId="2BC50BC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[sum_kot] [int] NULL,</w:t>
      </w:r>
    </w:p>
    <w:p w14:paraId="416101C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[sum_st] [int] NULL,</w:t>
      </w:r>
    </w:p>
    <w:p w14:paraId="418EAD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[sum_ch_per] [int] NULL,</w:t>
      </w:r>
    </w:p>
    <w:p w14:paraId="199B33A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[sum_kabel] [int] NULL,</w:t>
      </w:r>
    </w:p>
    <w:p w14:paraId="721A190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6E3E658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6AC9B2F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56E4E1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755CE8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1E15B4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D776FC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7A084650" w14:textId="23DDE3DE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[dbo].[Dashboard_Elevators_WithStolenChartMonth]     ******/</w:t>
      </w:r>
    </w:p>
    <w:p w14:paraId="2A7E522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4B22EC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>GO</w:t>
      </w:r>
    </w:p>
    <w:p w14:paraId="15DF67E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36A1800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7991A54C" w14:textId="127B9065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37F4E3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[dbo].[Dashboard_Elevators_WithStolenChartMonth](</w:t>
      </w:r>
    </w:p>
    <w:p w14:paraId="25E88CB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[district_id] [int] NULL,</w:t>
      </w:r>
    </w:p>
    <w:p w14:paraId="656A2DA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[distr_name] [varchar](40) NULL,</w:t>
      </w:r>
    </w:p>
    <w:p w14:paraId="35673BB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[sum_kotush] [int] NULL,</w:t>
      </w:r>
    </w:p>
    <w:p w14:paraId="546A843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[sum_st_keruv] [int] NULL,</w:t>
      </w:r>
    </w:p>
    <w:p w14:paraId="1560112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[sum_chast_peredavach] [int] NULL,</w:t>
      </w:r>
    </w:p>
    <w:p w14:paraId="217F85E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[sum_kabel] [int] NULL,</w:t>
      </w:r>
    </w:p>
    <w:p w14:paraId="343FA16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081F49F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3364DA3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3F13B81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7242F6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623AF15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A493A3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364A74B8" w14:textId="44C9147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[dbo].[Dashboard_Elevators_InService]    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616C878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4AE5E29D" w14:textId="71228140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0338E4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04E6338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C05A65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[dbo].[Dashboard_Elevators_InService](</w:t>
      </w:r>
    </w:p>
    <w:p w14:paraId="5FCC0E0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[district_id] [int] NULL,</w:t>
      </w:r>
    </w:p>
    <w:p w14:paraId="3243375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[count_elevators] [bigint] NOT NULL,</w:t>
      </w:r>
    </w:p>
    <w:p w14:paraId="57AF477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7A5697C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6709491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6A45E02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77F9D9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75CD350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C77DD3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7D6DEC61" w14:textId="5859602A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[dbo].[Dashboard_Elevators_BuildingMap_Extended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7D1232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3E38D1A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74D5C9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1DE614B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058118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[dbo].[Dashboard_Elevators_BuildingMap_Extended](</w:t>
      </w:r>
    </w:p>
    <w:p w14:paraId="6DA4299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NOT NULL,</w:t>
      </w:r>
    </w:p>
    <w:p w14:paraId="4DDBD09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[BuildingHolder] [nvarchar](255) NULL,</w:t>
      </w:r>
    </w:p>
    <w:p w14:paraId="04DDB86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[Building] [nvarchar](1566) NULL,</w:t>
      </w:r>
    </w:p>
    <w:p w14:paraId="48F8EE5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[Latitude] [real] NULL,</w:t>
      </w:r>
    </w:p>
    <w:p w14:paraId="10DC30B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[Longitude] [real] NULL,</w:t>
      </w:r>
    </w:p>
    <w:p w14:paraId="6A4482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[nvarchar](22) NULL,</w:t>
      </w:r>
    </w:p>
    <w:p w14:paraId="614CECD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[Type] [nvarchar](9) NULL,</w:t>
      </w:r>
    </w:p>
    <w:p w14:paraId="5F279C8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[Period] [nvarchar](14) NULL,</w:t>
      </w:r>
    </w:p>
    <w:p w14:paraId="0DAC8A0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[ClaimId] [int] NOT NULL,</w:t>
      </w:r>
    </w:p>
    <w:p w14:paraId="2F384E7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[StartDate] [datetime] NULL,</w:t>
      </w:r>
    </w:p>
    <w:p w14:paraId="1E26105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[CloseDate] [datetime] NULL,</w:t>
      </w:r>
    </w:p>
    <w:p w14:paraId="354E3B9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[DayDiff] [numeric](14, 2) NULL,</w:t>
      </w:r>
    </w:p>
    <w:p w14:paraId="1550E31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[HolderName] [nvarchar](255) NULL,</w:t>
      </w:r>
    </w:p>
    <w:p w14:paraId="5B252EB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[ClaimTypeName] [nvarchar](255) NULL,</w:t>
      </w:r>
    </w:p>
    <w:p w14:paraId="3C7E0D4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[MainPlace] [nvarchar](255) NOT NULL,</w:t>
      </w:r>
    </w:p>
    <w:p w14:paraId="4ACF4A3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[HouseCount] [bigint] NULL,</w:t>
      </w:r>
    </w:p>
    <w:p w14:paraId="0D5FAE8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[VukonName] [nvarchar](3072) NULL,</w:t>
      </w:r>
    </w:p>
    <w:p w14:paraId="2AB8070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[house_id] [int] NULL,</w:t>
      </w:r>
    </w:p>
    <w:p w14:paraId="70F26D0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[elevator_id] [int] NULL,</w:t>
      </w:r>
    </w:p>
    <w:p w14:paraId="1F4DD5C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[elevator_name] [nvarchar](255) NULL,</w:t>
      </w:r>
    </w:p>
    <w:p w14:paraId="080EEF2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[elevator_entrance] [int] NULL,</w:t>
      </w:r>
    </w:p>
    <w:p w14:paraId="3FF9D6C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NOT NULL,</w:t>
      </w:r>
    </w:p>
    <w:p w14:paraId="6EB082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0483BC2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CD631D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1CA701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4E3BE15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A40105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36C076C9" w14:textId="42D17EC8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[dbo].[startCOSeasonAllStatistic]    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1099BCF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01378D71" w14:textId="79F9860F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B39E7D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077F06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4B02AB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[dbo].[startCOSeasonAllStatistic](</w:t>
      </w:r>
    </w:p>
    <w:p w14:paraId="55631A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[district_id] [int] NULL,</w:t>
      </w:r>
    </w:p>
    <w:p w14:paraId="560420A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[district_name] [nvarchar](200) NULL,</w:t>
      </w:r>
    </w:p>
    <w:p w14:paraId="7765F93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[rank] [nvarchar](20) NULL,</w:t>
      </w:r>
    </w:p>
    <w:p w14:paraId="1E169C8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[houses_count] [int] NULL,</w:t>
      </w:r>
    </w:p>
    <w:p w14:paraId="6480CAE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[houses_with_co] [numeric](18, 4) NULL,</w:t>
      </w:r>
    </w:p>
    <w:p w14:paraId="3BF3E4A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[houses_without_co] [numeric](18, 4) NULL,</w:t>
      </w:r>
    </w:p>
    <w:p w14:paraId="169840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[dolia_without_probl] [nvarchar](12) NULL,</w:t>
      </w:r>
    </w:p>
    <w:p w14:paraId="69E2BFD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3AE6452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2EF74C1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75C315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2A43CD9B" w14:textId="7498F19F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633879B" w14:textId="2A7A4A7D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[dbo].[startCOSeason_ActiveCOStatistic]    ******/</w:t>
      </w:r>
    </w:p>
    <w:p w14:paraId="01E6060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7082D1C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B76AA7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22778A4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301FDA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[dbo].[startCOSeason_ActiveCOStatistic](</w:t>
      </w:r>
    </w:p>
    <w:p w14:paraId="6E6D49E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[district_id] [int] NULL,</w:t>
      </w:r>
    </w:p>
    <w:p w14:paraId="71BA343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[district_name] [nvarchar](200) NULL,</w:t>
      </w:r>
    </w:p>
    <w:p w14:paraId="0F72B68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[rank] [nvarchar](20) NULL,</w:t>
      </w:r>
    </w:p>
    <w:p w14:paraId="3ED1B6C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[houses_count_with_co] [numeric](18, 4) NULL,</w:t>
      </w:r>
    </w:p>
    <w:p w14:paraId="0E5CF62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[houses_count_with_avar] [int] NULL,</w:t>
      </w:r>
    </w:p>
    <w:p w14:paraId="1F5C59E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[houses_count_with_probl] [int] NULL,</w:t>
      </w:r>
    </w:p>
    <w:p w14:paraId="34F12EE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[houses_without_probl] [numeric](18, 4) NULL,</w:t>
      </w:r>
    </w:p>
    <w:p w14:paraId="23A070A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[dolia_without_probl] [nvarchar](12) NULL,</w:t>
      </w:r>
    </w:p>
    <w:p w14:paraId="5D0E039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7DABB02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3E91F09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41965A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D5D3C9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CEB2C6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25141FD3" w14:textId="7A48D27A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[dbo].[GetLinkedReport_ClaimsAvarOrganization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******/</w:t>
      </w:r>
    </w:p>
    <w:p w14:paraId="1015AD6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2AAA3AC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5E36EF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2123E93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3819A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[dbo].[GetLinkedReport_ClaimsAvarOrganization](</w:t>
      </w:r>
    </w:p>
    <w:p w14:paraId="2E11734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[districts_id] [int] NULL,</w:t>
      </w:r>
    </w:p>
    <w:p w14:paraId="6E801C8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[districts_name] [nvarchar](255) NULL,</w:t>
      </w:r>
    </w:p>
    <w:p w14:paraId="43D3F1B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[org_id] [int] NULL,</w:t>
      </w:r>
    </w:p>
    <w:p w14:paraId="34ECBEA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[org_name] [nvarchar](255) NULL,</w:t>
      </w:r>
    </w:p>
    <w:p w14:paraId="795A662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[claim_id] [int] NULL,</w:t>
      </w:r>
    </w:p>
    <w:p w14:paraId="1C0DD87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[claims_created_at] [datetime] NULL,</w:t>
      </w:r>
    </w:p>
    <w:p w14:paraId="5A34F45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[places_id] [int] NULL,</w:t>
      </w:r>
    </w:p>
    <w:p w14:paraId="3C8D80A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[places_name] [nvarchar](255) NULL,</w:t>
      </w:r>
    </w:p>
    <w:p w14:paraId="1B8E17A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[claim_types_group_id] [nvarchar](256) NULL,</w:t>
      </w:r>
    </w:p>
    <w:p w14:paraId="352D70D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[claim_types_group_name] [nvarchar](11) NULL,</w:t>
      </w:r>
    </w:p>
    <w:p w14:paraId="2B4E39B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[claim_types_id] [int] NULL,</w:t>
      </w:r>
    </w:p>
    <w:p w14:paraId="73095D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[claim_types_name] [nvarchar](255) NULL,</w:t>
      </w:r>
    </w:p>
    <w:p w14:paraId="495C80A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[claims_description] [ntext] NULL,</w:t>
      </w:r>
    </w:p>
    <w:p w14:paraId="7CC084C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[tasks_start_from] [datetime] NULL,</w:t>
      </w:r>
    </w:p>
    <w:p w14:paraId="00B26E4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[tasks_executed_at] [datetime] NOT NULL,</w:t>
      </w:r>
    </w:p>
    <w:p w14:paraId="583E802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[tasks_state_id] [int] NULL,</w:t>
      </w:r>
    </w:p>
    <w:p w14:paraId="70C8100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[tasks_state_name] [nvarchar](17) NULL,</w:t>
      </w:r>
    </w:p>
    <w:p w14:paraId="461B74A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[tasks_resolution_comment] [ntext] NULL,</w:t>
      </w:r>
    </w:p>
    <w:p w14:paraId="2657B0D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[org_vuk_id] [int] NULL,</w:t>
      </w:r>
    </w:p>
    <w:p w14:paraId="0D2817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[org_vuk_name] [nvarchar](255) NULL,</w:t>
      </w:r>
    </w:p>
    <w:p w14:paraId="56186D7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[tasks_timediff] [nvarchar](12) NULL,</w:t>
      </w:r>
    </w:p>
    <w:p w14:paraId="022C748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[created_at] [datetime] NOT NULL,</w:t>
      </w:r>
    </w:p>
    <w:p w14:paraId="7E7E3F8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[date_end_reglament] [datetime] NULL,</w:t>
      </w:r>
    </w:p>
    <w:p w14:paraId="4C57B62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[reglament_text] [nvarchar](10) NULL,</w:t>
      </w:r>
    </w:p>
    <w:p w14:paraId="5BF4934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50C29D6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 TEXTIMAGE_ON [PRIMARY]</w:t>
      </w:r>
    </w:p>
    <w:p w14:paraId="551C478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EB3294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0A426A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145DFDE" w14:textId="0C70C6EF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[dbo].[Dashboard_All_BuildingMap_Extended_Chart_Week</w:t>
      </w:r>
      <w:r w:rsidR="00EA3E20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]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70AA09C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347A771C" w14:textId="5D8C6CFB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938370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>SET QUOTED_IDENTIFIER ON</w:t>
      </w:r>
    </w:p>
    <w:p w14:paraId="39186A85" w14:textId="6F3DAED3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8BB3B7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[dbo].[Dashboard_All_BuildingMap_Extended_Chart_Week](</w:t>
      </w:r>
    </w:p>
    <w:p w14:paraId="41E54B8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[Service_types_id] [int] NULL,</w:t>
      </w:r>
    </w:p>
    <w:p w14:paraId="14903BD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7C55466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[nvarchar](500) NULL,</w:t>
      </w:r>
    </w:p>
    <w:p w14:paraId="6E79E0C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[Type] [nvarchar](500) NULL,</w:t>
      </w:r>
    </w:p>
    <w:p w14:paraId="54B262D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[Period] [nvarchar](500) NULL,</w:t>
      </w:r>
    </w:p>
    <w:p w14:paraId="5A87368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NULL,</w:t>
      </w:r>
    </w:p>
    <w:p w14:paraId="1045055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[Kolvo] [int] NULL,</w:t>
      </w:r>
    </w:p>
    <w:p w14:paraId="42EA719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[Date] [datetime] NULL,</w:t>
      </w:r>
    </w:p>
    <w:p w14:paraId="37153E7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[Time] [nvarchar](10) NULL,</w:t>
      </w:r>
    </w:p>
    <w:p w14:paraId="45096DE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15CA5CF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0F5D10A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E8D8F7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7C4CD1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46289BE" w14:textId="2C68C618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[dbo].[Dashboard_AllCountHouse_Building]    ******/</w:t>
      </w:r>
    </w:p>
    <w:p w14:paraId="434B15B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328BEEB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8CB450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29244F6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208E81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[dbo].[Dashboard_AllCountHouse_Building](</w:t>
      </w:r>
    </w:p>
    <w:p w14:paraId="3ABC92B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6F54966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1B1B8C5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[DistrictName] [nvarchar](200) NULL,</w:t>
      </w:r>
    </w:p>
    <w:p w14:paraId="0AE2EC9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[Count_House] [int] NULL,</w:t>
      </w:r>
    </w:p>
    <w:p w14:paraId="3E9B760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6D0B0F0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1FCE29F" w14:textId="4A8460DB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D8EEEA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F65CD3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824AB41" w14:textId="53849F1A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[dbo].[Dashboard_All_BuildingMap_Extended_Chart]    ******/</w:t>
      </w:r>
    </w:p>
    <w:p w14:paraId="51CA88A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61EA00D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4025FFF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0CD9E8F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49A7B3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[dbo].[Dashboard_All_BuildingMap_Extended_Chart](</w:t>
      </w:r>
    </w:p>
    <w:p w14:paraId="457538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[Service_types_id] [int] NULL,</w:t>
      </w:r>
    </w:p>
    <w:p w14:paraId="3D14EC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66D144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[nvarchar](500) NULL,</w:t>
      </w:r>
    </w:p>
    <w:p w14:paraId="054ACDA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[Type] [nvarchar](500) NULL,</w:t>
      </w:r>
    </w:p>
    <w:p w14:paraId="21C0B94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[Period] [nvarchar](500) NULL,</w:t>
      </w:r>
    </w:p>
    <w:p w14:paraId="79903C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NULL,</w:t>
      </w:r>
    </w:p>
    <w:p w14:paraId="2D726E3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[Kolvo] [int] NULL,</w:t>
      </w:r>
    </w:p>
    <w:p w14:paraId="19FAEE5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[Date] [datetime] NULL,</w:t>
      </w:r>
    </w:p>
    <w:p w14:paraId="4A96B94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[Time] [nvarchar](10) NULL,</w:t>
      </w:r>
    </w:p>
    <w:p w14:paraId="134EB6A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NULL,</w:t>
      </w:r>
    </w:p>
    <w:p w14:paraId="4DC2FB8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[InsertCreatedAt2] [datetime] NOT NULL</w:t>
      </w:r>
    </w:p>
    <w:p w14:paraId="4C38BE2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37E433B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52C456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1E6EDF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E7F1B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0D5331E7" w14:textId="21D897B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[dbo].[Dashboard_All_BuildingMap_Extended ******/</w:t>
      </w:r>
    </w:p>
    <w:p w14:paraId="4BAE128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700AAEC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8783B9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5793B5B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B7CC7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[dbo].[Dashboard_All_BuildingMap_Extended](</w:t>
      </w:r>
    </w:p>
    <w:p w14:paraId="5D0DF43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NOT NULL,</w:t>
      </w:r>
    </w:p>
    <w:p w14:paraId="7B5E88C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[Service_types_id] [int] NULL,</w:t>
      </w:r>
    </w:p>
    <w:p w14:paraId="74B2B10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[Service_types_code] [nvarchar](100) NULL,</w:t>
      </w:r>
    </w:p>
    <w:p w14:paraId="063E5F4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[DistrictId] [int] NULL,</w:t>
      </w:r>
    </w:p>
    <w:p w14:paraId="21DA7C9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[BuildingHolder] [nvarchar](4000) NULL,</w:t>
      </w:r>
    </w:p>
    <w:p w14:paraId="55E982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[BuildingId] [int] NULL,</w:t>
      </w:r>
    </w:p>
    <w:p w14:paraId="7A44CD3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[Building] [nvarchar](4000) NULL,</w:t>
      </w:r>
    </w:p>
    <w:p w14:paraId="3C81FE2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[Latitude] [float] NULL,</w:t>
      </w:r>
    </w:p>
    <w:p w14:paraId="61FF7D6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[Longitude] [float] NULL,</w:t>
      </w:r>
    </w:p>
    <w:p w14:paraId="217B89F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[State] [nvarchar](2000) NULL,</w:t>
      </w:r>
    </w:p>
    <w:p w14:paraId="1B690B5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[Type] [nvarchar](900) NULL,</w:t>
      </w:r>
    </w:p>
    <w:p w14:paraId="27E417E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[Period] [nvarchar](2000) NULL,</w:t>
      </w:r>
    </w:p>
    <w:p w14:paraId="74763EA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[ClaimId] [int] NULL,</w:t>
      </w:r>
    </w:p>
    <w:p w14:paraId="774E73E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17C1E3E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[CloseDate] [datetime] NULL,</w:t>
      </w:r>
    </w:p>
    <w:p w14:paraId="0450CD3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[DayDiff] [float] NULL,</w:t>
      </w:r>
    </w:p>
    <w:p w14:paraId="2ADC941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[HolderName] [nvarchar](900) NULL,</w:t>
      </w:r>
    </w:p>
    <w:p w14:paraId="6B29EE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[ClaimTypeName] [nvarchar](900) NULL,</w:t>
      </w:r>
    </w:p>
    <w:p w14:paraId="42A31A8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[MainPlace] [nvarchar](4000) NULL,</w:t>
      </w:r>
    </w:p>
    <w:p w14:paraId="063E63C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[HouseCount] [int] NULL,</w:t>
      </w:r>
    </w:p>
    <w:p w14:paraId="2286608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[VukonName] [nvarchar](900) NULL,</w:t>
      </w:r>
    </w:p>
    <w:p w14:paraId="1831B3F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[CreatedAt] [datetime] NULL,</w:t>
      </w:r>
    </w:p>
    <w:p w14:paraId="45D303C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[InsertCreatedAt] [datetime] NOT NULL</w:t>
      </w:r>
    </w:p>
    <w:p w14:paraId="4B44770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8940A89" w14:textId="0D411735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26519A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5B95636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E76B327" w14:textId="152409EC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[dbo].[Rating1557_JekTable]    ******/</w:t>
      </w:r>
    </w:p>
    <w:p w14:paraId="1AC3ABB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5FA08A4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16BF4C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75993F0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BF2DE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[dbo].[Rating1557_JekTable](</w:t>
      </w:r>
    </w:p>
    <w:p w14:paraId="5F42490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0CF9565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[distr_id] [int] NULL,</w:t>
      </w:r>
    </w:p>
    <w:p w14:paraId="5472CAB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[distr_name] [nvarchar](300) NULL,</w:t>
      </w:r>
    </w:p>
    <w:p w14:paraId="52D75FF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[org_id] [int] NULL,</w:t>
      </w:r>
    </w:p>
    <w:p w14:paraId="2B88606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[org_name] [nvarchar](300) NULL,</w:t>
      </w:r>
    </w:p>
    <w:p w14:paraId="29E6ACE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[accounts] [int] NULL,</w:t>
      </w:r>
    </w:p>
    <w:p w14:paraId="1182F15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[prubyd_all_id] [int] NULL,</w:t>
      </w:r>
    </w:p>
    <w:p w14:paraId="6771093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[prubyd_all] [int] NULL,</w:t>
      </w:r>
    </w:p>
    <w:p w14:paraId="767A894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[prubyd_noclosed_id] [int] NULL,</w:t>
      </w:r>
    </w:p>
    <w:p w14:paraId="55F2030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[prubyd_noclosed] [int] NULL,</w:t>
      </w:r>
    </w:p>
    <w:p w14:paraId="406BC67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[prubyd_coef] [decimal](18, 4) NULL,</w:t>
      </w:r>
    </w:p>
    <w:p w14:paraId="01AA8F2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[prubyd_distr] [int] NULL,</w:t>
      </w:r>
    </w:p>
    <w:p w14:paraId="07430B5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[prubyd_city] [int] NULL,</w:t>
      </w:r>
    </w:p>
    <w:p w14:paraId="32179EB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[sh_all_id] [int] NULL,</w:t>
      </w:r>
    </w:p>
    <w:p w14:paraId="4F31B31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[sh_all] [int] NULL,</w:t>
      </w:r>
    </w:p>
    <w:p w14:paraId="40B015F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[sh_noclosed_id] [int] NULL,</w:t>
      </w:r>
    </w:p>
    <w:p w14:paraId="3E46908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[sh_noclosed] [int] NULL,</w:t>
      </w:r>
    </w:p>
    <w:p w14:paraId="3423339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[sh_coef] [decimal](18, 4) NULL,</w:t>
      </w:r>
    </w:p>
    <w:p w14:paraId="457E98D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[sh_distr] [int] NULL,</w:t>
      </w:r>
    </w:p>
    <w:p w14:paraId="24BB704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[sh_city] [int] NULL,</w:t>
      </w:r>
    </w:p>
    <w:p w14:paraId="45CE9E9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[avar_all_id] [int] NULL,</w:t>
      </w:r>
    </w:p>
    <w:p w14:paraId="22A7086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[avar_all] [int] NULL,</w:t>
      </w:r>
    </w:p>
    <w:p w14:paraId="7CFA59C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[avar_ontime_id] [int] NULL,</w:t>
      </w:r>
    </w:p>
    <w:p w14:paraId="2B539CA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[avar_ontime] [int] NULL,</w:t>
      </w:r>
    </w:p>
    <w:p w14:paraId="41AEBA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[avar_coef] [decimal](18, 4) NULL,</w:t>
      </w:r>
    </w:p>
    <w:p w14:paraId="673A1F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[avar_distr] [int] NULL,</w:t>
      </w:r>
    </w:p>
    <w:p w14:paraId="3BD5A01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[avar_city] [int] NULL,</w:t>
      </w:r>
    </w:p>
    <w:p w14:paraId="0D6BBBB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[osv_all_id] [int] NULL,</w:t>
      </w:r>
    </w:p>
    <w:p w14:paraId="790C629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[osv_all] [int] NULL,</w:t>
      </w:r>
    </w:p>
    <w:p w14:paraId="6B30481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[osv_ontime_id] [int] NULL,</w:t>
      </w:r>
    </w:p>
    <w:p w14:paraId="364BCFD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[osv_ontime] [int] NULL,</w:t>
      </w:r>
    </w:p>
    <w:p w14:paraId="15721B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[osv_coef] [decimal](18, 4) NULL,</w:t>
      </w:r>
    </w:p>
    <w:p w14:paraId="55A2D6A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[osv_distr] [int] NULL,</w:t>
      </w:r>
    </w:p>
    <w:p w14:paraId="6312A74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[osv_city] [int] NULL,</w:t>
      </w:r>
    </w:p>
    <w:p w14:paraId="5DA929D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[sum_place_city] [int] NULL,</w:t>
      </w:r>
    </w:p>
    <w:p w14:paraId="3DB7C48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[all_place_city] [int] NULL,</w:t>
      </w:r>
    </w:p>
    <w:p w14:paraId="4DFC10B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[all_place_distr] [int] NULL,</w:t>
      </w:r>
    </w:p>
    <w:p w14:paraId="5A1A1ED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[period_id] [int] NULL,</w:t>
      </w:r>
    </w:p>
    <w:p w14:paraId="371ECAB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[period_startdate] [datetime] NULL,</w:t>
      </w:r>
    </w:p>
    <w:p w14:paraId="3353C4C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[period_enddate] [datetime] NULL</w:t>
      </w:r>
    </w:p>
    <w:p w14:paraId="2FB1725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57B6DB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702F8E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6814022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012453C" w14:textId="229D6905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[dbo].[Rating1557_JekPeriods]    ******/</w:t>
      </w:r>
    </w:p>
    <w:p w14:paraId="67F7000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09C85E8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B19DE0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2E3492B8" w14:textId="0BD2A6D5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1ED605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[dbo].[Rating1557_JekPeriods](</w:t>
      </w:r>
    </w:p>
    <w:p w14:paraId="7A964FC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737FABD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[PeriodType] [nvarchar](250) NULL,</w:t>
      </w:r>
    </w:p>
    <w:p w14:paraId="03F0E8A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[PeriodName] [nvarchar](250) NULL,</w:t>
      </w:r>
    </w:p>
    <w:p w14:paraId="4C1AC88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[PeriodReportName] [nvarchar](250) NULL,</w:t>
      </w:r>
    </w:p>
    <w:p w14:paraId="3A8CC0A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44C7DB6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</w:t>
      </w:r>
    </w:p>
    <w:p w14:paraId="4238C74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1740AB0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343A0EB" w14:textId="40EEBD8D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[dbo].[Rating1557_JekClaimsReestr]     ******/</w:t>
      </w:r>
    </w:p>
    <w:p w14:paraId="6F4BC23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[dbo].[Rating1557_JekClaimsReestr](</w:t>
      </w:r>
    </w:p>
    <w:p w14:paraId="4866ED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2FC1B80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[distr_name] [nvarchar](300) NULL,</w:t>
      </w:r>
    </w:p>
    <w:p w14:paraId="35BD706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[org_id] [int] NULL,</w:t>
      </w:r>
    </w:p>
    <w:p w14:paraId="3F8D2DE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[org_name] [nvarchar](300) NULL,</w:t>
      </w:r>
    </w:p>
    <w:p w14:paraId="2626C9A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[claim_id] [int] NULL,</w:t>
      </w:r>
    </w:p>
    <w:p w14:paraId="3912606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[claim_type_name] [nvarchar](300) NULL,</w:t>
      </w:r>
    </w:p>
    <w:p w14:paraId="110A639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[claim_description] [nvarchar](300) NULL,</w:t>
      </w:r>
    </w:p>
    <w:p w14:paraId="569B1C2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[place_name] [nvarchar](300) NULL,</w:t>
      </w:r>
    </w:p>
    <w:p w14:paraId="1792DF0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[claim_status] [nvarchar](300) NULL,</w:t>
      </w:r>
    </w:p>
    <w:p w14:paraId="7882DC7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4F51BC8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[reglament_date] [datetime] NULL,</w:t>
      </w:r>
    </w:p>
    <w:p w14:paraId="0DB9FFC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[executed_at] [datetime] NULL,</w:t>
      </w:r>
    </w:p>
    <w:p w14:paraId="3396376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[resolution_comment] [nvarchar](300) NULL,</w:t>
      </w:r>
    </w:p>
    <w:p w14:paraId="24D7660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[job_org_name] [nvarchar](300) NULL,</w:t>
      </w:r>
    </w:p>
    <w:p w14:paraId="7671A93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[claim_type_rating_all_id] [int] NULL,</w:t>
      </w:r>
    </w:p>
    <w:p w14:paraId="017606F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[period_id] [int] NULL</w:t>
      </w:r>
    </w:p>
    <w:p w14:paraId="27F6E79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214848D" w14:textId="21EA946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37284E8C" w14:textId="3F4C0684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[dbo].[Rating1557_ElevatorsTable_ByJek]    ******/</w:t>
      </w:r>
    </w:p>
    <w:p w14:paraId="494CBA0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[dbo].[Rating1557_ElevatorsTable_ByJek](</w:t>
      </w:r>
    </w:p>
    <w:p w14:paraId="1F88720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508C7E0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[distr_id] [int] NULL,</w:t>
      </w:r>
    </w:p>
    <w:p w14:paraId="38CC489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[distr_name] [nvarchar](300) NULL,</w:t>
      </w:r>
    </w:p>
    <w:p w14:paraId="100A4FA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[org_id] [int] NULL,</w:t>
      </w:r>
    </w:p>
    <w:p w14:paraId="769DADD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[org_name] [nvarchar](300) NULL,</w:t>
      </w:r>
    </w:p>
    <w:p w14:paraId="1A23604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[all_count] [int] NULL,</w:t>
      </w:r>
    </w:p>
    <w:p w14:paraId="5A318D2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[resource_by_month] [int] NULL,</w:t>
      </w:r>
    </w:p>
    <w:p w14:paraId="3A004F8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[stop_time_days] [decimal](18, 4) NULL,</w:t>
      </w:r>
    </w:p>
    <w:p w14:paraId="38F7E9C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[stop_percent] [decimal](18, 4) NULL,</w:t>
      </w:r>
    </w:p>
    <w:p w14:paraId="19CF405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[stop_percent_diff] [decimal](18, 4) NULL,</w:t>
      </w:r>
    </w:p>
    <w:p w14:paraId="3EE34DE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[place_stop_time] [int] NULL,</w:t>
      </w:r>
    </w:p>
    <w:p w14:paraId="31304EA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[avg_start_time] [decimal](18, 4) NULL,</w:t>
      </w:r>
    </w:p>
    <w:p w14:paraId="2546AEF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[avg_start_time_diff] [decimal](18, 4) NULL,</w:t>
      </w:r>
    </w:p>
    <w:p w14:paraId="23B41AF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[place_avg_start_time] [int] NULL,</w:t>
      </w:r>
    </w:p>
    <w:p w14:paraId="4F7A732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[stop_count] [int] NULL,</w:t>
      </w:r>
    </w:p>
    <w:p w14:paraId="279FA23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[stops_on_one_elev] [decimal](18, 4) NULL,</w:t>
      </w:r>
    </w:p>
    <w:p w14:paraId="321DE62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[stops_on_one_elev_diff] [decimal](18, 4) NULL,</w:t>
      </w:r>
    </w:p>
    <w:p w14:paraId="401424E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[place_stops_on_one_elev] [int] NULL,</w:t>
      </w:r>
    </w:p>
    <w:p w14:paraId="5FD8F34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[overday_count] [int] NULL,</w:t>
      </w:r>
    </w:p>
    <w:p w14:paraId="20FAF06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[overday_percent] [decimal](18, 4) NULL,</w:t>
      </w:r>
    </w:p>
    <w:p w14:paraId="55E6271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[place_overday_count] [int] NULL,</w:t>
      </w:r>
    </w:p>
    <w:p w14:paraId="79767E9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[sum_place_city] [int] NULL,</w:t>
      </w:r>
    </w:p>
    <w:p w14:paraId="51E41E0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[all_place_city] [int] NULL,</w:t>
      </w:r>
    </w:p>
    <w:p w14:paraId="3761006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[all_place_distr] [int] NULL,</w:t>
      </w:r>
    </w:p>
    <w:p w14:paraId="1F58838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[period_id] [int] NULL,</w:t>
      </w:r>
    </w:p>
    <w:p w14:paraId="21BA6FF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0865363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</w:t>
      </w:r>
    </w:p>
    <w:p w14:paraId="2DDE72C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49E684CD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A373333" w14:textId="7A130CBF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/****** Object:  Table [dbo].[Rating1557_ElevatorsPeriods]    </w:t>
      </w:r>
      <w:r w:rsidR="00EB1401"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</w:t>
      </w: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 xml:space="preserve"> ******/</w:t>
      </w:r>
    </w:p>
    <w:p w14:paraId="325AFF1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[dbo].[Rating1557_ElevatorsPeriods](</w:t>
      </w:r>
    </w:p>
    <w:p w14:paraId="67F993D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6CA8723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[PeriodType] [nvarchar](250) NULL,</w:t>
      </w:r>
    </w:p>
    <w:p w14:paraId="1532431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[PeriodName] [nvarchar](250) NULL,</w:t>
      </w:r>
    </w:p>
    <w:p w14:paraId="4445335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[PeriodReportName] [nvarchar](250) NULL,</w:t>
      </w:r>
    </w:p>
    <w:p w14:paraId="2DD00E0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[StartDate] [datetime] NULL,</w:t>
      </w:r>
    </w:p>
    <w:p w14:paraId="21B66EC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[EndDate] [datetime] NULL</w:t>
      </w:r>
    </w:p>
    <w:p w14:paraId="6EC441B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7A194A7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277F2481" w14:textId="47DCF931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[dbo].[Rating1557_ElevatorsClaimsReestr******/</w:t>
      </w:r>
    </w:p>
    <w:p w14:paraId="44ED688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[dbo].[Rating1557_ElevatorsClaimsReestr](</w:t>
      </w:r>
    </w:p>
    <w:p w14:paraId="62D0ECC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041926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[distr_name] [nvarchar](300) NULL,</w:t>
      </w:r>
    </w:p>
    <w:p w14:paraId="53E4E989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[org_id] [int] NULL,</w:t>
      </w:r>
    </w:p>
    <w:p w14:paraId="0FE00BD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[org_name] [nvarchar](300) NULL,</w:t>
      </w:r>
    </w:p>
    <w:p w14:paraId="2133974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[place_name] [nvarchar](300) NULL,</w:t>
      </w:r>
    </w:p>
    <w:p w14:paraId="533FDDB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[claim_id] [int] NULL,</w:t>
      </w:r>
    </w:p>
    <w:p w14:paraId="54292AD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[claim_type_name] [nvarchar](300) NULL,</w:t>
      </w:r>
    </w:p>
    <w:p w14:paraId="4A5D5BE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[claim_status] [nvarchar](300) NULL,</w:t>
      </w:r>
    </w:p>
    <w:p w14:paraId="7A9AEEE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[start_date] [datetime] NULL,</w:t>
      </w:r>
    </w:p>
    <w:p w14:paraId="24CAF84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[up_to] [datetime] NULL,</w:t>
      </w:r>
    </w:p>
    <w:p w14:paraId="19A424E6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[executed_at] [datetime] NULL,</w:t>
      </w:r>
    </w:p>
    <w:p w14:paraId="49284241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[claim_description] [nvarchar](300) NULL,</w:t>
      </w:r>
    </w:p>
    <w:p w14:paraId="28828205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[tasks_comment] [nvarchar](300) NULL,</w:t>
      </w:r>
    </w:p>
    <w:p w14:paraId="31C2BB7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[resolution_comment] [nvarchar](300) NULL,</w:t>
      </w:r>
    </w:p>
    <w:p w14:paraId="169E2F7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[job_org_name] [nvarchar](300) NULL,</w:t>
      </w:r>
    </w:p>
    <w:p w14:paraId="4D90291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[period_id] [int] NULL,</w:t>
      </w:r>
    </w:p>
    <w:p w14:paraId="2E856C6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[period_start_date] [datetime] NULL,</w:t>
      </w:r>
    </w:p>
    <w:p w14:paraId="4F9BF6A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[period_end_date] [datetime] NULL</w:t>
      </w:r>
    </w:p>
    <w:p w14:paraId="2D52DCC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5EEBC1C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0436E85" w14:textId="6A848463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[dbo].[District]     ******/</w:t>
      </w:r>
    </w:p>
    <w:p w14:paraId="688E87B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[dbo].[District](</w:t>
      </w:r>
    </w:p>
    <w:p w14:paraId="3EF8C76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IDENTITY(1,1) NOT NULL,</w:t>
      </w:r>
    </w:p>
    <w:p w14:paraId="6905968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[CreatedOn] [datetime] NOT NULL,</w:t>
      </w:r>
    </w:p>
    <w:p w14:paraId="166D6F8C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[CreatedBy] [nvarchar](255) NOT NULL,</w:t>
      </w:r>
    </w:p>
    <w:p w14:paraId="7F5D1CE8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[ModifiedOn] [datetime] NOT NULL,</w:t>
      </w:r>
    </w:p>
    <w:p w14:paraId="322AE25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lastRenderedPageBreak/>
        <w:tab/>
        <w:t>[ModifiedBy] [nvarchar](255) NOT NULL,</w:t>
      </w:r>
    </w:p>
    <w:p w14:paraId="32394F5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[Name] [nvarchar](255) NOT NULL</w:t>
      </w:r>
    </w:p>
    <w:p w14:paraId="5BA47CA3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504E6B7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5CE0BE5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USE [SmartBI_RaitingRDA_Analitics]</w:t>
      </w:r>
    </w:p>
    <w:p w14:paraId="34F3872B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7D955BDA" w14:textId="77777777" w:rsidR="00F01139" w:rsidRPr="000F4909" w:rsidRDefault="00F01139" w:rsidP="00EB1401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78D7BAA8" w14:textId="77777777" w:rsidR="00EB1401" w:rsidRPr="000F4909" w:rsidRDefault="00EB1401" w:rsidP="00EB1401">
      <w:pPr>
        <w:autoSpaceDE w:val="0"/>
        <w:autoSpaceDN w:val="0"/>
        <w:adjustRightInd w:val="0"/>
        <w:spacing w:after="0" w:line="240" w:lineRule="auto"/>
        <w:ind w:firstLine="708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</w:p>
    <w:p w14:paraId="65F1B53A" w14:textId="0720B712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/****** Object:  Table [dbo].[districts]    ******/</w:t>
      </w:r>
    </w:p>
    <w:p w14:paraId="04C255CE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ANSI_NULLS ON</w:t>
      </w:r>
    </w:p>
    <w:p w14:paraId="2E626A3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69AB19EA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SET QUOTED_IDENTIFIER ON</w:t>
      </w:r>
    </w:p>
    <w:p w14:paraId="640E13A0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1339D664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CREATE TABLE [dbo].[districts](</w:t>
      </w:r>
    </w:p>
    <w:p w14:paraId="2CE2785F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[Id] [int] NULL,</w:t>
      </w:r>
    </w:p>
    <w:p w14:paraId="0730974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ab/>
        <w:t>[Name] [nvarchar](200) NULL</w:t>
      </w:r>
    </w:p>
    <w:p w14:paraId="6E282C32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) ON [PRIMARY]</w:t>
      </w:r>
    </w:p>
    <w:p w14:paraId="16347D37" w14:textId="77777777" w:rsidR="00F01139" w:rsidRPr="000F4909" w:rsidRDefault="00F01139" w:rsidP="00F01139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/>
          <w:sz w:val="26"/>
          <w:szCs w:val="26"/>
          <w:highlight w:val="white"/>
          <w:lang w:bidi="ar-SA"/>
        </w:rPr>
      </w:pPr>
      <w:r w:rsidRPr="000F4909">
        <w:rPr>
          <w:rFonts w:ascii="Times New Roman" w:eastAsiaTheme="minorHAnsi" w:hAnsi="Times New Roman"/>
          <w:sz w:val="26"/>
          <w:szCs w:val="26"/>
          <w:highlight w:val="white"/>
          <w:lang w:bidi="ar-SA"/>
        </w:rPr>
        <w:t>GO</w:t>
      </w:r>
    </w:p>
    <w:p w14:paraId="02B5E3F2" w14:textId="3BC9AD1A" w:rsidR="00F01139" w:rsidRPr="000F4909" w:rsidRDefault="00F01139" w:rsidP="00A31941">
      <w:pPr>
        <w:pStyle w:val="22"/>
      </w:pPr>
      <w:bookmarkStart w:id="82" w:name="_Toc499302603"/>
      <w:bookmarkStart w:id="83" w:name="_Toc501882740"/>
      <w:r w:rsidRPr="000F4909">
        <w:t>Джерела даних для формування</w:t>
      </w:r>
      <w:bookmarkEnd w:id="82"/>
      <w:bookmarkEnd w:id="83"/>
    </w:p>
    <w:p w14:paraId="16F67822" w14:textId="60CD3030" w:rsidR="00F01139" w:rsidRPr="000F4909" w:rsidRDefault="00F01139" w:rsidP="00F01139">
      <w:pPr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Таблиці з усією потрібною інформацією знаходяться на серверах КП “Головний інформаційно-обчислювальний центр ” в СКБД MSSQL ПО «</w:t>
      </w:r>
      <w:r w:rsidR="00EE0F1D" w:rsidRPr="000F4909">
        <w:rPr>
          <w:rFonts w:ascii="Times New Roman" w:hAnsi="Times New Roman"/>
          <w:sz w:val="26"/>
          <w:szCs w:val="26"/>
          <w:lang w:val="ru-RU" w:eastAsia="zh-CN"/>
        </w:rPr>
        <w:t>Центральна диспетчерська м.</w:t>
      </w:r>
      <w:r w:rsidR="00EE0F1D" w:rsidRPr="000F4909">
        <w:rPr>
          <w:rFonts w:ascii="Times New Roman" w:hAnsi="Times New Roman"/>
          <w:sz w:val="26"/>
          <w:szCs w:val="26"/>
          <w:lang w:eastAsia="zh-CN"/>
        </w:rPr>
        <w:t> </w:t>
      </w:r>
      <w:r w:rsidR="00EE0F1D" w:rsidRPr="000F4909">
        <w:rPr>
          <w:rFonts w:ascii="Times New Roman" w:hAnsi="Times New Roman"/>
          <w:sz w:val="26"/>
          <w:szCs w:val="26"/>
          <w:lang w:val="ru-RU" w:eastAsia="zh-CN"/>
        </w:rPr>
        <w:t>Києва з питань ЖКГ 1557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»: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 xml:space="preserve">: 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(база даних: </w:t>
      </w:r>
      <w:r w:rsidR="004E1659" w:rsidRPr="000F4909">
        <w:rPr>
          <w:rFonts w:ascii="Times New Roman" w:hAnsi="Times New Roman"/>
          <w:sz w:val="26"/>
          <w:szCs w:val="26"/>
        </w:rPr>
        <w:t>ODSDB</w:t>
      </w:r>
      <w:r w:rsidR="004E1659" w:rsidRPr="000F4909">
        <w:rPr>
          <w:rFonts w:ascii="Times New Roman" w:hAnsi="Times New Roman"/>
          <w:sz w:val="26"/>
          <w:szCs w:val="26"/>
          <w:lang w:val="ru-RU"/>
        </w:rPr>
        <w:t>2</w:t>
      </w:r>
      <w:r w:rsidRPr="000F4909">
        <w:rPr>
          <w:rFonts w:ascii="Times New Roman" w:hAnsi="Times New Roman"/>
          <w:sz w:val="26"/>
          <w:szCs w:val="26"/>
          <w:lang w:val="uk-UA"/>
        </w:rPr>
        <w:t>) - це основне джерело даних.</w:t>
      </w:r>
    </w:p>
    <w:p w14:paraId="086B7332" w14:textId="590AE8CC" w:rsidR="00F01139" w:rsidRPr="000F4909" w:rsidRDefault="00F01139" w:rsidP="00F01139">
      <w:pPr>
        <w:ind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Вивантаження інформації з сервера «</w:t>
      </w:r>
      <w:r w:rsidR="00EE0F1D" w:rsidRPr="000F4909">
        <w:rPr>
          <w:rFonts w:ascii="Times New Roman" w:hAnsi="Times New Roman"/>
          <w:sz w:val="26"/>
          <w:szCs w:val="26"/>
          <w:lang w:val="uk-UA" w:eastAsia="zh-CN"/>
        </w:rPr>
        <w:t>Центральна диспетчерська м.</w:t>
      </w:r>
      <w:r w:rsidR="00EE0F1D" w:rsidRPr="000F4909">
        <w:rPr>
          <w:rFonts w:ascii="Times New Roman" w:hAnsi="Times New Roman"/>
          <w:sz w:val="26"/>
          <w:szCs w:val="26"/>
          <w:lang w:eastAsia="zh-CN"/>
        </w:rPr>
        <w:t> </w:t>
      </w:r>
      <w:r w:rsidR="00EE0F1D" w:rsidRPr="000F4909">
        <w:rPr>
          <w:rFonts w:ascii="Times New Roman" w:hAnsi="Times New Roman"/>
          <w:sz w:val="26"/>
          <w:szCs w:val="26"/>
          <w:lang w:val="uk-UA" w:eastAsia="zh-CN"/>
        </w:rPr>
        <w:t>Києва з питань ЖКГ 1557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» відбувається через налаштований зв'язок з сервером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(база «</w:t>
      </w:r>
      <w:r w:rsidR="00EE0F1D" w:rsidRPr="000F4909">
        <w:rPr>
          <w:rFonts w:ascii="Times New Roman" w:hAnsi="Times New Roman"/>
          <w:sz w:val="26"/>
          <w:szCs w:val="26"/>
          <w:lang w:val="uk-UA" w:eastAsia="zh-CN"/>
        </w:rPr>
        <w:t>Центральна диспетчерська м.</w:t>
      </w:r>
      <w:r w:rsidR="00EE0F1D" w:rsidRPr="000F4909">
        <w:rPr>
          <w:rFonts w:ascii="Times New Roman" w:hAnsi="Times New Roman"/>
          <w:sz w:val="26"/>
          <w:szCs w:val="26"/>
          <w:lang w:eastAsia="zh-CN"/>
        </w:rPr>
        <w:t> </w:t>
      </w:r>
      <w:r w:rsidR="00EE0F1D" w:rsidRPr="000F4909">
        <w:rPr>
          <w:rFonts w:ascii="Times New Roman" w:hAnsi="Times New Roman"/>
          <w:sz w:val="26"/>
          <w:szCs w:val="26"/>
          <w:lang w:val="uk-UA" w:eastAsia="zh-CN"/>
        </w:rPr>
        <w:t>Києва з питань ЖКГ 1557</w:t>
      </w:r>
      <w:r w:rsidRPr="000F4909">
        <w:rPr>
          <w:rFonts w:ascii="Times New Roman" w:hAnsi="Times New Roman"/>
          <w:sz w:val="26"/>
          <w:szCs w:val="26"/>
          <w:lang w:val="uk-UA"/>
        </w:rPr>
        <w:t>») MS SQL Server. Між серверами налаш</w:t>
      </w:r>
      <w:r w:rsidR="00EE0F1D" w:rsidRPr="000F4909">
        <w:rPr>
          <w:rFonts w:ascii="Times New Roman" w:hAnsi="Times New Roman"/>
          <w:sz w:val="26"/>
          <w:szCs w:val="26"/>
          <w:lang w:val="uk-UA"/>
        </w:rPr>
        <w:t>товано доступ по Linked Server.</w:t>
      </w:r>
    </w:p>
    <w:p w14:paraId="1D2EEA2E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BDAB636" w14:textId="40322DAB" w:rsidR="00F01139" w:rsidRPr="000F4909" w:rsidRDefault="00F01139" w:rsidP="000E3B60">
      <w:pPr>
        <w:pStyle w:val="3"/>
      </w:pPr>
      <w:bookmarkStart w:id="84" w:name="_Toc499302604"/>
      <w:bookmarkStart w:id="85" w:name="_Toc501882741"/>
      <w:r w:rsidRPr="000F4909">
        <w:t>Скрипт створення LinkedServer [</w:t>
      </w:r>
      <w:r w:rsidR="005A683D" w:rsidRPr="000F4909">
        <w:rPr>
          <w:lang w:val="en-US"/>
        </w:rPr>
        <w:t>193.84.77.194,11433</w:t>
      </w:r>
      <w:r w:rsidRPr="000F4909">
        <w:t>]</w:t>
      </w:r>
      <w:bookmarkEnd w:id="84"/>
      <w:bookmarkEnd w:id="85"/>
    </w:p>
    <w:p w14:paraId="008D04BF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3CFBBFAB" w14:textId="663EE2FF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master.dbo.sp_addlinkedserver @server = N'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Pr="000F4909">
        <w:rPr>
          <w:rFonts w:ascii="Times New Roman" w:hAnsi="Times New Roman"/>
          <w:sz w:val="26"/>
          <w:szCs w:val="26"/>
          <w:lang w:val="uk-UA"/>
        </w:rPr>
        <w:t>', @srvproduct=N'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Pr="000F4909">
        <w:rPr>
          <w:rFonts w:ascii="Times New Roman" w:hAnsi="Times New Roman"/>
          <w:sz w:val="26"/>
          <w:szCs w:val="26"/>
          <w:lang w:val="uk-UA"/>
        </w:rPr>
        <w:t>', @provider=N'SQLNCLI', @datasrc=N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'193.84.77.194,11433</w:t>
      </w:r>
      <w:r w:rsidRPr="000F4909">
        <w:rPr>
          <w:rFonts w:ascii="Times New Roman" w:hAnsi="Times New Roman"/>
          <w:sz w:val="26"/>
          <w:szCs w:val="26"/>
          <w:lang w:val="uk-UA"/>
        </w:rPr>
        <w:t>'</w:t>
      </w:r>
    </w:p>
    <w:p w14:paraId="20F4EA60" w14:textId="433C4225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master.dbo.sp_addlinkedsrvlogin @rmtsrvname=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,@useself=N'False',@locallogin=NULL,@rmtuser=N'</w:t>
      </w:r>
      <w:r w:rsidR="004E1659" w:rsidRPr="000F4909">
        <w:rPr>
          <w:rFonts w:ascii="Times New Roman" w:hAnsi="Times New Roman"/>
          <w:sz w:val="26"/>
          <w:szCs w:val="26"/>
        </w:rPr>
        <w:t>giots_user</w:t>
      </w:r>
      <w:r w:rsidRPr="000F4909">
        <w:rPr>
          <w:rFonts w:ascii="Times New Roman" w:hAnsi="Times New Roman"/>
          <w:sz w:val="26"/>
          <w:szCs w:val="26"/>
          <w:lang w:val="uk-UA"/>
        </w:rPr>
        <w:t>',@rmtpassword='</w:t>
      </w:r>
      <w:r w:rsidR="004E1659" w:rsidRPr="000F4909">
        <w:rPr>
          <w:rFonts w:ascii="Times New Roman" w:hAnsi="Times New Roman"/>
          <w:sz w:val="26"/>
          <w:szCs w:val="26"/>
        </w:rPr>
        <w:t>giots_user2017</w:t>
      </w:r>
      <w:r w:rsidRPr="000F4909">
        <w:rPr>
          <w:rFonts w:ascii="Times New Roman" w:hAnsi="Times New Roman"/>
          <w:sz w:val="26"/>
          <w:szCs w:val="26"/>
          <w:lang w:val="uk-UA"/>
        </w:rPr>
        <w:t>'</w:t>
      </w:r>
    </w:p>
    <w:p w14:paraId="6ED02F5A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3B57EAA" w14:textId="323B2E68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@optname=N'collation compatible', @optvalue=N'false'</w:t>
      </w:r>
    </w:p>
    <w:p w14:paraId="24C91A0C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51F9137A" w14:textId="1CA001A2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@optname=N'data access', @optvalue=N'true'</w:t>
      </w:r>
    </w:p>
    <w:p w14:paraId="5B6D1658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2FF24CF" w14:textId="4D3E8BFB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@optname=N'dist', @optvalue=N'false'</w:t>
      </w:r>
    </w:p>
    <w:p w14:paraId="1133CFD3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BB89518" w14:textId="03764275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@optname=N'pub', @optvalue=N'false'</w:t>
      </w:r>
    </w:p>
    <w:p w14:paraId="433C701E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0A603CC" w14:textId="35CBB822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@optname=N'rpc', @optvalue=N'false'</w:t>
      </w:r>
    </w:p>
    <w:p w14:paraId="7BEC54DD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480A57D" w14:textId="058D1445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@optname=N'rpc out', @optvalue=N'false'</w:t>
      </w:r>
    </w:p>
    <w:p w14:paraId="46596D86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6FCB8199" w14:textId="4F3428C5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@optname=N'sub', @optvalue=N'false'</w:t>
      </w:r>
    </w:p>
    <w:p w14:paraId="6D37B534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D2F7804" w14:textId="4C5E5ABB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@optname=N'connect timeout', @optvalue=N'0'</w:t>
      </w:r>
    </w:p>
    <w:p w14:paraId="711BE91F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56CB48E4" w14:textId="4DDAF3A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@optname=N'collation name', @optvalue=null</w:t>
      </w:r>
    </w:p>
    <w:p w14:paraId="4FB82BC4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6773EF58" w14:textId="2D5DD646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@optname=N'lazy schema validation', @optvalue=N'false'</w:t>
      </w:r>
    </w:p>
    <w:p w14:paraId="65B1E772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7508F081" w14:textId="797D05DB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@optname=N'query timeout', @optvalue=N'0'</w:t>
      </w:r>
    </w:p>
    <w:p w14:paraId="72FF7ADF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E19C083" w14:textId="3155F41B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master.dbo.sp_serveroption @server=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N’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193.84.77.194,11433</w:t>
      </w:r>
      <w:r w:rsidR="004E1659" w:rsidRPr="000F4909">
        <w:rPr>
          <w:rFonts w:ascii="Times New Roman" w:hAnsi="Times New Roman"/>
          <w:sz w:val="26"/>
          <w:szCs w:val="26"/>
          <w:lang w:val="uk-UA"/>
        </w:rPr>
        <w:t>’</w:t>
      </w:r>
      <w:r w:rsidRPr="000F4909">
        <w:rPr>
          <w:rFonts w:ascii="Times New Roman" w:hAnsi="Times New Roman"/>
          <w:sz w:val="26"/>
          <w:szCs w:val="26"/>
          <w:lang w:val="uk-UA"/>
        </w:rPr>
        <w:t>, @optname=N'use remote collation', @optvalue=N'true'</w:t>
      </w:r>
    </w:p>
    <w:p w14:paraId="4CFB3309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79D8AB5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01DF0BDD" w14:textId="2FC7AE0D" w:rsidR="00F01139" w:rsidRPr="000F4909" w:rsidRDefault="005A683D" w:rsidP="00F85EC9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lastRenderedPageBreak/>
        <w:drawing>
          <wp:inline distT="0" distB="0" distL="0" distR="0" wp14:anchorId="1A6CF155" wp14:editId="3C859C79">
            <wp:extent cx="3444538" cy="243099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-12-16 - 2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4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290A2" w14:textId="3C12843A" w:rsidR="00F85EC9" w:rsidRPr="000F4909" w:rsidRDefault="00F85EC9" w:rsidP="00F85EC9">
      <w:pPr>
        <w:pStyle w:val="afd"/>
        <w:rPr>
          <w:lang w:val="uk-UA"/>
        </w:rPr>
      </w:pPr>
      <w:bookmarkStart w:id="86" w:name="_Toc501882707"/>
      <w:r w:rsidRPr="000F4909">
        <w:t xml:space="preserve">Рисунок </w:t>
      </w:r>
      <w:r w:rsidRPr="000F4909">
        <w:fldChar w:fldCharType="begin"/>
      </w:r>
      <w:r w:rsidRPr="000F4909">
        <w:instrText xml:space="preserve"> SEQ Рисунок \* ARABIC </w:instrText>
      </w:r>
      <w:r w:rsidRPr="000F4909">
        <w:fldChar w:fldCharType="separate"/>
      </w:r>
      <w:r w:rsidR="009534BC">
        <w:rPr>
          <w:noProof/>
        </w:rPr>
        <w:t>8</w:t>
      </w:r>
      <w:r w:rsidRPr="000F4909">
        <w:fldChar w:fldCharType="end"/>
      </w:r>
      <w:r w:rsidRPr="000F4909">
        <w:rPr>
          <w:lang w:val="en-US"/>
        </w:rPr>
        <w:t xml:space="preserve">. </w:t>
      </w:r>
      <w:r w:rsidRPr="000F4909">
        <w:t>Створений</w:t>
      </w:r>
      <w:r w:rsidRPr="000F4909">
        <w:rPr>
          <w:lang w:val="en-US"/>
        </w:rPr>
        <w:t xml:space="preserve"> LinkedServer [</w:t>
      </w:r>
      <w:r w:rsidR="005A683D" w:rsidRPr="000F4909">
        <w:rPr>
          <w:lang w:val="en-US"/>
        </w:rPr>
        <w:t>193.84.77.194,11433</w:t>
      </w:r>
      <w:r w:rsidRPr="000F4909">
        <w:rPr>
          <w:lang w:val="en-US"/>
        </w:rPr>
        <w:t>]</w:t>
      </w:r>
      <w:bookmarkEnd w:id="86"/>
    </w:p>
    <w:p w14:paraId="0D74AFD8" w14:textId="77777777" w:rsidR="00F85EC9" w:rsidRPr="000F4909" w:rsidRDefault="00F85EC9" w:rsidP="00F85EC9">
      <w:pPr>
        <w:rPr>
          <w:rFonts w:ascii="Times New Roman" w:hAnsi="Times New Roman"/>
          <w:sz w:val="26"/>
          <w:szCs w:val="26"/>
        </w:rPr>
      </w:pPr>
    </w:p>
    <w:p w14:paraId="0D1BE0B8" w14:textId="77777777" w:rsidR="00EB1401" w:rsidRPr="000F4909" w:rsidRDefault="00EB1401" w:rsidP="00F85EC9">
      <w:pPr>
        <w:rPr>
          <w:rFonts w:ascii="Times New Roman" w:hAnsi="Times New Roman"/>
          <w:sz w:val="26"/>
          <w:szCs w:val="26"/>
        </w:rPr>
      </w:pPr>
    </w:p>
    <w:p w14:paraId="64D6C30C" w14:textId="536DBCDC" w:rsidR="00F01139" w:rsidRPr="000F4909" w:rsidRDefault="00EB1401" w:rsidP="000E3B60">
      <w:pPr>
        <w:pStyle w:val="3"/>
      </w:pPr>
      <w:bookmarkStart w:id="87" w:name="_Toc499302605"/>
      <w:bookmarkStart w:id="88" w:name="_Toc501882742"/>
      <w:r w:rsidRPr="000F4909">
        <w:t xml:space="preserve">Оновлення даних </w:t>
      </w:r>
      <w:r w:rsidR="00F01139" w:rsidRPr="000F4909">
        <w:t xml:space="preserve">З </w:t>
      </w:r>
      <w:r w:rsidR="00C1128C" w:rsidRPr="000F4909">
        <w:rPr>
          <w:lang w:val="en-US"/>
        </w:rPr>
        <w:t>LinkedServer</w:t>
      </w:r>
      <w:bookmarkEnd w:id="87"/>
      <w:r w:rsidR="00F01139" w:rsidRPr="000F4909">
        <w:t>:</w:t>
      </w:r>
      <w:bookmarkEnd w:id="88"/>
    </w:p>
    <w:p w14:paraId="1E05922F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56C5D1FD" w14:textId="77777777" w:rsidR="00F01139" w:rsidRPr="000F4909" w:rsidRDefault="00F01139" w:rsidP="00C1128C">
      <w:pPr>
        <w:pStyle w:val="4"/>
      </w:pPr>
      <w:bookmarkStart w:id="89" w:name="_Toc499302606"/>
      <w:r w:rsidRPr="000F4909">
        <w:t>Оновлення даних виконується завданням (jobs) «LoadData_RDA_Every15Minute»</w:t>
      </w:r>
    </w:p>
    <w:p w14:paraId="7E15CA99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50A3ACE" w14:textId="77777777" w:rsidR="00F01139" w:rsidRPr="000F4909" w:rsidRDefault="00F01139" w:rsidP="00F01139">
      <w:pPr>
        <w:ind w:left="72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Параметри завдання «LoadData_RDA_Every15Minute»:</w:t>
      </w:r>
    </w:p>
    <w:p w14:paraId="147EC7FB" w14:textId="77777777" w:rsidR="00F01139" w:rsidRPr="000F4909" w:rsidRDefault="00F01139" w:rsidP="00F01139">
      <w:pPr>
        <w:pStyle w:val="afb"/>
        <w:numPr>
          <w:ilvl w:val="0"/>
          <w:numId w:val="17"/>
        </w:numPr>
        <w:ind w:left="108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Частота синхронізації: кожні 15 хвилин</w:t>
      </w:r>
    </w:p>
    <w:p w14:paraId="5ECAA52C" w14:textId="77777777" w:rsidR="00F01139" w:rsidRPr="000F4909" w:rsidRDefault="00F01139" w:rsidP="00F01139">
      <w:pPr>
        <w:pStyle w:val="afb"/>
        <w:numPr>
          <w:ilvl w:val="0"/>
          <w:numId w:val="17"/>
        </w:numPr>
        <w:ind w:left="108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Кроки завдань:</w:t>
      </w:r>
    </w:p>
    <w:p w14:paraId="1F2F83A5" w14:textId="77777777" w:rsidR="00F01139" w:rsidRPr="000F4909" w:rsidRDefault="00F01139" w:rsidP="00F01139">
      <w:pPr>
        <w:ind w:left="864"/>
        <w:rPr>
          <w:rFonts w:ascii="Times New Roman" w:hAnsi="Times New Roman"/>
          <w:sz w:val="26"/>
          <w:szCs w:val="26"/>
          <w:lang w:val="uk-UA"/>
        </w:rPr>
      </w:pPr>
    </w:p>
    <w:p w14:paraId="7CDA11AD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AvgQueueTimes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89"/>
    </w:p>
    <w:p w14:paraId="54E517A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3C93A9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[dbo].[Dashboard_GKH_AvgQueueTimes_ByDistrict]</w:t>
      </w:r>
    </w:p>
    <w:p w14:paraId="09DA3D7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[Id]</w:t>
      </w:r>
    </w:p>
    <w:p w14:paraId="1474496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,[DistrictId]</w:t>
      </w:r>
    </w:p>
    <w:p w14:paraId="4C30F27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,[AvgQueueTimeByToday]</w:t>
      </w:r>
    </w:p>
    <w:p w14:paraId="0CD1ED3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,[CallCountByToday]</w:t>
      </w:r>
    </w:p>
    <w:p w14:paraId="6C8501E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45A624D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11DF97E2" w14:textId="5273B051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.[ODSDB2].[dbo].[Dashboard_GKH_AvgQueueTimes_ByDistrict]</w:t>
      </w:r>
    </w:p>
    <w:p w14:paraId="49D27BC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AE3C13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[dbo].[Dashboard_GKH_AvgQueueTimes_ByDistrict] where CreatedAt_UpdateRow &lt;</w:t>
      </w:r>
    </w:p>
    <w:p w14:paraId="7E7708E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[dbo].[Dashboard_GKH_AvgQueueTimes_ByDistrict] order by CreatedAt_UpdateRow desc)</w:t>
      </w:r>
    </w:p>
    <w:p w14:paraId="379C93A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CD9478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69917E7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bookmarkStart w:id="90" w:name="_Toc499302607"/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AvgQueueTimes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90"/>
    </w:p>
    <w:p w14:paraId="3A36ABF2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5E6F312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[dbo].[Dashboard_GKH_AvgQueueTimes]</w:t>
      </w:r>
    </w:p>
    <w:p w14:paraId="6ABCFDD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[avgQueueTime]</w:t>
      </w:r>
    </w:p>
    <w:p w14:paraId="6F62A05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,[dayCallsCount]</w:t>
      </w:r>
    </w:p>
    <w:p w14:paraId="35AEA3F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,[planDayCallsCount]</w:t>
      </w:r>
    </w:p>
    <w:p w14:paraId="07D4292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,[Id]</w:t>
      </w:r>
    </w:p>
    <w:p w14:paraId="713B4D0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0B07D90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471E556F" w14:textId="0A786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.[ODSDB2].[dbo].[Dashboard_GKH_AvgQueueTimes]</w:t>
      </w:r>
    </w:p>
    <w:p w14:paraId="71C0666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[dbo].[Dashboard_GKH_AvgQueueTimes] where CreatedAt_UpdateRow &lt;</w:t>
      </w:r>
    </w:p>
    <w:p w14:paraId="7D24760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[dbo].[Dashboard_GKH_AvgQueueTimes] order by CreatedAt_UpdateRow desc)</w:t>
      </w:r>
    </w:p>
    <w:p w14:paraId="7AD0957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  <w:bookmarkStart w:id="91" w:name="_Toc499302608"/>
    </w:p>
    <w:p w14:paraId="2F03464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BAD0836" w14:textId="77777777" w:rsidR="00F01139" w:rsidRPr="000F4909" w:rsidRDefault="00F01139" w:rsidP="00C1128C">
      <w:pPr>
        <w:pStyle w:val="4"/>
      </w:pPr>
      <w:r w:rsidRPr="000F4909">
        <w:t>Оновлення даних виконується завданням (jobs) «LoadData_RDA_EveryHour»</w:t>
      </w:r>
    </w:p>
    <w:p w14:paraId="2820CC58" w14:textId="77777777" w:rsidR="00F01139" w:rsidRPr="000F4909" w:rsidRDefault="00F01139" w:rsidP="00F01139">
      <w:pPr>
        <w:ind w:left="72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Параметри завдання «LoadData_RDA_EveryHour»:</w:t>
      </w:r>
    </w:p>
    <w:p w14:paraId="0D4C25D0" w14:textId="77777777" w:rsidR="00F01139" w:rsidRPr="000F4909" w:rsidRDefault="00F01139" w:rsidP="00F01139">
      <w:pPr>
        <w:pStyle w:val="afb"/>
        <w:numPr>
          <w:ilvl w:val="0"/>
          <w:numId w:val="17"/>
        </w:numPr>
        <w:ind w:left="108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Частота синхронізації: кожну годину</w:t>
      </w:r>
    </w:p>
    <w:p w14:paraId="3D5347DF" w14:textId="77777777" w:rsidR="00F01139" w:rsidRPr="000F4909" w:rsidRDefault="00F01139" w:rsidP="00F01139">
      <w:pPr>
        <w:pStyle w:val="afb"/>
        <w:numPr>
          <w:ilvl w:val="0"/>
          <w:numId w:val="17"/>
        </w:numPr>
        <w:ind w:left="108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Кроки завдань:</w:t>
      </w:r>
    </w:p>
    <w:p w14:paraId="3EF90F67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QuestionDynamics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91"/>
    </w:p>
    <w:p w14:paraId="73D0B0A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81575B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DECLARE @query NVARCHAR(max);</w:t>
      </w:r>
    </w:p>
    <w:p w14:paraId="5A50F9B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F88C95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[SmartBI_RaitingRDA_Analitics].[dbo].[QuestionDynamics] (Question, Value, Difference, DifferenceInPercentage, CreatedAt)</w:t>
      </w:r>
    </w:p>
    <w:p w14:paraId="6DA09246" w14:textId="731A3763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Question, Value, Difference, DifferenceInPercentage, getdate()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441883E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top 6 Question, Value, Difference, DifferenceInPercentage, CreatedAt  from [10.192.200.16].[DASHBOARDDB].[dbo].[QuestionDynamics] order by CreatedAt  desc</w:t>
      </w:r>
    </w:p>
    <w:p w14:paraId="7B886A1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3B59D66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0083318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40F77B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delete from  [SmartBI_RaitingRDA_Analitics].[dbo].[QuestionDynamics] where CreatedAt </w:t>
      </w:r>
    </w:p>
    <w:p w14:paraId="2070440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CreatedAt  from  [SmartBI_RaitingRDA_Analitics].[dbo].[QuestionDynamics] order by CreatedAt desc);</w:t>
      </w:r>
    </w:p>
    <w:p w14:paraId="0DEEADB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188B11E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A3AD59D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bookmarkStart w:id="92" w:name="_Toc499302609"/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QuestionDynamics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2E21A3D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B96D3E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444C479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3D6363A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[SmartBI_RaitingRDA_Analitics].[dbo].[FillingQuestionDynamics_District]</w:t>
      </w:r>
    </w:p>
    <w:p w14:paraId="28F35B9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[ID_RAION], Question, Value, Difference, DifferenceInPercentage,getdate() </w:t>
      </w:r>
    </w:p>
    <w:p w14:paraId="1B0E23E6" w14:textId="59E1E7D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0883F93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select * from [10.192.200.16].[ReptDB].[dbo].[FillingQuestionDynamics_District] </w:t>
      </w:r>
    </w:p>
    <w:p w14:paraId="49FB569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4A36BD5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310BB46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2915044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delete from  [DASHBOARD].[dbo].[FillingQuestionDynamics_District] where CreatedAt </w:t>
      </w:r>
    </w:p>
    <w:p w14:paraId="2650D88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&lt;(select TOP 1 CreatedAt  from  [SmartBI_RaitingRDA_Analitics].[dbo].[FillingQuestionDynamics_District] order by CreatedAt desc);</w:t>
      </w:r>
    </w:p>
    <w:p w14:paraId="068E8AC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256DE94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49C0AFD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ru-RU"/>
        </w:rPr>
      </w:pPr>
      <w:r w:rsidRPr="000F4909">
        <w:rPr>
          <w:rFonts w:ascii="Times New Roman" w:hAnsi="Times New Roman"/>
          <w:b w:val="0"/>
          <w:sz w:val="26"/>
          <w:szCs w:val="26"/>
          <w:lang w:val="ru-RU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TOP</w:t>
      </w:r>
      <w:r w:rsidRPr="000F4909">
        <w:rPr>
          <w:rFonts w:ascii="Times New Roman" w:hAnsi="Times New Roman"/>
          <w:b w:val="0"/>
          <w:sz w:val="26"/>
          <w:szCs w:val="26"/>
          <w:lang w:val="ru-RU"/>
        </w:rPr>
        <w:t xml:space="preserve"> 10 по 1551»</w:t>
      </w:r>
    </w:p>
    <w:p w14:paraId="715E417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803070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3730FDB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D8155F3" w14:textId="52F600B6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SET @query ='INSERT into dbo.[Dashboard_TOP10_TypeClaims_Week] SELECT * from 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15CB45A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[10.192.200.16].[ReptDB].[dbo].[Dashboard_TOP10_TypeClaims_Week]</w:t>
      </w:r>
    </w:p>
    <w:p w14:paraId="323B498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'')'</w:t>
      </w:r>
    </w:p>
    <w:p w14:paraId="27803BD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D84C71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EXECUTE SP_EXECUTESQL @query</w:t>
      </w:r>
    </w:p>
    <w:p w14:paraId="69D61C8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6119EB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delete from [dbo].[Dashboard_TOP10_TypeClaims_Week] where CreatedAt </w:t>
      </w:r>
    </w:p>
    <w:p w14:paraId="7D01CDD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CreatedAt from [dbo].[Dashboard_TOP10_TypeClaims_Week] order by CreatedAt desc);</w:t>
      </w:r>
    </w:p>
    <w:p w14:paraId="4943376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2B24DF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D655F0E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CallsAndClaims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1551»</w:t>
      </w:r>
    </w:p>
    <w:p w14:paraId="34FC9EF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A6C0FF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7EADA8E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735CA3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[SmartBI_RaitingRDA_Analitics].[dbo].[CallsAndClaims1551]</w:t>
      </w:r>
    </w:p>
    <w:p w14:paraId="159C46A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date, SourceId,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callsCount,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claimsCount,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planCallsCount,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planClaimsCount,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DistrictId,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districtName,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getdate() </w:t>
      </w:r>
    </w:p>
    <w:p w14:paraId="27501D63" w14:textId="31E04502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47841DD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[10.192.200.16].ReptDB.dbo.CallsAndClaims1551</w:t>
      </w:r>
    </w:p>
    <w:p w14:paraId="3279371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6F4253F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5E9C7EA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 delete FROM [dbo].CallsAndClaims1551 where CreatedAt &lt;</w:t>
      </w:r>
    </w:p>
    <w:p w14:paraId="34B2B40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 from CallsAndClaims1551 order by CreatedAt desc)</w:t>
      </w:r>
    </w:p>
    <w:p w14:paraId="46B1BD6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2BBBBCC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C453BFC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</w:rPr>
      </w:pPr>
      <w:r w:rsidRPr="000F4909">
        <w:rPr>
          <w:rFonts w:ascii="Times New Roman" w:hAnsi="Times New Roman"/>
          <w:b w:val="0"/>
          <w:sz w:val="26"/>
          <w:szCs w:val="26"/>
        </w:rPr>
        <w:t>Наповнення інформації в таблицю «ClaimsProcessing1551Statistic»</w:t>
      </w:r>
    </w:p>
    <w:p w14:paraId="671B26C2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17AAD61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0FE4F71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5DE918E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[SmartBI_RaitingRDA_Analitics].[dbo].[ClaimsProcessing1551Statistic]</w:t>
      </w:r>
    </w:p>
    <w:p w14:paraId="526D626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Id, DistrictId,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DistrictName,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ClaimsCount,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ClaimsProcessed,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ClaimsClarified,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AvgClosingDays,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getdate() </w:t>
      </w:r>
    </w:p>
    <w:p w14:paraId="49651FB9" w14:textId="18D3F004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477EE44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[10.192.200.16].ReptDB.dbo.ClaimsProcessing1551Statistic</w:t>
      </w:r>
    </w:p>
    <w:p w14:paraId="6A08837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63A80F8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4168505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[dbo].ClaimsProcessing1551Statistic where CreatedAt &lt;</w:t>
      </w:r>
    </w:p>
    <w:p w14:paraId="59DFBA9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 from ClaimsProcessing1551Statistic order by CreatedAt desc)</w:t>
      </w:r>
    </w:p>
    <w:p w14:paraId="7706965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52C24CC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307C7DC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monitor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1551_</w:t>
      </w:r>
      <w:r w:rsidRPr="000F4909">
        <w:rPr>
          <w:rFonts w:ascii="Times New Roman" w:hAnsi="Times New Roman"/>
          <w:b w:val="0"/>
          <w:sz w:val="26"/>
          <w:szCs w:val="26"/>
        </w:rPr>
        <w:t>AVG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QueueTime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5C8AEF6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91024C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5B5EF02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42F110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update monitor1551_AVG_QueueTime set value = (</w:t>
      </w:r>
    </w:p>
    <w:p w14:paraId="7CAD411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top 1 *</w:t>
      </w:r>
    </w:p>
    <w:p w14:paraId="1DA6D963" w14:textId="6FF59BD8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24EE702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@StartDate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datetime</w:t>
      </w:r>
    </w:p>
    <w:p w14:paraId="6A50483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set @StartDate=dateadd(HOUR,-1, getdate())</w:t>
      </w:r>
    </w:p>
    <w:p w14:paraId="24EEBEC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@AVG_QueueTime int</w:t>
      </w:r>
    </w:p>
    <w:p w14:paraId="761A4BA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set @AVG_QueueTime = (select AVG(cs.QueueTime)from  [10.192.200.16].callway3.dbo.callstatistic cs (nolock) inner join  </w:t>
      </w: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[10.192.200.16].callway3.dbo.callqueue cq on cs.id=cq.CallStatisticId where startdate&gt;=@StartDate and queueid=397)</w:t>
      </w:r>
    </w:p>
    <w:p w14:paraId="69D56B0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[ODSDB2].[dbo].gettimebysec(isnull(@AVG_QueueTime,0)) as value</w:t>
      </w:r>
    </w:p>
    <w:p w14:paraId="3B780D9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''))'</w:t>
      </w:r>
    </w:p>
    <w:p w14:paraId="07AF159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EXECUTE SP_EXECUTESQL @query</w:t>
      </w:r>
    </w:p>
    <w:p w14:paraId="62DC9F6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4DCA9F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071E16A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DistrictWithoutServices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0BE19A8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8F283B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3AB3C65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1DCBEC2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Dashboard_GKH_DistrictWithoutServices (Id,district,GVP,HVP,CO,Electricity,porchesWithAllElevatorsInStop,CreatedAt, CreatedAt_UpdateRow)</w:t>
      </w:r>
    </w:p>
    <w:p w14:paraId="332FDFD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</w:t>
      </w:r>
      <w:r w:rsidRPr="000F4909">
        <w:rPr>
          <w:rFonts w:ascii="Times New Roman" w:hAnsi="Times New Roman"/>
          <w:sz w:val="26"/>
          <w:szCs w:val="26"/>
          <w:lang w:val="uk-UA"/>
        </w:rPr>
        <w:tab/>
        <w:t>Id,district,GVP,HVP,CO,Electricity,porchesWithAllElevatorsInStop,CreatedAt, getdate()</w:t>
      </w:r>
    </w:p>
    <w:p w14:paraId="4EAA6FF4" w14:textId="159C5F84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7B95B65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 [172.19.0.2].[DASHBOARDDB].[dbo].[DistrictWithoutServices]</w:t>
      </w:r>
    </w:p>
    <w:p w14:paraId="3981D5A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44EDD5E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7334239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delete FROM [dbo].Dashboard_GKH_DistrictWithoutServices where CreatedAt_UpdateRow &lt;</w:t>
      </w:r>
    </w:p>
    <w:p w14:paraId="3246FAF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Dashboard_GKH_DistrictWithoutServices order by CreatedAt_UpdateRow desc)</w:t>
      </w:r>
    </w:p>
    <w:p w14:paraId="6816300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63DE1D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F0D2E98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ClaimStatistics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37C18058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1565850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[dbo].[Dashboard_GKH_ClaimStatistics]</w:t>
      </w:r>
    </w:p>
    <w:p w14:paraId="72ACA42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[state]</w:t>
      </w:r>
    </w:p>
    <w:p w14:paraId="64221A6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,[claimsCount]</w:t>
      </w:r>
    </w:p>
    <w:p w14:paraId="0B5B97B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,[stateId]</w:t>
      </w:r>
    </w:p>
    <w:p w14:paraId="53D921F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     ,[Id]</w:t>
      </w:r>
    </w:p>
    <w:p w14:paraId="4BF83D8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0D5CF3C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4200F8AD" w14:textId="1294397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.[ODSDB2].[dbo].[Dashboard_GKH_ClaimStatistics]</w:t>
      </w:r>
    </w:p>
    <w:p w14:paraId="3A50E77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CCC287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[dbo].[Dashboard_GKH_ClaimStatistics] where CreatedAt_UpdateRow &lt;</w:t>
      </w:r>
    </w:p>
    <w:p w14:paraId="4F39BA4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[dbo].[Dashboard_GKH_ClaimStatistics] order by CreatedAt_UpdateRow desc)</w:t>
      </w:r>
    </w:p>
    <w:p w14:paraId="74ABBCC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7B755A8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01FF1FE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ClaimStatistics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4939994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6D77A9B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[dbo].[Dashboard_GKH_ClaimStatistics_ByDistrict]</w:t>
      </w:r>
    </w:p>
    <w:p w14:paraId="22B6C15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[Id]</w:t>
      </w:r>
    </w:p>
    <w:p w14:paraId="5824548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,[districtId]</w:t>
      </w:r>
    </w:p>
    <w:p w14:paraId="04CB15F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,[stateId]</w:t>
      </w:r>
    </w:p>
    <w:p w14:paraId="7E1729B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,[state]</w:t>
      </w:r>
    </w:p>
    <w:p w14:paraId="59A7D15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,[claimsCount]</w:t>
      </w:r>
    </w:p>
    <w:p w14:paraId="161675E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76B7134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686CB475" w14:textId="7C600A9F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.[ODSDB2].[dbo].[Dashboard_GKH_ClaimStatistics_ByDistrict]</w:t>
      </w:r>
    </w:p>
    <w:p w14:paraId="2D53E8F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71CF3E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[dbo].[Dashboard_GKH_ClaimStatistics_ByDistrict] where CreatedAt_UpdateRow &lt;</w:t>
      </w:r>
    </w:p>
    <w:p w14:paraId="7CC5597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[dbo].[Dashboard_GKH_ClaimStatistics_ByDistrict] order by CreatedAt_UpdateRow desc)</w:t>
      </w:r>
    </w:p>
    <w:p w14:paraId="3A0598F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3CB512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9F5B2FE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lastRenderedPageBreak/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ClaimStatisticsDetail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51E081F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CE74D8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[dbo].[Dashboard_GKH_ClaimStatisticsDetails]</w:t>
      </w:r>
    </w:p>
    <w:p w14:paraId="4095271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[percentage]</w:t>
      </w:r>
    </w:p>
    <w:p w14:paraId="3509F71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,[inWorkCount]</w:t>
      </w:r>
    </w:p>
    <w:p w14:paraId="5A594E1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,[growCount]</w:t>
      </w:r>
    </w:p>
    <w:p w14:paraId="2F15207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,[Id]</w:t>
      </w:r>
    </w:p>
    <w:p w14:paraId="588C69B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1DBFCF6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62842796" w14:textId="72528633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.[ODSDB2].[dbo].[Dashboard_GKH_ClaimStatisticsDetails]</w:t>
      </w:r>
    </w:p>
    <w:p w14:paraId="02EF93C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C056E3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[dbo].[Dashboard_GKH_ClaimStatisticsDetails] where CreatedAt_UpdateRow &lt;</w:t>
      </w:r>
    </w:p>
    <w:p w14:paraId="376333C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[dbo].[Dashboard_GKH_ClaimStatisticsDetails] order by CreatedAt_UpdateRow desc)</w:t>
      </w:r>
    </w:p>
    <w:p w14:paraId="73C5BE9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042E9A21" w14:textId="77777777" w:rsidR="00F01139" w:rsidRPr="000F4909" w:rsidRDefault="00F01139" w:rsidP="00C44F5B">
      <w:pPr>
        <w:rPr>
          <w:rFonts w:ascii="Times New Roman" w:hAnsi="Times New Roman"/>
          <w:sz w:val="26"/>
          <w:szCs w:val="26"/>
          <w:lang w:val="uk-UA"/>
        </w:rPr>
      </w:pPr>
    </w:p>
    <w:p w14:paraId="0ADB98AB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GEKWithoutServices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257C7FD6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3440F28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[dbo].[Dashboard_GKH_GEKWithoutServices_ByDistrict]</w:t>
      </w:r>
    </w:p>
    <w:p w14:paraId="3AA62C2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[Id]</w:t>
      </w:r>
    </w:p>
    <w:p w14:paraId="13F94DC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,[DistrictId]</w:t>
      </w:r>
    </w:p>
    <w:p w14:paraId="5E28C0A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,[Organization]</w:t>
      </w:r>
    </w:p>
    <w:p w14:paraId="5C74855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,[GVP]</w:t>
      </w:r>
    </w:p>
    <w:p w14:paraId="7D2C21E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,[HVP]</w:t>
      </w:r>
    </w:p>
    <w:p w14:paraId="211ECB0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,[CO]</w:t>
      </w:r>
    </w:p>
    <w:p w14:paraId="355FB97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,[Electricity]</w:t>
      </w:r>
    </w:p>
    <w:p w14:paraId="345ACF9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1ADB9B8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75E9FCDA" w14:textId="27FC6CD3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.[ODSDB2].[dbo].[Dashboard_GKH_GEKWithoutServices_ByDistrict]</w:t>
      </w:r>
    </w:p>
    <w:p w14:paraId="2C96389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A0613B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[dbo].[Dashboard_GKH_GEKWithoutServices_ByDistrict] where CreatedAt_UpdateRow &lt;</w:t>
      </w:r>
    </w:p>
    <w:p w14:paraId="762FD81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[dbo].[Dashboard_GKH_GEKWithoutServices_ByDistrict] order by CreatedAt_UpdateRow desc)</w:t>
      </w:r>
    </w:p>
    <w:p w14:paraId="24816DB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145B592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F780C2E" w14:textId="77777777" w:rsidR="00F01139" w:rsidRPr="000F4909" w:rsidRDefault="00F01139" w:rsidP="00C1128C">
      <w:pPr>
        <w:pStyle w:val="5"/>
        <w:rPr>
          <w:rFonts w:ascii="Times New Roman" w:hAnsi="Times New Roman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Claims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0B78007A" w14:textId="77777777" w:rsidR="00F01139" w:rsidRPr="000F4909" w:rsidRDefault="00F01139" w:rsidP="00C44F5B">
      <w:pPr>
        <w:rPr>
          <w:rFonts w:ascii="Times New Roman" w:hAnsi="Times New Roman"/>
          <w:sz w:val="26"/>
          <w:szCs w:val="26"/>
          <w:lang w:val="uk-UA"/>
        </w:rPr>
      </w:pPr>
    </w:p>
    <w:p w14:paraId="15B711E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[dbo].[Dashboard_GKH_Claims_ByDistrict]</w:t>
      </w:r>
    </w:p>
    <w:p w14:paraId="2B368CA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[Id]</w:t>
      </w:r>
    </w:p>
    <w:p w14:paraId="66BDE1C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,[DistrictId]</w:t>
      </w:r>
    </w:p>
    <w:p w14:paraId="1D8BF26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,[ClaimTypeName]</w:t>
      </w:r>
    </w:p>
    <w:p w14:paraId="1CDF221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,[ClaimsCount]</w:t>
      </w:r>
    </w:p>
    <w:p w14:paraId="372BFA4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,[ClaimsCountLastWeek]</w:t>
      </w:r>
    </w:p>
    <w:p w14:paraId="2D2CCCB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2AB70D7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4B8C0E15" w14:textId="63F97183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.[ODSDB2].[dbo].[Dashboard_GKH_Claims_ByDistrict]</w:t>
      </w:r>
    </w:p>
    <w:p w14:paraId="5705078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6FEC65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[dbo].[Dashboard_GKH_Claims_ByDistrict] where CreatedAt_UpdateRow &lt;</w:t>
      </w:r>
    </w:p>
    <w:p w14:paraId="270B106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[dbo].[Dashboard_GKH_Claims_ByDistrict] order by CreatedAt_UpdateRow desc)</w:t>
      </w:r>
    </w:p>
    <w:p w14:paraId="6E82214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114482E8" w14:textId="77777777" w:rsidR="00F01139" w:rsidRPr="000F4909" w:rsidRDefault="00F01139" w:rsidP="00C44F5B">
      <w:pPr>
        <w:rPr>
          <w:rFonts w:ascii="Times New Roman" w:hAnsi="Times New Roman"/>
          <w:sz w:val="26"/>
          <w:szCs w:val="26"/>
          <w:lang w:val="uk-UA"/>
        </w:rPr>
      </w:pPr>
    </w:p>
    <w:p w14:paraId="0C5EC28B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Emergencies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2A5A142E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5CC4FFB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--[Dashboard_GKH_Emergencies_ByDistrict]</w:t>
      </w:r>
    </w:p>
    <w:p w14:paraId="0C9271D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[dbo].[Dashboard_GKH_Emergencies_ByDistrict]</w:t>
      </w:r>
    </w:p>
    <w:p w14:paraId="6924EEB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[Id]</w:t>
      </w:r>
    </w:p>
    <w:p w14:paraId="48E788A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,[DistrictId]</w:t>
      </w:r>
    </w:p>
    <w:p w14:paraId="757226C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,[Service]</w:t>
      </w:r>
    </w:p>
    <w:p w14:paraId="3746EF1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,[ClaimsCount]</w:t>
      </w:r>
    </w:p>
    <w:p w14:paraId="374F522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790F3AE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58533AC8" w14:textId="3FB7870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.[ODSDB2].[dbo].[Dashboard_GKH_Emergencies_ByDistrict]</w:t>
      </w:r>
    </w:p>
    <w:p w14:paraId="0C02F18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7F8D74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[dbo].[Dashboard_GKH_Emergencies_ByDistrict] where CreatedAt_UpdateRow &lt;</w:t>
      </w:r>
    </w:p>
    <w:p w14:paraId="5068B09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[dbo].[Dashboard_GKH_Emergencies_ByDistrict] order by CreatedAt_UpdateRow desc)</w:t>
      </w:r>
    </w:p>
    <w:p w14:paraId="5B4A6D5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5152559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EAA3C4C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Emergencies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3D8238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5D7A57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[dbo].[Dashboard_GKH_Emergencies]</w:t>
      </w:r>
    </w:p>
    <w:p w14:paraId="4CF2D11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[service]</w:t>
      </w:r>
    </w:p>
    <w:p w14:paraId="1A4D496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,[claimsCount]</w:t>
      </w:r>
    </w:p>
    <w:p w14:paraId="22060EF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,[Id]</w:t>
      </w:r>
    </w:p>
    <w:p w14:paraId="5D7A1BE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308D9A3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43628214" w14:textId="31B61C88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.[ODSDB2].[dbo].[Dashboard_GKH_Emergencies]</w:t>
      </w:r>
    </w:p>
    <w:p w14:paraId="35251F6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C322F4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[dbo].[Dashboard_GKH_Emergencies] where CreatedAt_UpdateRow &lt;</w:t>
      </w:r>
    </w:p>
    <w:p w14:paraId="5C4C522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[dbo].[Dashboard_GKH_Emergencies] order by CreatedAt_UpdateRow desc)</w:t>
      </w:r>
    </w:p>
    <w:p w14:paraId="76F8147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GO</w:t>
      </w:r>
    </w:p>
    <w:p w14:paraId="26359D2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1D9BF8C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EmergencyClaimsDetails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9963F6A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40BB28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[dbo].[Dashboard_GKH_EmergencyClaimsDetails]</w:t>
      </w:r>
    </w:p>
    <w:p w14:paraId="6FCCC9E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[claimsCount]</w:t>
      </w:r>
    </w:p>
    <w:p w14:paraId="1E6A42C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,[percentage]</w:t>
      </w:r>
    </w:p>
    <w:p w14:paraId="6D90145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,[overdueClaimsCount]</w:t>
      </w:r>
    </w:p>
    <w:p w14:paraId="4B6873B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,[Id]</w:t>
      </w:r>
    </w:p>
    <w:p w14:paraId="012B285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6FB75FA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68DE7A64" w14:textId="4478A336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.[ODSDB2].[dbo].[Dashboard_GKH_EmergencyClaimsDetails]</w:t>
      </w:r>
    </w:p>
    <w:p w14:paraId="3A0A2E2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399C0F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[dbo].[Dashboard_GKH_EmergencyClaimsDetails] where CreatedAt_UpdateRow &lt;</w:t>
      </w:r>
    </w:p>
    <w:p w14:paraId="2C8BECE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[dbo].[Dashboard_GKH_EmergencyClaimsDetails] order by CreatedAt_UpdateRow desc)</w:t>
      </w:r>
    </w:p>
    <w:p w14:paraId="0F0BACA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DEBB45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671A154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Elevators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WithStolenChartMonth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3046F0CD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C90C7C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[dbo].[Dashboard_Elevators_WithStolenChartMonth]</w:t>
      </w:r>
    </w:p>
    <w:p w14:paraId="494D1F4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2EB65FB5" w14:textId="7FD3880C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.[ODSDB2].[dbo].[Dashboard_Elevators_WithStolenChartMonth]  </w:t>
      </w:r>
    </w:p>
    <w:p w14:paraId="258265F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68E8BF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[dbo].[Dashboard_Elevators_WithStolenChartMonth]</w:t>
      </w:r>
    </w:p>
    <w:p w14:paraId="759BAD3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7051CD5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&lt;(select TOP 1 InsertCreatedAt from [dbo].[Dashboard_Elevators_WithStolenChartMonth] order by InsertCreatedAt desc);</w:t>
      </w:r>
    </w:p>
    <w:p w14:paraId="0D3F1D8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95BBFC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FD9B818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Elevators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WithStolenChartWeek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3E785965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A0A480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[dbo].[Dashboard_Elevators_WithStolenChartWeek]</w:t>
      </w:r>
    </w:p>
    <w:p w14:paraId="6779908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3DA9708B" w14:textId="23F1B6EC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.[ODSDB2].[dbo].[Dashboard_Elevators_WithStolenChartWeek]  </w:t>
      </w:r>
    </w:p>
    <w:p w14:paraId="284F498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4C3BED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[dbo].[Dashboard_Elevators_WithStolenChartWeek]</w:t>
      </w:r>
    </w:p>
    <w:p w14:paraId="647E1EC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55702AE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[dbo].[Dashboard_Elevators_WithStolenChartWeek] order by InsertCreatedAt desc);</w:t>
      </w:r>
    </w:p>
    <w:p w14:paraId="4B2B0C5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D84CAA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A5E73B4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Elevators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InService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1489ABD7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00921CD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[dbo].[Dashboard_Elevators_InService]</w:t>
      </w:r>
    </w:p>
    <w:p w14:paraId="006A284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0396CA30" w14:textId="15C96A30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.[ODSDB2].[dbo].[Dashboard_Elevators_InService]  </w:t>
      </w:r>
    </w:p>
    <w:p w14:paraId="4AD7557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1F7508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[dbo].[Dashboard_Elevators_InService]</w:t>
      </w:r>
    </w:p>
    <w:p w14:paraId="47D9540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7778D26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[dbo].[Dashboard_Elevators_InService] order by InsertCreatedAt desc);</w:t>
      </w:r>
    </w:p>
    <w:p w14:paraId="712D898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7B0293B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CE9441F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</w:rPr>
      </w:pPr>
      <w:r w:rsidRPr="000F4909">
        <w:rPr>
          <w:rFonts w:ascii="Times New Roman" w:hAnsi="Times New Roman"/>
          <w:b w:val="0"/>
          <w:i/>
          <w:sz w:val="26"/>
          <w:szCs w:val="26"/>
        </w:rPr>
        <w:lastRenderedPageBreak/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Dashboard_Elevators_BuildingMap_Extended</w:t>
      </w:r>
      <w:r w:rsidRPr="000F4909">
        <w:rPr>
          <w:rFonts w:ascii="Times New Roman" w:hAnsi="Times New Roman"/>
          <w:b w:val="0"/>
          <w:i/>
          <w:sz w:val="26"/>
          <w:szCs w:val="26"/>
        </w:rPr>
        <w:t>»</w:t>
      </w:r>
    </w:p>
    <w:p w14:paraId="0BE72A1D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3E474DA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[dbo].[Dashboard_Elevators_BuildingMap_Extended]</w:t>
      </w:r>
    </w:p>
    <w:p w14:paraId="507A3B6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7C45F2C6" w14:textId="495D340B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.[ODSDB2].[dbo].[Dashboard_Elevators_BuildingMap_Extended]  </w:t>
      </w:r>
    </w:p>
    <w:p w14:paraId="227F88A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1A9FF6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[dbo].[Dashboard_Elevators_BuildingMap_Extended]</w:t>
      </w:r>
    </w:p>
    <w:p w14:paraId="41B6F31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2299BFA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[dbo].[Dashboard_Elevators_BuildingMap_Extended] order by InsertCreatedAt desc);</w:t>
      </w:r>
    </w:p>
    <w:p w14:paraId="7F5A703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B90B6B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9BD78C0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startCOSeason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ActiveCOStatistic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4CE0610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ECB630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[dbo].[startCOSeason_ActiveCOStatistic]</w:t>
      </w:r>
    </w:p>
    <w:p w14:paraId="4BA243B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2B0C3386" w14:textId="4A9AE8E6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.[ODSDB2].[dbo].[startCOSeason_ActiveCOStatistic]  </w:t>
      </w:r>
    </w:p>
    <w:p w14:paraId="0E215B1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0AF8EA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[dbo].[startCOSeason_ActiveCOStatistic]</w:t>
      </w:r>
    </w:p>
    <w:p w14:paraId="59FFFFE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4D08D79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[dbo].[startCOSeason_ActiveCOStatistic] order by InsertCreatedAt desc);</w:t>
      </w:r>
    </w:p>
    <w:p w14:paraId="6744CA0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55072B2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F0F9BB7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startCOSeasonAllStatistic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64D56A75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6A62066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[dbo].[startCOSeasonAllStatistic]</w:t>
      </w:r>
    </w:p>
    <w:p w14:paraId="4D9DBAC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37140238" w14:textId="0A574813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.[ODSDB2].[dbo].[startCOSeasonAllStatistic]  </w:t>
      </w:r>
    </w:p>
    <w:p w14:paraId="15A5FD9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BFDEB7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delete from  [dbo].[startCOSeasonAllStatistic]</w:t>
      </w:r>
    </w:p>
    <w:p w14:paraId="773DE4E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1C835B1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[dbo].[startCOSeasonAllStatistic] order by InsertCreatedAt desc);</w:t>
      </w:r>
    </w:p>
    <w:p w14:paraId="764B68A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5FA0DC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4EF801C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</w:rPr>
      </w:pPr>
      <w:r w:rsidRPr="000F4909">
        <w:rPr>
          <w:rFonts w:ascii="Times New Roman" w:hAnsi="Times New Roman"/>
          <w:b w:val="0"/>
          <w:i/>
          <w:sz w:val="26"/>
          <w:szCs w:val="26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GetLinkedReport_ClaimsAvarOrganization</w:t>
      </w:r>
      <w:r w:rsidRPr="000F4909">
        <w:rPr>
          <w:rFonts w:ascii="Times New Roman" w:hAnsi="Times New Roman"/>
          <w:b w:val="0"/>
          <w:i/>
          <w:sz w:val="26"/>
          <w:szCs w:val="26"/>
        </w:rPr>
        <w:t>»</w:t>
      </w:r>
    </w:p>
    <w:p w14:paraId="13126C78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44D7F73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[dbo].[GetLinkedReport_ClaimsAvarOrganization]</w:t>
      </w:r>
    </w:p>
    <w:p w14:paraId="2C338E4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50E56A4B" w14:textId="04BA449B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.[ODSDB2].[dbo].[GetLinkedReport_ClaimsAvarOrganization]  </w:t>
      </w:r>
    </w:p>
    <w:p w14:paraId="0C2BA3C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137C02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[dbo].[GetLinkedReport_ClaimsAvarOrganization]</w:t>
      </w:r>
    </w:p>
    <w:p w14:paraId="52D4238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2F63360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[dbo].[GetLinkedReport_ClaimsAvarOrganization] order by InsertCreatedAt desc);</w:t>
      </w:r>
    </w:p>
    <w:p w14:paraId="0C1C7CE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BF0023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1917AC2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</w:rPr>
      </w:pPr>
      <w:r w:rsidRPr="000F4909">
        <w:rPr>
          <w:rFonts w:ascii="Times New Roman" w:hAnsi="Times New Roman"/>
          <w:b w:val="0"/>
          <w:i/>
          <w:sz w:val="26"/>
          <w:szCs w:val="26"/>
        </w:rPr>
        <w:t>Наповнення інформації в таблицю</w:t>
      </w:r>
      <w:r w:rsidRPr="000F4909">
        <w:rPr>
          <w:rFonts w:ascii="Times New Roman" w:hAnsi="Times New Roman"/>
          <w:b w:val="0"/>
          <w:sz w:val="26"/>
          <w:szCs w:val="26"/>
        </w:rPr>
        <w:t xml:space="preserve"> «Dashboard_All_BuildingMap_Extended_Chart_Week»</w:t>
      </w:r>
    </w:p>
    <w:p w14:paraId="451F0D3D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534BAFC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[dbo].[Dashboard_All_BuildingMap_Extended_Chart_Week]  (Service_types_id,DistrictId,State,Type,Period,CreatedAt,Kolvo,Date,Time, InsertCreatedAt)</w:t>
      </w:r>
    </w:p>
    <w:p w14:paraId="19A4648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Service_types_id,DistrictId,State,Type,Period,CreatedAt,Kolvo,Date,Time, getdate() as InsertCreatedAt</w:t>
      </w:r>
    </w:p>
    <w:p w14:paraId="52B25295" w14:textId="4135C093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.[ODSDB2].[dbo].[Dashboard_All_BuildingMap_Extended_Chart_Week]  </w:t>
      </w:r>
    </w:p>
    <w:p w14:paraId="1E17046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410E14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[dbo].[Dashboard_All_BuildingMap_Extended_Chart_Week]</w:t>
      </w:r>
    </w:p>
    <w:p w14:paraId="46A0007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where InsertCreatedAt </w:t>
      </w:r>
    </w:p>
    <w:p w14:paraId="033DD52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[dbo].[Dashboard_All_BuildingMap_Extended_Chart_Week] order by InsertCreatedAt desc);</w:t>
      </w:r>
    </w:p>
    <w:p w14:paraId="76280F4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79DF71F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C23C050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i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i/>
          <w:sz w:val="26"/>
          <w:szCs w:val="26"/>
          <w:lang w:val="uk-UA"/>
        </w:rPr>
        <w:t>Наповнення інформації в таблицю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 xml:space="preserve"> «</w:t>
      </w:r>
      <w:r w:rsidRPr="000F4909">
        <w:rPr>
          <w:rFonts w:ascii="Times New Roman" w:hAnsi="Times New Roman"/>
          <w:b w:val="0"/>
          <w:sz w:val="26"/>
          <w:szCs w:val="26"/>
        </w:rPr>
        <w:t>Dashboard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GKH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EmergencyClaimsDetails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ByDistrict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52957DBA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4C05190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[dbo].[Dashboard_GKH_EmergencyClaimsDetails_ByDistrict]</w:t>
      </w:r>
    </w:p>
    <w:p w14:paraId="7A9E97F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[Id]</w:t>
      </w:r>
    </w:p>
    <w:p w14:paraId="313961F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,[DistrictId]</w:t>
      </w:r>
    </w:p>
    <w:p w14:paraId="0170C64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,[ClaimsCount]</w:t>
      </w:r>
    </w:p>
    <w:p w14:paraId="5E747C4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,[Percentage]</w:t>
      </w:r>
    </w:p>
    <w:p w14:paraId="35D140E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,[OverdueClaimsCount]</w:t>
      </w:r>
    </w:p>
    <w:p w14:paraId="37B3ECA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    ,[CreatedAt]</w:t>
      </w:r>
    </w:p>
    <w:p w14:paraId="0C8AC3D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  ,getdate() as CreatedAt_UpdateRow</w:t>
      </w:r>
    </w:p>
    <w:p w14:paraId="42881501" w14:textId="4438AEEC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.[ODSDB2].[dbo].[Dashboard_GKH_EmergencyClaimsDetails_ByDistrict]</w:t>
      </w:r>
    </w:p>
    <w:p w14:paraId="799A918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9CE549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delete FROM [dbo].[Dashboard_GKH_EmergencyClaimsDetails_ByDistrict] where CreatedAt_UpdateRow &lt;</w:t>
      </w:r>
    </w:p>
    <w:p w14:paraId="3B900FA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(select top 1 CreatedAt_UpdateRow from [dbo].[Dashboard_GKH_EmergencyClaimsDetails_ByDistrict] order by CreatedAt_UpdateRow desc)</w:t>
      </w:r>
    </w:p>
    <w:p w14:paraId="20B4671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43E46BEC" w14:textId="77777777" w:rsidR="00F01139" w:rsidRPr="000F4909" w:rsidRDefault="00F01139" w:rsidP="00F01139">
      <w:pPr>
        <w:pStyle w:val="afb"/>
        <w:ind w:left="360"/>
        <w:rPr>
          <w:rFonts w:ascii="Times New Roman" w:hAnsi="Times New Roman"/>
          <w:b/>
          <w:sz w:val="26"/>
          <w:szCs w:val="26"/>
          <w:lang w:val="uk-UA"/>
        </w:rPr>
      </w:pPr>
    </w:p>
    <w:p w14:paraId="2D0D12E7" w14:textId="77777777" w:rsidR="00F01139" w:rsidRPr="000F4909" w:rsidRDefault="00F01139" w:rsidP="00F01139">
      <w:pPr>
        <w:pStyle w:val="afb"/>
        <w:ind w:left="360"/>
        <w:rPr>
          <w:rFonts w:ascii="Times New Roman" w:hAnsi="Times New Roman"/>
          <w:b/>
          <w:sz w:val="26"/>
          <w:szCs w:val="26"/>
          <w:lang w:val="uk-UA"/>
        </w:rPr>
      </w:pPr>
    </w:p>
    <w:p w14:paraId="699AFD69" w14:textId="77777777" w:rsidR="00F01139" w:rsidRPr="000F4909" w:rsidRDefault="00F01139" w:rsidP="00C1128C">
      <w:pPr>
        <w:pStyle w:val="4"/>
      </w:pPr>
      <w:r w:rsidRPr="000F4909">
        <w:t>Оновлення даних виконується завданням (jobs) «LoadData_RDA_EveryDay».</w:t>
      </w:r>
    </w:p>
    <w:p w14:paraId="79F888A5" w14:textId="77777777" w:rsidR="00F01139" w:rsidRPr="000F4909" w:rsidRDefault="00F01139" w:rsidP="00F01139">
      <w:pPr>
        <w:ind w:left="72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Параметри завдання «LoadData_RDA_EveryDay»:</w:t>
      </w:r>
    </w:p>
    <w:p w14:paraId="4E9F2A89" w14:textId="77777777" w:rsidR="00F01139" w:rsidRPr="000F4909" w:rsidRDefault="00F01139" w:rsidP="00F01139">
      <w:pPr>
        <w:pStyle w:val="afb"/>
        <w:numPr>
          <w:ilvl w:val="0"/>
          <w:numId w:val="17"/>
        </w:numPr>
        <w:ind w:left="108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Частота синхронізації: кожен день в 4 ранку</w:t>
      </w:r>
    </w:p>
    <w:p w14:paraId="4B2FA8B4" w14:textId="77777777" w:rsidR="00F01139" w:rsidRPr="000F4909" w:rsidRDefault="00F01139" w:rsidP="00F01139">
      <w:pPr>
        <w:pStyle w:val="afb"/>
        <w:numPr>
          <w:ilvl w:val="0"/>
          <w:numId w:val="17"/>
        </w:numPr>
        <w:ind w:left="1080"/>
        <w:rPr>
          <w:rFonts w:ascii="Times New Roman" w:hAnsi="Times New Roman"/>
          <w:b/>
          <w:sz w:val="26"/>
          <w:szCs w:val="26"/>
          <w:lang w:val="uk-UA"/>
        </w:rPr>
      </w:pPr>
      <w:r w:rsidRPr="000F4909">
        <w:rPr>
          <w:rFonts w:ascii="Times New Roman" w:hAnsi="Times New Roman"/>
          <w:b/>
          <w:sz w:val="26"/>
          <w:szCs w:val="26"/>
          <w:lang w:val="uk-UA"/>
        </w:rPr>
        <w:t>Кроки завдань:</w:t>
      </w:r>
    </w:p>
    <w:p w14:paraId="7E67E08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21E4EEC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lastRenderedPageBreak/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RaitingRDA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Execution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Year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92"/>
    </w:p>
    <w:p w14:paraId="0FC69B83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5148BA1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6E180BD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2B8A871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[dbo].[RaitingRDA_Execution_Year]</w:t>
      </w:r>
    </w:p>
    <w:p w14:paraId="7C6CD39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</w:t>
      </w:r>
    </w:p>
    <w:p w14:paraId="75FF4DEE" w14:textId="3ED30E69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5E5D954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declare @StartDate datetime, @EndDate datetime</w:t>
      </w:r>
    </w:p>
    <w:p w14:paraId="47349B5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@StartDate=convert(datetime,(convert(nvarchar(10),getdate(),121)),20)-1</w:t>
      </w:r>
    </w:p>
    <w:p w14:paraId="4838043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@EndDate=convert(datetime,(convert(nvarchar(10),getdate(),121)),20)</w:t>
      </w:r>
    </w:p>
    <w:p w14:paraId="280680E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[10.192.200.16].ReptDB.dbo.RaitingRDA_Execution_Year where [StateOfDate]&gt;=@StartDate and StartDate&lt;=@EndDate</w:t>
      </w:r>
    </w:p>
    <w:p w14:paraId="1C8B1BD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1FB7FAB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701A491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B731F45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bookmarkStart w:id="93" w:name="_Toc499302610"/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RaitingRDA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Timeliness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Year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93"/>
    </w:p>
    <w:p w14:paraId="4A837627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3058991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51F53EC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4875253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[dbo].[RaitingRDA_Timeliness_Year]</w:t>
      </w:r>
    </w:p>
    <w:p w14:paraId="5121842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</w:t>
      </w:r>
    </w:p>
    <w:p w14:paraId="0DD879FC" w14:textId="4A1AB014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44CC5E8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declare @StartDate datetime, @EndDate datetime</w:t>
      </w:r>
    </w:p>
    <w:p w14:paraId="6F538B2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@StartDate=convert(datetime,(convert(nvarchar(10),getdate(),121)),20)-1</w:t>
      </w:r>
    </w:p>
    <w:p w14:paraId="730D574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@EndDate=convert(datetime,(convert(nvarchar(10),getdate(),121)),20)</w:t>
      </w:r>
    </w:p>
    <w:p w14:paraId="61D9A34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[10.192.200.16].ReptDB.dbo.RaitingRDA_Timeliness_Year where [StateOfDate]&gt;=@StartDate and StartDate&lt;=@EndDate</w:t>
      </w:r>
    </w:p>
    <w:p w14:paraId="755A5B1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26669D2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49A8131F" w14:textId="77777777" w:rsidR="00F01139" w:rsidRPr="000F4909" w:rsidRDefault="00F01139" w:rsidP="00C44F5B">
      <w:pPr>
        <w:rPr>
          <w:rFonts w:ascii="Times New Roman" w:hAnsi="Times New Roman"/>
          <w:sz w:val="26"/>
          <w:szCs w:val="26"/>
          <w:lang w:val="uk-UA"/>
        </w:rPr>
      </w:pPr>
    </w:p>
    <w:p w14:paraId="4FF2754F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bookmarkStart w:id="94" w:name="_Toc499302611"/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RaitingRDA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Veracity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Year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94"/>
    </w:p>
    <w:p w14:paraId="238B4ADE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31C3E11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DECLARE @query NVARCHAR(max);</w:t>
      </w:r>
    </w:p>
    <w:p w14:paraId="429F234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E18E7D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[dbo].[RaitingRDA_Veracity_Year]</w:t>
      </w:r>
    </w:p>
    <w:p w14:paraId="4C82A11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</w:t>
      </w:r>
    </w:p>
    <w:p w14:paraId="4A6A8037" w14:textId="00177E04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72C592C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declare @StartDate datetime, @EndDate datetime</w:t>
      </w:r>
    </w:p>
    <w:p w14:paraId="209D8DA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@StartDate=convert(datetime,(convert(nvarchar(10),getdate(),121)),20)-1</w:t>
      </w:r>
    </w:p>
    <w:p w14:paraId="574F142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@EndDate=convert(datetime,(convert(nvarchar(10),getdate(),121)),20)</w:t>
      </w:r>
    </w:p>
    <w:p w14:paraId="0FC524F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[10.192.200.16].ReptDB.dbo.RaitingRDA_Veracity_Year where [StateOfDate]&gt;=@StartDate and StartDate&lt;=@EndDate</w:t>
      </w:r>
    </w:p>
    <w:p w14:paraId="1928CB5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4D0C87E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74C608C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C4B70B0" w14:textId="77777777" w:rsidR="00F01139" w:rsidRPr="000F4909" w:rsidRDefault="00F01139" w:rsidP="00C1128C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bookmarkStart w:id="95" w:name="_Toc499302612"/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RatingPunktsSpeePerformance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  <w:bookmarkEnd w:id="95"/>
    </w:p>
    <w:p w14:paraId="252F0B5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8D30F1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73F7340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D93093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[dbo].[RatingPunktsSpeePerformance]</w:t>
      </w:r>
    </w:p>
    <w:p w14:paraId="3CD570C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</w:t>
      </w:r>
    </w:p>
    <w:p w14:paraId="635353A2" w14:textId="53049A4F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0EBC5E8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declare @StartDate datetime</w:t>
      </w:r>
    </w:p>
    <w:p w14:paraId="6B83DB8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@StartDate=convert(datetime,(convert(nvarchar(10),getdate(),121)),20)</w:t>
      </w:r>
    </w:p>
    <w:p w14:paraId="3C89AC8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[10.192.200.16].ReptDB.dbo.RatingPunktsSpeePerformance where [CreatedDate]&gt;=@StartDate</w:t>
      </w:r>
    </w:p>
    <w:p w14:paraId="08AB780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3529647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1000DA1E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0BBC680D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bookmarkStart w:id="96" w:name="_Toc499302613"/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RatingTableHistory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55F06235" w14:textId="77777777" w:rsidR="00F01139" w:rsidRPr="000F4909" w:rsidRDefault="00F01139" w:rsidP="00C44F5B">
      <w:pPr>
        <w:rPr>
          <w:rFonts w:ascii="Times New Roman" w:hAnsi="Times New Roman"/>
          <w:sz w:val="26"/>
          <w:szCs w:val="26"/>
          <w:lang w:val="uk-UA"/>
        </w:rPr>
      </w:pPr>
    </w:p>
    <w:p w14:paraId="01F480E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C018B6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024E1A2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094E474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insert into [dbo].[RatingTableHistory]</w:t>
      </w:r>
    </w:p>
    <w:p w14:paraId="1B12157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</w:t>
      </w:r>
    </w:p>
    <w:p w14:paraId="1FCF35F1" w14:textId="181DD31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6B552B7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declare @StartDate datetime</w:t>
      </w:r>
    </w:p>
    <w:p w14:paraId="3D714C4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@StartDate=convert(datetime,(convert(nvarchar(10),getdate(),121)),20)-1</w:t>
      </w:r>
    </w:p>
    <w:p w14:paraId="3E894D4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[10.192.200.16].ReptDB.dbo.RatingTableHistory where [CreatedDate]&gt;=@StartDate</w:t>
      </w:r>
    </w:p>
    <w:p w14:paraId="3466DA8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68D9AA2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0160AC5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4BFBB0D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RatingTableReport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5FED2EC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929781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36F1E43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78CD49E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[dbo].[RatingTableReport]</w:t>
      </w:r>
    </w:p>
    <w:p w14:paraId="769A068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</w:t>
      </w:r>
    </w:p>
    <w:p w14:paraId="0DF94595" w14:textId="2D90429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2EEF253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declare @StartDate datetime</w:t>
      </w:r>
    </w:p>
    <w:p w14:paraId="2772AE4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@StartDate=convert(datetime,(convert(nvarchar(10),getdate(),121)),20)-1</w:t>
      </w:r>
    </w:p>
    <w:p w14:paraId="7593CB3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[10.192.200.16].ReptDB.dbo.RatingTableReport where [CreatedDate]&gt;=@StartDate</w:t>
      </w:r>
    </w:p>
    <w:p w14:paraId="41E770B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66DB183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7E3D78C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74F7955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OrganizationClaimsTop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3»</w:t>
      </w:r>
    </w:p>
    <w:p w14:paraId="7F08B3C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BE6FA1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37163CB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B24474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[dbo].[OrganizationClaimsTop3] (serviceId, serviceName, claimsCount, CreatedAt)</w:t>
      </w:r>
    </w:p>
    <w:p w14:paraId="69CFEA0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serviceId, serviceName, claimsCount, getdate() </w:t>
      </w:r>
    </w:p>
    <w:p w14:paraId="6851EA07" w14:textId="3299FE4E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298C066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 select * from [10.192.200.16].ReptDB.dbo.OrganizationClaimsTop3</w:t>
      </w:r>
    </w:p>
    <w:p w14:paraId="7BDF756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46A839F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3EC4F6F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[OrganizationClaimsTop3] where CreatedAt &lt; (</w:t>
      </w:r>
    </w:p>
    <w:p w14:paraId="25438F6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top 1 CreatedAt from [OrganizationClaimsTop3] order by CreatedAt desc)</w:t>
      </w:r>
    </w:p>
    <w:p w14:paraId="2BE1B0F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C4FF82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 from OrganizationClaimsTop3</w:t>
      </w:r>
    </w:p>
    <w:p w14:paraId="72F0085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D7D14CC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OrganizationClaimsAllList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293C7A0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3A5E262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48EAAEF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6E47ED4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[dbo].[OrganizationClaimsAllList] (serviceId, serviceName, claimsCount, CreatedAt)</w:t>
      </w:r>
    </w:p>
    <w:p w14:paraId="5867E1E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serviceId, serviceName, claimsCount, getdate() </w:t>
      </w:r>
    </w:p>
    <w:p w14:paraId="2451BAC7" w14:textId="0241BE8B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6E771AB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[10.192.200.16].ReptDB.dbo.OrganizationClaimsAllList  '')'</w:t>
      </w:r>
    </w:p>
    <w:p w14:paraId="6A47CD3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5F97C95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OrganizationClaimsAllList where CreatedAt &lt; (</w:t>
      </w:r>
    </w:p>
    <w:p w14:paraId="5D14B23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top 1 CreatedAt from OrganizationClaimsAllList order by CreatedAt desc)</w:t>
      </w:r>
    </w:p>
    <w:p w14:paraId="7E0632C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ED823F0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DepartmentClaimsTop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3»</w:t>
      </w:r>
    </w:p>
    <w:p w14:paraId="54E7880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15A463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0F44856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52BD5BB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[dbo].[DepartmentClaimsTop3] (serviceId, serviceName, claimsCount, CreatedAt)</w:t>
      </w:r>
    </w:p>
    <w:p w14:paraId="45752D6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serviceId, serviceName, claimsCount, getdate() </w:t>
      </w:r>
    </w:p>
    <w:p w14:paraId="3B5C077C" w14:textId="034284A2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549800E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[10.192.200.16].ReptDB.dbo.DepartmentClaimsTop3</w:t>
      </w:r>
    </w:p>
    <w:p w14:paraId="66687EF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'')'</w:t>
      </w:r>
    </w:p>
    <w:p w14:paraId="51DC38D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087CE81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>delete from DepartmentClaimsTop3 where CreatedAt &lt; (</w:t>
      </w:r>
    </w:p>
    <w:p w14:paraId="3AE0BAB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top 1 CreatedAt from DepartmentClaimsTop3 order by CreatedAt desc)</w:t>
      </w:r>
    </w:p>
    <w:p w14:paraId="5A67915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2406DEF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DepartmentClaimsAllList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0CC638CD" w14:textId="77777777" w:rsidR="00F01139" w:rsidRPr="000F4909" w:rsidRDefault="00F01139" w:rsidP="00F01139">
      <w:pPr>
        <w:rPr>
          <w:rFonts w:ascii="Times New Roman" w:hAnsi="Times New Roman"/>
          <w:sz w:val="26"/>
          <w:szCs w:val="26"/>
          <w:lang w:val="uk-UA"/>
        </w:rPr>
      </w:pPr>
    </w:p>
    <w:p w14:paraId="2B7DD52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@query NVARCHAR(max);</w:t>
      </w:r>
    </w:p>
    <w:p w14:paraId="1568353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SET @query ='</w:t>
      </w:r>
    </w:p>
    <w:p w14:paraId="59CDF08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insert into [dbo].[DepartmentClaimsAllList] (serviceId, serviceName, claimsCount, CreatedAt)</w:t>
      </w:r>
    </w:p>
    <w:p w14:paraId="4C90F5F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serviceId, serviceName, claimsCount, getdate() </w:t>
      </w:r>
    </w:p>
    <w:p w14:paraId="70398BF3" w14:textId="1AB9850C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from OPENQUERY(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, ''</w:t>
      </w:r>
    </w:p>
    <w:p w14:paraId="6ABAED7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select * from [10.192.200.16].ReptDB.dbo.DepartmentClaimsAllList  '')'</w:t>
      </w:r>
    </w:p>
    <w:p w14:paraId="20343E8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EXECUTE SP_EXECUTESQL @query</w:t>
      </w:r>
    </w:p>
    <w:p w14:paraId="0F4E99A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DepartmentClaimsAllList where CreatedAt &lt; (</w:t>
      </w:r>
    </w:p>
    <w:p w14:paraId="55697DC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top 1 CreatedAt from DepartmentClaimsAllList order by CreatedAt desc)</w:t>
      </w:r>
    </w:p>
    <w:p w14:paraId="4B09FFA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9A249EA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HouseCard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Elevators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1FA8D7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411166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HouseCard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Elevators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5E95F61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3A0DB2EF" w14:textId="45C360CB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HouseCard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Elevators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3A963C9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0A018F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HouseCard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Elevators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08E9C17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0AAF21D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HouseCard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Elevators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7BB1C60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6E07496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8987B58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b w:val="0"/>
          <w:sz w:val="26"/>
          <w:szCs w:val="26"/>
        </w:rPr>
        <w:t>ElevatorsClaimsReestr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7CC0A0FA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04EC980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ElevatorsClaimsReestr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038FF12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4423EF2A" w14:textId="079C9CFB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ElevatorsClaimsReestr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319AF15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029F46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ElevatorsClaimsReestr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0491935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5FCE69D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ElevatorsClaimsReestr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0CBF32E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1E107A9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93B04C8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b w:val="0"/>
          <w:sz w:val="26"/>
          <w:szCs w:val="26"/>
        </w:rPr>
        <w:t>ElevatorsPeriods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6833736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8DE1A7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ElevatorsPeriods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1BAB2DD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110A5152" w14:textId="73D115A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ElevatorsPeriods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53DE83D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ElevatorsPeriods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1A73B847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64713CF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ElevatorsPeriods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673D441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4694D0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6BD650E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b w:val="0"/>
          <w:sz w:val="26"/>
          <w:szCs w:val="26"/>
        </w:rPr>
        <w:t>ElevatorsTable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b w:val="0"/>
          <w:sz w:val="26"/>
          <w:szCs w:val="26"/>
        </w:rPr>
        <w:t>ByJek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6ADA9D8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5FDB37C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ElevatorsTable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ByJek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77F7125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5C86D5DD" w14:textId="09499DF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ElevatorsTable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ByJek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3BC765B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B95DC9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ElevatorsTable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ByJek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6F3BA4A1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5E279B5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ElevatorsTable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ByJek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308027C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F8229A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7F859069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lastRenderedPageBreak/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b w:val="0"/>
          <w:sz w:val="26"/>
          <w:szCs w:val="26"/>
        </w:rPr>
        <w:t>JekClaimsReestr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201FFA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61BABA0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JekClaimsReestr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537ECBF9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4263E2DA" w14:textId="260BCB85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uk-UA"/>
        </w:rPr>
        <w:t>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JekClaimsReestr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0D02A568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uk-UA"/>
        </w:rPr>
        <w:t>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JekClaimsReestr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399042F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6E6538A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JekClaimsReestr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3C3B0003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3E7C467C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40A8E341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b w:val="0"/>
          <w:sz w:val="26"/>
          <w:szCs w:val="26"/>
        </w:rPr>
        <w:t>JekPeriods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2A23172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1F3BBAD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JekPeriods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517A854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64577B63" w14:textId="5A2F1956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JekPeriods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0B255E35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339BD78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JekPeriods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7CA8C37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71608400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JekPeriods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1EB4DBE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1B65EA8B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FE38900" w14:textId="77777777" w:rsidR="00F01139" w:rsidRPr="000F4909" w:rsidRDefault="00F01139" w:rsidP="000E1453">
      <w:pPr>
        <w:pStyle w:val="5"/>
        <w:rPr>
          <w:rFonts w:ascii="Times New Roman" w:hAnsi="Times New Roman"/>
          <w:b w:val="0"/>
          <w:sz w:val="26"/>
          <w:szCs w:val="26"/>
          <w:lang w:val="uk-UA"/>
        </w:rPr>
      </w:pPr>
      <w:r w:rsidRPr="000F4909">
        <w:rPr>
          <w:rFonts w:ascii="Times New Roman" w:hAnsi="Times New Roman"/>
          <w:b w:val="0"/>
          <w:sz w:val="26"/>
          <w:szCs w:val="26"/>
          <w:lang w:val="uk-UA"/>
        </w:rPr>
        <w:t>Наповнення інформації в таблицю «</w:t>
      </w:r>
      <w:r w:rsidRPr="000F4909">
        <w:rPr>
          <w:rFonts w:ascii="Times New Roman" w:hAnsi="Times New Roman"/>
          <w:b w:val="0"/>
          <w:sz w:val="26"/>
          <w:szCs w:val="26"/>
        </w:rPr>
        <w:t>Rating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b w:val="0"/>
          <w:sz w:val="26"/>
          <w:szCs w:val="26"/>
        </w:rPr>
        <w:t>JekTable</w:t>
      </w:r>
      <w:r w:rsidRPr="000F4909">
        <w:rPr>
          <w:rFonts w:ascii="Times New Roman" w:hAnsi="Times New Roman"/>
          <w:b w:val="0"/>
          <w:sz w:val="26"/>
          <w:szCs w:val="26"/>
          <w:lang w:val="uk-UA"/>
        </w:rPr>
        <w:t>»</w:t>
      </w:r>
    </w:p>
    <w:p w14:paraId="470B88C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08C55CD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insert into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JekTable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42C462D4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*, getdate() as InsertCreatedAt</w:t>
      </w:r>
    </w:p>
    <w:p w14:paraId="03103231" w14:textId="01012024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from </w:t>
      </w:r>
      <w:r w:rsidR="005A683D" w:rsidRPr="000F4909">
        <w:rPr>
          <w:rFonts w:ascii="Times New Roman" w:hAnsi="Times New Roman"/>
          <w:sz w:val="26"/>
          <w:szCs w:val="26"/>
          <w:lang w:val="uk-UA"/>
        </w:rPr>
        <w:t>[193.84.77.194,11433]</w:t>
      </w:r>
      <w:r w:rsidRPr="000F4909">
        <w:rPr>
          <w:rFonts w:ascii="Times New Roman" w:hAnsi="Times New Roman"/>
          <w:sz w:val="26"/>
          <w:szCs w:val="26"/>
          <w:lang w:val="uk-UA"/>
        </w:rPr>
        <w:t>.[ODSDB2].[dbo].[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JekTable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]  </w:t>
      </w:r>
    </w:p>
    <w:p w14:paraId="1F6226BE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delete from 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JekTable</w:t>
      </w:r>
      <w:r w:rsidRPr="000F4909">
        <w:rPr>
          <w:rFonts w:ascii="Times New Roman" w:hAnsi="Times New Roman"/>
          <w:sz w:val="26"/>
          <w:szCs w:val="26"/>
          <w:lang w:val="uk-UA"/>
        </w:rPr>
        <w:t>]</w:t>
      </w:r>
    </w:p>
    <w:p w14:paraId="13750F8F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where InsertCreatedAt </w:t>
      </w:r>
    </w:p>
    <w:p w14:paraId="0CE2A4D6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&lt;(select TOP 1 InsertCreatedAt from [dbo].[</w:t>
      </w:r>
      <w:r w:rsidRPr="000F4909">
        <w:rPr>
          <w:rFonts w:ascii="Times New Roman" w:hAnsi="Times New Roman"/>
          <w:sz w:val="26"/>
          <w:szCs w:val="26"/>
        </w:rPr>
        <w:t xml:space="preserve"> Rating</w:t>
      </w:r>
      <w:r w:rsidRPr="000F4909">
        <w:rPr>
          <w:rFonts w:ascii="Times New Roman" w:hAnsi="Times New Roman"/>
          <w:sz w:val="26"/>
          <w:szCs w:val="26"/>
          <w:lang w:val="uk-UA"/>
        </w:rPr>
        <w:t>1557_</w:t>
      </w:r>
      <w:r w:rsidRPr="000F4909">
        <w:rPr>
          <w:rFonts w:ascii="Times New Roman" w:hAnsi="Times New Roman"/>
          <w:sz w:val="26"/>
          <w:szCs w:val="26"/>
        </w:rPr>
        <w:t>JekTable</w:t>
      </w:r>
      <w:r w:rsidRPr="000F4909">
        <w:rPr>
          <w:rFonts w:ascii="Times New Roman" w:hAnsi="Times New Roman"/>
          <w:sz w:val="26"/>
          <w:szCs w:val="26"/>
          <w:lang w:val="uk-UA"/>
        </w:rPr>
        <w:t>] order by InsertCreatedAt desc);</w:t>
      </w:r>
    </w:p>
    <w:p w14:paraId="6DDA6EF2" w14:textId="77777777" w:rsidR="00F01139" w:rsidRPr="000F4909" w:rsidRDefault="00F01139" w:rsidP="00F01139">
      <w:pPr>
        <w:ind w:left="72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6FDF2582" w14:textId="77777777" w:rsidR="00F01139" w:rsidRPr="000F4909" w:rsidRDefault="00F01139" w:rsidP="00AE744D">
      <w:pPr>
        <w:rPr>
          <w:rFonts w:ascii="Times New Roman" w:hAnsi="Times New Roman"/>
          <w:sz w:val="26"/>
          <w:szCs w:val="26"/>
          <w:lang w:val="uk-UA"/>
        </w:rPr>
      </w:pPr>
    </w:p>
    <w:p w14:paraId="3833E2C2" w14:textId="21D8DC0B" w:rsidR="00F01139" w:rsidRPr="000F4909" w:rsidRDefault="00F01139" w:rsidP="00A31941">
      <w:pPr>
        <w:pStyle w:val="22"/>
        <w:rPr>
          <w:lang w:val="uk-UA"/>
        </w:rPr>
      </w:pPr>
      <w:bookmarkStart w:id="97" w:name="_Toc501882743"/>
      <w:r w:rsidRPr="000F4909">
        <w:t>Контроль коректност</w:t>
      </w:r>
      <w:r w:rsidRPr="000F4909">
        <w:rPr>
          <w:lang w:val="uk-UA"/>
        </w:rPr>
        <w:t xml:space="preserve">і </w:t>
      </w:r>
      <w:r w:rsidRPr="000F4909">
        <w:t>виконання синхронізації даних</w:t>
      </w:r>
      <w:bookmarkEnd w:id="96"/>
      <w:bookmarkEnd w:id="97"/>
    </w:p>
    <w:p w14:paraId="398EFB74" w14:textId="56897A47" w:rsidR="00F01139" w:rsidRPr="000F4909" w:rsidRDefault="00F01139" w:rsidP="00C44F5B">
      <w:pPr>
        <w:pStyle w:val="afb"/>
        <w:tabs>
          <w:tab w:val="num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Контроль коректності виконання синхронізації даних відбувається за допомогою системних засобів </w:t>
      </w:r>
      <w:r w:rsidRPr="000F4909">
        <w:rPr>
          <w:rFonts w:ascii="Times New Roman" w:hAnsi="Times New Roman"/>
          <w:sz w:val="26"/>
          <w:szCs w:val="26"/>
          <w:lang w:val="ru-RU"/>
        </w:rPr>
        <w:t>Microsoft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SQL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Server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2014.</w:t>
      </w:r>
    </w:p>
    <w:p w14:paraId="3D5155D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>Журнал виконання завдань (</w:t>
      </w:r>
      <w:r w:rsidRPr="000F4909">
        <w:rPr>
          <w:rFonts w:ascii="Times New Roman" w:hAnsi="Times New Roman"/>
          <w:sz w:val="26"/>
          <w:szCs w:val="26"/>
        </w:rPr>
        <w:t>jobs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) доступний через: </w:t>
      </w:r>
    </w:p>
    <w:p w14:paraId="74575553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ab/>
      </w:r>
      <w:r w:rsidRPr="000F4909">
        <w:rPr>
          <w:rFonts w:ascii="Times New Roman" w:hAnsi="Times New Roman"/>
          <w:sz w:val="26"/>
          <w:szCs w:val="26"/>
        </w:rPr>
        <w:t>SQL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Server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Agent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, </w:t>
      </w:r>
    </w:p>
    <w:p w14:paraId="557135C8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</w:rPr>
        <w:tab/>
        <w:t>Job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Activity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Monitor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, </w:t>
      </w:r>
    </w:p>
    <w:p w14:paraId="73291165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збережену процедуру </w:t>
      </w:r>
      <w:r w:rsidRPr="000F4909">
        <w:rPr>
          <w:rFonts w:ascii="Times New Roman" w:hAnsi="Times New Roman"/>
          <w:sz w:val="26"/>
          <w:szCs w:val="26"/>
        </w:rPr>
        <w:t>sp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help</w:t>
      </w:r>
      <w:r w:rsidRPr="000F4909">
        <w:rPr>
          <w:rFonts w:ascii="Times New Roman" w:hAnsi="Times New Roman"/>
          <w:sz w:val="26"/>
          <w:szCs w:val="26"/>
          <w:lang w:val="uk-UA"/>
        </w:rPr>
        <w:t>_</w:t>
      </w:r>
      <w:r w:rsidRPr="000F4909">
        <w:rPr>
          <w:rFonts w:ascii="Times New Roman" w:hAnsi="Times New Roman"/>
          <w:sz w:val="26"/>
          <w:szCs w:val="26"/>
        </w:rPr>
        <w:t>jobactivity</w:t>
      </w:r>
      <w:r w:rsidRPr="000F4909">
        <w:rPr>
          <w:rFonts w:ascii="Times New Roman" w:hAnsi="Times New Roman"/>
          <w:sz w:val="26"/>
          <w:szCs w:val="26"/>
          <w:lang w:val="uk-UA"/>
        </w:rPr>
        <w:t>.</w:t>
      </w:r>
    </w:p>
    <w:p w14:paraId="098D446F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14:paraId="0B8709CE" w14:textId="25BD8CB6" w:rsidR="00F01139" w:rsidRPr="000F4909" w:rsidRDefault="00F01139" w:rsidP="00C44F5B">
      <w:pPr>
        <w:pStyle w:val="afb"/>
        <w:tabs>
          <w:tab w:val="num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Так як завдання </w:t>
      </w:r>
      <w:r w:rsidRPr="000F4909">
        <w:rPr>
          <w:rFonts w:ascii="Times New Roman" w:hAnsi="Times New Roman"/>
          <w:sz w:val="26"/>
          <w:szCs w:val="26"/>
        </w:rPr>
        <w:t>SQL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Server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Agent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виконуються за розкладом, то, адміністратору слід проглядати історію їх виконання, щоб переконатись, що вони виконуються успішно і ніяких проблем не виникає.</w:t>
      </w:r>
    </w:p>
    <w:p w14:paraId="568FCF25" w14:textId="77777777" w:rsidR="00F01139" w:rsidRPr="000F4909" w:rsidRDefault="00F01139" w:rsidP="00C44F5B">
      <w:pPr>
        <w:tabs>
          <w:tab w:val="num" w:pos="720"/>
        </w:tabs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660A97D4" w14:textId="3B1D5288" w:rsidR="00F01139" w:rsidRPr="000F4909" w:rsidRDefault="00F01139" w:rsidP="00C44F5B">
      <w:pPr>
        <w:pStyle w:val="afb"/>
        <w:tabs>
          <w:tab w:val="num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 xml:space="preserve">Проглянути історію виконання завдань в </w:t>
      </w:r>
      <w:r w:rsidRPr="000F4909">
        <w:rPr>
          <w:rFonts w:ascii="Times New Roman" w:hAnsi="Times New Roman"/>
          <w:sz w:val="26"/>
          <w:szCs w:val="26"/>
        </w:rPr>
        <w:t>SQL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Server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2014 можна різними засобами.</w:t>
      </w:r>
    </w:p>
    <w:p w14:paraId="3F6F949B" w14:textId="77777777" w:rsidR="00F01139" w:rsidRPr="000F4909" w:rsidRDefault="00F01139" w:rsidP="00C44F5B">
      <w:pPr>
        <w:tabs>
          <w:tab w:val="num" w:pos="720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36A4CA10" w14:textId="7E077FD5" w:rsidR="00F01139" w:rsidRPr="000F4909" w:rsidRDefault="00F01139" w:rsidP="00C44F5B">
      <w:pPr>
        <w:pStyle w:val="afb"/>
        <w:tabs>
          <w:tab w:val="num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t xml:space="preserve">Перший засіб – скористатись журналами </w:t>
      </w:r>
      <w:r w:rsidRPr="000F4909">
        <w:rPr>
          <w:rFonts w:ascii="Times New Roman" w:hAnsi="Times New Roman"/>
          <w:sz w:val="26"/>
          <w:szCs w:val="26"/>
        </w:rPr>
        <w:t>SQL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Server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Agent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. Щоб переглянути події, які відносятся до історії виконання конкретного завдання, можна скористатись командою </w:t>
      </w:r>
      <w:r w:rsidRPr="000F4909">
        <w:rPr>
          <w:rFonts w:ascii="Times New Roman" w:hAnsi="Times New Roman"/>
          <w:sz w:val="26"/>
          <w:szCs w:val="26"/>
        </w:rPr>
        <w:t>View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F4909">
        <w:rPr>
          <w:rFonts w:ascii="Times New Roman" w:hAnsi="Times New Roman"/>
          <w:sz w:val="26"/>
          <w:szCs w:val="26"/>
        </w:rPr>
        <w:t>History</w:t>
      </w:r>
      <w:r w:rsidRPr="000F4909">
        <w:rPr>
          <w:rFonts w:ascii="Times New Roman" w:hAnsi="Times New Roman"/>
          <w:sz w:val="26"/>
          <w:szCs w:val="26"/>
          <w:lang w:val="ru-RU"/>
        </w:rPr>
        <w:t xml:space="preserve"> (Переглянути історію) контекстного меню завдання. Відкриється вікно перегляду журналу з налаштованим фільтром, аналогічне представленому на </w:t>
      </w:r>
      <w:r w:rsidR="000E3B60" w:rsidRPr="000F4909">
        <w:rPr>
          <w:rFonts w:ascii="Times New Roman" w:hAnsi="Times New Roman"/>
          <w:sz w:val="26"/>
          <w:szCs w:val="26"/>
          <w:lang w:val="ru-RU"/>
        </w:rPr>
        <w:fldChar w:fldCharType="begin"/>
      </w:r>
      <w:r w:rsidR="000E3B60" w:rsidRPr="000F4909">
        <w:rPr>
          <w:rFonts w:ascii="Times New Roman" w:hAnsi="Times New Roman"/>
          <w:sz w:val="26"/>
          <w:szCs w:val="26"/>
          <w:lang w:val="ru-RU"/>
        </w:rPr>
        <w:instrText xml:space="preserve"> REF _Ref500425741 \h </w:instrText>
      </w:r>
      <w:r w:rsidR="00F85B11" w:rsidRPr="000F4909">
        <w:rPr>
          <w:rFonts w:ascii="Times New Roman" w:hAnsi="Times New Roman"/>
          <w:sz w:val="26"/>
          <w:szCs w:val="26"/>
          <w:lang w:val="ru-RU"/>
        </w:rPr>
        <w:instrText xml:space="preserve"> \* MERGEFORMAT </w:instrText>
      </w:r>
      <w:r w:rsidR="000E3B60" w:rsidRPr="000F4909">
        <w:rPr>
          <w:rFonts w:ascii="Times New Roman" w:hAnsi="Times New Roman"/>
          <w:sz w:val="26"/>
          <w:szCs w:val="26"/>
          <w:lang w:val="ru-RU"/>
        </w:rPr>
      </w:r>
      <w:r w:rsidR="000E3B60" w:rsidRPr="000F4909">
        <w:rPr>
          <w:rFonts w:ascii="Times New Roman" w:hAnsi="Times New Roman"/>
          <w:sz w:val="26"/>
          <w:szCs w:val="26"/>
          <w:lang w:val="ru-RU"/>
        </w:rPr>
        <w:fldChar w:fldCharType="separate"/>
      </w:r>
      <w:r w:rsidR="009534BC" w:rsidRPr="009534BC">
        <w:rPr>
          <w:rFonts w:ascii="Times New Roman" w:hAnsi="Times New Roman"/>
          <w:sz w:val="26"/>
          <w:szCs w:val="26"/>
          <w:lang w:val="ru-RU"/>
        </w:rPr>
        <w:t xml:space="preserve">Рисунок </w:t>
      </w:r>
      <w:r w:rsidR="009534BC" w:rsidRPr="009534BC">
        <w:rPr>
          <w:rFonts w:ascii="Times New Roman" w:hAnsi="Times New Roman"/>
          <w:noProof/>
          <w:sz w:val="26"/>
          <w:szCs w:val="26"/>
          <w:lang w:val="ru-RU"/>
        </w:rPr>
        <w:t>9</w:t>
      </w:r>
      <w:r w:rsidR="000E3B60" w:rsidRPr="000F4909">
        <w:rPr>
          <w:rFonts w:ascii="Times New Roman" w:hAnsi="Times New Roman"/>
          <w:sz w:val="26"/>
          <w:szCs w:val="26"/>
          <w:lang w:val="ru-RU"/>
        </w:rPr>
        <w:fldChar w:fldCharType="end"/>
      </w:r>
      <w:r w:rsidR="000E3B60" w:rsidRPr="000F4909">
        <w:rPr>
          <w:rFonts w:ascii="Times New Roman" w:hAnsi="Times New Roman"/>
          <w:sz w:val="26"/>
          <w:szCs w:val="26"/>
          <w:lang w:val="ru-RU"/>
        </w:rPr>
        <w:t>.</w:t>
      </w:r>
    </w:p>
    <w:p w14:paraId="5D7CD213" w14:textId="77777777" w:rsidR="00F85B11" w:rsidRPr="000F4909" w:rsidRDefault="00F85B11" w:rsidP="00F01139">
      <w:pPr>
        <w:pStyle w:val="afb"/>
        <w:tabs>
          <w:tab w:val="num" w:pos="720"/>
        </w:tabs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</w:p>
    <w:p w14:paraId="6AE893CA" w14:textId="77777777" w:rsidR="00F01139" w:rsidRPr="000F4909" w:rsidRDefault="00F01139" w:rsidP="00AE744D">
      <w:pPr>
        <w:pStyle w:val="afb"/>
        <w:keepNext/>
        <w:tabs>
          <w:tab w:val="num" w:pos="720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hAnsi="Times New Roman"/>
          <w:noProof/>
          <w:sz w:val="26"/>
          <w:szCs w:val="26"/>
          <w:lang w:val="uk-UA" w:eastAsia="uk-UA" w:bidi="ar-SA"/>
        </w:rPr>
        <w:drawing>
          <wp:inline distT="0" distB="0" distL="0" distR="0" wp14:anchorId="25283054" wp14:editId="11D2BDE4">
            <wp:extent cx="4686300" cy="2727960"/>
            <wp:effectExtent l="0" t="0" r="0" b="0"/>
            <wp:docPr id="52" name="Рисунок 52" descr="image08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08_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8D43" w14:textId="7D1785DA" w:rsidR="00F01139" w:rsidRPr="000F4909" w:rsidRDefault="000E3B60" w:rsidP="000E3B60">
      <w:pPr>
        <w:pStyle w:val="afd"/>
        <w:rPr>
          <w:lang w:val="en-US"/>
        </w:rPr>
      </w:pPr>
      <w:bookmarkStart w:id="98" w:name="_Ref500425741"/>
      <w:bookmarkStart w:id="99" w:name="_Toc499297735"/>
      <w:bookmarkStart w:id="100" w:name="_Ref500425733"/>
      <w:bookmarkStart w:id="101" w:name="_Toc501882708"/>
      <w:r w:rsidRPr="000F4909">
        <w:t>Рисунок</w:t>
      </w:r>
      <w:r w:rsidRPr="000F4909">
        <w:rPr>
          <w:lang w:val="en-US"/>
        </w:rPr>
        <w:t xml:space="preserve"> </w:t>
      </w:r>
      <w:r w:rsidR="00753026" w:rsidRPr="000F4909">
        <w:fldChar w:fldCharType="begin"/>
      </w:r>
      <w:r w:rsidR="00753026" w:rsidRPr="000F4909">
        <w:rPr>
          <w:lang w:val="en-US"/>
        </w:rPr>
        <w:instrText xml:space="preserve"> SEQ </w:instrText>
      </w:r>
      <w:r w:rsidR="00753026" w:rsidRPr="000F4909">
        <w:instrText>Рисунок</w:instrText>
      </w:r>
      <w:r w:rsidR="00753026" w:rsidRPr="000F4909">
        <w:rPr>
          <w:lang w:val="en-US"/>
        </w:rPr>
        <w:instrText xml:space="preserve"> \* ARABIC </w:instrText>
      </w:r>
      <w:r w:rsidR="00753026" w:rsidRPr="000F4909">
        <w:fldChar w:fldCharType="separate"/>
      </w:r>
      <w:r w:rsidR="009534BC">
        <w:rPr>
          <w:noProof/>
          <w:lang w:val="en-US"/>
        </w:rPr>
        <w:t>9</w:t>
      </w:r>
      <w:r w:rsidR="00753026" w:rsidRPr="000F4909">
        <w:rPr>
          <w:noProof/>
        </w:rPr>
        <w:fldChar w:fldCharType="end"/>
      </w:r>
      <w:bookmarkEnd w:id="98"/>
      <w:r w:rsidRPr="000F4909">
        <w:rPr>
          <w:lang w:val="en-US"/>
        </w:rPr>
        <w:t xml:space="preserve">. </w:t>
      </w:r>
      <w:r w:rsidR="00F01139" w:rsidRPr="000F4909">
        <w:rPr>
          <w:lang w:val="uk-UA"/>
        </w:rPr>
        <w:t xml:space="preserve">Перегляд </w:t>
      </w:r>
      <w:r w:rsidR="00F01139" w:rsidRPr="000F4909">
        <w:t>журналу</w:t>
      </w:r>
      <w:r w:rsidR="00F01139" w:rsidRPr="000F4909">
        <w:rPr>
          <w:lang w:val="en-US"/>
        </w:rPr>
        <w:t xml:space="preserve"> </w:t>
      </w:r>
      <w:r w:rsidR="00F01139" w:rsidRPr="000F4909">
        <w:t>виконання</w:t>
      </w:r>
      <w:r w:rsidR="00F01139" w:rsidRPr="000F4909">
        <w:rPr>
          <w:lang w:val="en-US"/>
        </w:rPr>
        <w:t xml:space="preserve"> </w:t>
      </w:r>
      <w:r w:rsidR="00F01139" w:rsidRPr="000F4909">
        <w:t>завдання</w:t>
      </w:r>
      <w:bookmarkEnd w:id="99"/>
      <w:bookmarkEnd w:id="100"/>
      <w:bookmarkEnd w:id="101"/>
    </w:p>
    <w:p w14:paraId="338A3E4C" w14:textId="21C63F8E" w:rsidR="00F01139" w:rsidRPr="000F4909" w:rsidRDefault="00F01139" w:rsidP="000E3B60">
      <w:pPr>
        <w:pStyle w:val="afb"/>
        <w:tabs>
          <w:tab w:val="num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Для перегляду стутусу роботи </w:t>
      </w:r>
      <w:r w:rsidRPr="000F4909">
        <w:rPr>
          <w:rFonts w:ascii="Times New Roman" w:hAnsi="Times New Roman"/>
          <w:sz w:val="26"/>
          <w:szCs w:val="26"/>
          <w:lang w:val="ru-RU"/>
        </w:rPr>
        <w:t>всіх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завдань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краще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скористатись</w:t>
      </w:r>
      <w:r w:rsidRPr="000F4909">
        <w:rPr>
          <w:rFonts w:ascii="Times New Roman" w:hAnsi="Times New Roman"/>
          <w:sz w:val="26"/>
          <w:szCs w:val="26"/>
        </w:rPr>
        <w:t xml:space="preserve"> Job Activity Monitor (</w:t>
      </w:r>
      <w:r w:rsidRPr="000F4909">
        <w:rPr>
          <w:rFonts w:ascii="Times New Roman" w:hAnsi="Times New Roman"/>
          <w:sz w:val="26"/>
          <w:szCs w:val="26"/>
          <w:lang w:val="ru-RU"/>
        </w:rPr>
        <w:t>Монітор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активності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завдань</w:t>
      </w:r>
      <w:r w:rsidRPr="000F4909">
        <w:rPr>
          <w:rFonts w:ascii="Times New Roman" w:hAnsi="Times New Roman"/>
          <w:sz w:val="26"/>
          <w:szCs w:val="26"/>
        </w:rPr>
        <w:t xml:space="preserve">). </w:t>
      </w:r>
      <w:r w:rsidRPr="000F4909">
        <w:rPr>
          <w:rFonts w:ascii="Times New Roman" w:hAnsi="Times New Roman"/>
          <w:sz w:val="26"/>
          <w:szCs w:val="26"/>
          <w:lang w:val="ru-RU"/>
        </w:rPr>
        <w:t>Щоб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їм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скористатись</w:t>
      </w:r>
      <w:r w:rsidRPr="000F4909">
        <w:rPr>
          <w:rFonts w:ascii="Times New Roman" w:hAnsi="Times New Roman"/>
          <w:sz w:val="26"/>
          <w:szCs w:val="26"/>
        </w:rPr>
        <w:t xml:space="preserve">, </w:t>
      </w:r>
      <w:r w:rsidRPr="000F4909">
        <w:rPr>
          <w:rFonts w:ascii="Times New Roman" w:hAnsi="Times New Roman"/>
          <w:sz w:val="26"/>
          <w:szCs w:val="26"/>
          <w:lang w:val="ru-RU"/>
        </w:rPr>
        <w:t>достаньо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знайти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об</w:t>
      </w:r>
      <w:r w:rsidRPr="000F4909">
        <w:rPr>
          <w:rFonts w:ascii="Times New Roman" w:hAnsi="Times New Roman"/>
          <w:sz w:val="26"/>
          <w:szCs w:val="26"/>
        </w:rPr>
        <w:t>'</w:t>
      </w:r>
      <w:r w:rsidRPr="000F4909">
        <w:rPr>
          <w:rFonts w:ascii="Times New Roman" w:hAnsi="Times New Roman"/>
          <w:sz w:val="26"/>
          <w:szCs w:val="26"/>
          <w:lang w:val="ru-RU"/>
        </w:rPr>
        <w:t>єкт</w:t>
      </w:r>
      <w:r w:rsidRPr="000F4909">
        <w:rPr>
          <w:rFonts w:ascii="Times New Roman" w:hAnsi="Times New Roman"/>
          <w:sz w:val="26"/>
          <w:szCs w:val="26"/>
        </w:rPr>
        <w:t xml:space="preserve"> Job Activity Monitor </w:t>
      </w:r>
      <w:r w:rsidRPr="000F4909">
        <w:rPr>
          <w:rFonts w:ascii="Times New Roman" w:hAnsi="Times New Roman"/>
          <w:sz w:val="26"/>
          <w:szCs w:val="26"/>
          <w:lang w:val="ru-RU"/>
        </w:rPr>
        <w:t>під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контейнером</w:t>
      </w:r>
      <w:r w:rsidRPr="000F4909">
        <w:rPr>
          <w:rFonts w:ascii="Times New Roman" w:hAnsi="Times New Roman"/>
          <w:sz w:val="26"/>
          <w:szCs w:val="26"/>
        </w:rPr>
        <w:t xml:space="preserve"> SQL Server Agent </w:t>
      </w:r>
      <w:r w:rsidRPr="000F4909">
        <w:rPr>
          <w:rFonts w:ascii="Times New Roman" w:hAnsi="Times New Roman"/>
          <w:sz w:val="26"/>
          <w:szCs w:val="26"/>
          <w:lang w:val="ru-RU"/>
        </w:rPr>
        <w:t>в</w:t>
      </w:r>
      <w:r w:rsidRPr="000F4909">
        <w:rPr>
          <w:rFonts w:ascii="Times New Roman" w:hAnsi="Times New Roman"/>
          <w:sz w:val="26"/>
          <w:szCs w:val="26"/>
        </w:rPr>
        <w:t xml:space="preserve"> Management Studio </w:t>
      </w:r>
      <w:r w:rsidRPr="000F4909">
        <w:rPr>
          <w:rFonts w:ascii="Times New Roman" w:hAnsi="Times New Roman"/>
          <w:sz w:val="26"/>
          <w:szCs w:val="26"/>
          <w:lang w:val="ru-RU"/>
        </w:rPr>
        <w:t>і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в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його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контекстному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меню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скористатись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командою</w:t>
      </w:r>
      <w:r w:rsidRPr="000F4909">
        <w:rPr>
          <w:rFonts w:ascii="Times New Roman" w:hAnsi="Times New Roman"/>
          <w:sz w:val="26"/>
          <w:szCs w:val="26"/>
        </w:rPr>
        <w:t xml:space="preserve"> View Job Activity (</w:t>
      </w:r>
      <w:r w:rsidRPr="000F4909">
        <w:rPr>
          <w:rFonts w:ascii="Times New Roman" w:hAnsi="Times New Roman"/>
          <w:sz w:val="26"/>
          <w:szCs w:val="26"/>
          <w:lang w:val="ru-RU"/>
        </w:rPr>
        <w:t>Переглянути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активність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завдань</w:t>
      </w:r>
      <w:r w:rsidRPr="000F4909">
        <w:rPr>
          <w:rFonts w:ascii="Times New Roman" w:hAnsi="Times New Roman"/>
          <w:sz w:val="26"/>
          <w:szCs w:val="26"/>
        </w:rPr>
        <w:t>).</w:t>
      </w:r>
    </w:p>
    <w:p w14:paraId="5984C64B" w14:textId="6DACC57F" w:rsidR="00F01139" w:rsidRPr="000F4909" w:rsidRDefault="00F01139" w:rsidP="000E3B60">
      <w:pPr>
        <w:pStyle w:val="afb"/>
        <w:tabs>
          <w:tab w:val="num" w:pos="7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lastRenderedPageBreak/>
        <w:t>Інформація</w:t>
      </w:r>
      <w:r w:rsidRPr="000F4909">
        <w:rPr>
          <w:rFonts w:ascii="Times New Roman" w:hAnsi="Times New Roman"/>
          <w:sz w:val="26"/>
          <w:szCs w:val="26"/>
        </w:rPr>
        <w:t xml:space="preserve">, </w:t>
      </w:r>
      <w:r w:rsidRPr="000F4909">
        <w:rPr>
          <w:rFonts w:ascii="Times New Roman" w:hAnsi="Times New Roman"/>
          <w:sz w:val="26"/>
          <w:szCs w:val="26"/>
          <w:lang w:val="ru-RU"/>
        </w:rPr>
        <w:t>що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представлена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на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екрані</w:t>
      </w:r>
      <w:r w:rsidRPr="000F4909">
        <w:rPr>
          <w:rFonts w:ascii="Times New Roman" w:hAnsi="Times New Roman"/>
          <w:sz w:val="26"/>
          <w:szCs w:val="26"/>
        </w:rPr>
        <w:t xml:space="preserve"> Job Activity Monitor </w:t>
      </w:r>
      <w:r w:rsidRPr="000F4909">
        <w:rPr>
          <w:rFonts w:ascii="Times New Roman" w:hAnsi="Times New Roman"/>
          <w:sz w:val="26"/>
          <w:szCs w:val="26"/>
          <w:lang w:val="ru-RU"/>
        </w:rPr>
        <w:t>зберігається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у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таблиці</w:t>
      </w:r>
      <w:r w:rsidRPr="000F4909">
        <w:rPr>
          <w:rFonts w:ascii="Times New Roman" w:hAnsi="Times New Roman"/>
          <w:sz w:val="26"/>
          <w:szCs w:val="26"/>
        </w:rPr>
        <w:t xml:space="preserve"> sysjobactivity </w:t>
      </w:r>
      <w:r w:rsidRPr="000F4909">
        <w:rPr>
          <w:rFonts w:ascii="Times New Roman" w:hAnsi="Times New Roman"/>
          <w:sz w:val="26"/>
          <w:szCs w:val="26"/>
          <w:lang w:val="ru-RU"/>
        </w:rPr>
        <w:t>бази</w:t>
      </w:r>
      <w:r w:rsidRPr="000F4909">
        <w:rPr>
          <w:rFonts w:ascii="Times New Roman" w:hAnsi="Times New Roman"/>
          <w:sz w:val="26"/>
          <w:szCs w:val="26"/>
        </w:rPr>
        <w:t xml:space="preserve"> </w:t>
      </w:r>
      <w:r w:rsidRPr="000F4909">
        <w:rPr>
          <w:rFonts w:ascii="Times New Roman" w:hAnsi="Times New Roman"/>
          <w:sz w:val="26"/>
          <w:szCs w:val="26"/>
          <w:lang w:val="ru-RU"/>
        </w:rPr>
        <w:t>даних</w:t>
      </w:r>
      <w:r w:rsidRPr="000F4909">
        <w:rPr>
          <w:rFonts w:ascii="Times New Roman" w:hAnsi="Times New Roman"/>
          <w:sz w:val="26"/>
          <w:szCs w:val="26"/>
        </w:rPr>
        <w:t xml:space="preserve"> msdb. </w:t>
      </w:r>
      <w:r w:rsidRPr="000F4909">
        <w:rPr>
          <w:rFonts w:ascii="Times New Roman" w:hAnsi="Times New Roman"/>
          <w:sz w:val="26"/>
          <w:szCs w:val="26"/>
          <w:lang w:val="ru-RU"/>
        </w:rPr>
        <w:t>Можна звертатись до неї як напряму, так і за допомогою збереженої процедури sp_help_jobactivity.</w:t>
      </w:r>
    </w:p>
    <w:p w14:paraId="55B81F89" w14:textId="77777777" w:rsidR="00F01139" w:rsidRPr="000F4909" w:rsidRDefault="00F01139" w:rsidP="000E3B60">
      <w:pPr>
        <w:tabs>
          <w:tab w:val="num" w:pos="720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139EA104" w14:textId="0332EE52" w:rsidR="00F01139" w:rsidRPr="000F4909" w:rsidRDefault="00F01139" w:rsidP="000E3B60">
      <w:pPr>
        <w:pStyle w:val="3"/>
      </w:pPr>
      <w:bookmarkStart w:id="102" w:name="_Toc499302614"/>
      <w:bookmarkStart w:id="103" w:name="_Toc501882744"/>
      <w:r w:rsidRPr="000F4909">
        <w:t>Створення резервних копій</w:t>
      </w:r>
      <w:bookmarkEnd w:id="102"/>
      <w:bookmarkEnd w:id="103"/>
    </w:p>
    <w:p w14:paraId="4793CC8D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Для налаштування регулярного створення резерних копій бази даних необхідно створити Job за допомогою наступного скрипта:</w:t>
      </w:r>
    </w:p>
    <w:p w14:paraId="0C1B1C9C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left="0" w:firstLine="851"/>
        <w:rPr>
          <w:rFonts w:ascii="Times New Roman" w:hAnsi="Times New Roman"/>
          <w:sz w:val="26"/>
          <w:szCs w:val="26"/>
          <w:lang w:val="uk-UA"/>
        </w:rPr>
      </w:pPr>
    </w:p>
    <w:p w14:paraId="072548EB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USE [msdb]</w:t>
      </w:r>
    </w:p>
    <w:p w14:paraId="3C6B1459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</w:t>
      </w:r>
    </w:p>
    <w:p w14:paraId="72F85DE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</w:p>
    <w:p w14:paraId="3D37D411" w14:textId="4396343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/****** Object: Job [backup.Sub</w:t>
      </w:r>
      <w:r w:rsidR="00C1128C" w:rsidRPr="000F4909">
        <w:rPr>
          <w:rFonts w:ascii="Times New Roman" w:hAnsi="Times New Roman"/>
          <w:sz w:val="26"/>
          <w:szCs w:val="26"/>
          <w:lang w:val="uk-UA"/>
        </w:rPr>
        <w:t>plan_1]  Script Date: 12/17/2017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7:56:21 PM ******/</w:t>
      </w:r>
    </w:p>
    <w:p w14:paraId="21CF65F9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BEGIN TRANSACTION</w:t>
      </w:r>
    </w:p>
    <w:p w14:paraId="2C87B41C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@ReturnCode INT</w:t>
      </w:r>
    </w:p>
    <w:p w14:paraId="6D1567EB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SELECT @ReturnCode = 0</w:t>
      </w:r>
    </w:p>
    <w:p w14:paraId="694082B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/****** Object: JobCategory [Database Maintenance]  Script Date: 12/17/2016 7:56:21 PM ******/</w:t>
      </w:r>
    </w:p>
    <w:p w14:paraId="6AE40A2F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NOT EXISTS (SELECT name FROM msdb.dbo.syscategories WHERE name=N'Database Maintenance' AND category_class=1)</w:t>
      </w:r>
    </w:p>
    <w:p w14:paraId="4967AD8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BEGIN</w:t>
      </w:r>
    </w:p>
    <w:p w14:paraId="2977EE3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@ReturnCode = msdb.dbo.sp_add_category @class=N'JOB', @type=N'LOCAL', @name=N'Database Maintenance'</w:t>
      </w:r>
    </w:p>
    <w:p w14:paraId="78FB0208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(@@ERROR &lt;&gt; 0 OR @ReturnCode &lt;&gt; 0) GOTO QuitWithRollback</w:t>
      </w:r>
    </w:p>
    <w:p w14:paraId="5089DA6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</w:p>
    <w:p w14:paraId="538B7D4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END</w:t>
      </w:r>
    </w:p>
    <w:p w14:paraId="2950DB11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</w:p>
    <w:p w14:paraId="1DF0D459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DECLARE @jobId BINARY(16)</w:t>
      </w:r>
    </w:p>
    <w:p w14:paraId="3B0F2483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EXEC @ReturnCode = msdb.dbo.sp_add_job @job_name=N'backup.Subplan_1', </w:t>
      </w:r>
    </w:p>
    <w:p w14:paraId="4EF888AF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@enabled=1, </w:t>
      </w:r>
    </w:p>
    <w:p w14:paraId="2FA08C46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@notify_level_eventlog=2, </w:t>
      </w:r>
    </w:p>
    <w:p w14:paraId="3D322615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@notify_level_email=0, </w:t>
      </w:r>
    </w:p>
    <w:p w14:paraId="47EBC68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@notify_level_netsend=0, </w:t>
      </w:r>
    </w:p>
    <w:p w14:paraId="3B2AF24B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>@notify_level_page=0, a</w:t>
      </w:r>
    </w:p>
    <w:p w14:paraId="799E0042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@delete_level=0, </w:t>
      </w:r>
    </w:p>
    <w:p w14:paraId="3D7CDC16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@description=N'No description available.', </w:t>
      </w:r>
    </w:p>
    <w:p w14:paraId="7A14186C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@category_name=N'Database Maintenance', </w:t>
      </w:r>
    </w:p>
    <w:p w14:paraId="6FF9DEAB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>@owner_login_name=N'sa', @job_id = @jobId OUTPUT</w:t>
      </w:r>
    </w:p>
    <w:p w14:paraId="5FE034A4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(@@ERROR &lt;&gt; 0 OR @ReturnCode &lt;&gt; 0) GOTO QuitWithRollback</w:t>
      </w:r>
    </w:p>
    <w:p w14:paraId="37504E6C" w14:textId="1CF850F4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/****** Object: Step [Sub</w:t>
      </w:r>
      <w:r w:rsidR="00C1128C" w:rsidRPr="000F4909">
        <w:rPr>
          <w:rFonts w:ascii="Times New Roman" w:hAnsi="Times New Roman"/>
          <w:sz w:val="26"/>
          <w:szCs w:val="26"/>
          <w:lang w:val="uk-UA"/>
        </w:rPr>
        <w:t>plan_1]  Script Date: 12/17/2017</w:t>
      </w:r>
      <w:r w:rsidRPr="000F4909">
        <w:rPr>
          <w:rFonts w:ascii="Times New Roman" w:hAnsi="Times New Roman"/>
          <w:sz w:val="26"/>
          <w:szCs w:val="26"/>
          <w:lang w:val="uk-UA"/>
        </w:rPr>
        <w:t xml:space="preserve"> 7:56:21 PM ******/</w:t>
      </w:r>
    </w:p>
    <w:p w14:paraId="1EDD4CB8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EXEC @ReturnCode = msdb.dbo.sp_add_jobstep @job_id=@jobId, @step_name=N'Subplan_1', </w:t>
      </w:r>
    </w:p>
    <w:p w14:paraId="2AD4ED43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@step_id=1, </w:t>
      </w:r>
    </w:p>
    <w:p w14:paraId="459EE294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@cmdexec_success_code=0, </w:t>
      </w:r>
    </w:p>
    <w:p w14:paraId="7B672D4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@on_success_action=1, </w:t>
      </w:r>
    </w:p>
    <w:p w14:paraId="404174CE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lastRenderedPageBreak/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@on_success_step_id=0, </w:t>
      </w:r>
    </w:p>
    <w:p w14:paraId="2A2AE5AB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@on_fail_action=2, </w:t>
      </w:r>
    </w:p>
    <w:p w14:paraId="4AB99B0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@on_fail_step_id=0, </w:t>
      </w:r>
    </w:p>
    <w:p w14:paraId="4D7C2C96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@retry_attempts=0, </w:t>
      </w:r>
    </w:p>
    <w:p w14:paraId="2FC74B5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@retry_interval=0, </w:t>
      </w:r>
    </w:p>
    <w:p w14:paraId="0BA10738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@os_run_priority=0, @subsystem=N'SSIS', </w:t>
      </w:r>
    </w:p>
    <w:p w14:paraId="3B9EA9F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@command=N'/Server "$(ESCAPE_NONE(SRVR))" /SQL "Maintenance Plans\backup" /set "\Package\Subplan_1.Disable;false"', </w:t>
      </w:r>
    </w:p>
    <w:p w14:paraId="50EA37AD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>@flags=0</w:t>
      </w:r>
    </w:p>
    <w:p w14:paraId="4466B95F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(@@ERROR &lt;&gt; 0 OR @ReturnCode &lt;&gt; 0) GOTO QuitWithRollback</w:t>
      </w:r>
    </w:p>
    <w:p w14:paraId="33E23CF7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@ReturnCode = msdb.dbo.sp_update_job @job_id = @jobId, @start_step_id = 1</w:t>
      </w:r>
    </w:p>
    <w:p w14:paraId="0949A634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(@@ERROR &lt;&gt; 0 OR @ReturnCode &lt;&gt; 0) GOTO QuitWithRollback</w:t>
      </w:r>
    </w:p>
    <w:p w14:paraId="6979BD87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EXEC @ReturnCode = msdb.dbo.sp_add_jobschedule @job_id=@jobId, @name=N'backup', </w:t>
      </w:r>
    </w:p>
    <w:p w14:paraId="7E68DD6C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@enabled=1, </w:t>
      </w:r>
    </w:p>
    <w:p w14:paraId="18038254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@freq_type=8, </w:t>
      </w:r>
    </w:p>
    <w:p w14:paraId="59ABA15D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@freq_interval=9, </w:t>
      </w:r>
    </w:p>
    <w:p w14:paraId="285A464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@freq_subday_type=1, </w:t>
      </w:r>
    </w:p>
    <w:p w14:paraId="2A45DA72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@freq_subday_interval=0, </w:t>
      </w:r>
    </w:p>
    <w:p w14:paraId="54DA0F0B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@freq_relative_interval=0, </w:t>
      </w:r>
    </w:p>
    <w:p w14:paraId="4C800BB6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@freq_recurrence_factor=1, </w:t>
      </w:r>
    </w:p>
    <w:p w14:paraId="674E227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@active_start_date=20161215, </w:t>
      </w:r>
    </w:p>
    <w:p w14:paraId="3B8D8899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@active_end_date=99991231, </w:t>
      </w:r>
    </w:p>
    <w:p w14:paraId="3FBE2D19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@active_start_time=0, </w:t>
      </w:r>
    </w:p>
    <w:p w14:paraId="7DD4F7E9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 xml:space="preserve">@active_end_time=235959, </w:t>
      </w:r>
    </w:p>
    <w:p w14:paraId="6E37B20F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ab/>
      </w:r>
      <w:r w:rsidRPr="000F4909">
        <w:rPr>
          <w:rFonts w:ascii="Times New Roman" w:hAnsi="Times New Roman"/>
          <w:sz w:val="26"/>
          <w:szCs w:val="26"/>
          <w:lang w:val="uk-UA"/>
        </w:rPr>
        <w:tab/>
        <w:t>@schedule_uid=N'6a37a2bd-1f05-45b4-8a81-eb6f9629b565'</w:t>
      </w:r>
    </w:p>
    <w:p w14:paraId="69B6D292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(@@ERROR &lt;&gt; 0 OR @ReturnCode &lt;&gt; 0) GOTO QuitWithRollback</w:t>
      </w:r>
    </w:p>
    <w:p w14:paraId="25B92540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EXEC @ReturnCode = msdb.dbo.sp_add_jobserver @job_id = @jobId, @server_name = N'(local)'</w:t>
      </w:r>
    </w:p>
    <w:p w14:paraId="4AD6C58A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IF (@@ERROR &lt;&gt; 0 OR @ReturnCode &lt;&gt; 0) GOTO QuitWithRollback</w:t>
      </w:r>
    </w:p>
    <w:p w14:paraId="2C652F4D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COMMIT TRANSACTION</w:t>
      </w:r>
    </w:p>
    <w:p w14:paraId="40D47397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GOTO EndSave</w:t>
      </w:r>
    </w:p>
    <w:p w14:paraId="316340CC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QuitWithRollback:</w:t>
      </w:r>
    </w:p>
    <w:p w14:paraId="47B99CE3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 xml:space="preserve">  IF (@@TRANCOUNT &gt; 0) ROLLBACK TRANSACTION</w:t>
      </w:r>
    </w:p>
    <w:p w14:paraId="36C494F2" w14:textId="77777777" w:rsidR="00F01139" w:rsidRPr="000F4909" w:rsidRDefault="00F01139" w:rsidP="00F01139">
      <w:pPr>
        <w:pStyle w:val="afb"/>
        <w:tabs>
          <w:tab w:val="num" w:pos="720"/>
        </w:tabs>
        <w:spacing w:after="0" w:line="240" w:lineRule="auto"/>
        <w:ind w:firstLine="851"/>
        <w:rPr>
          <w:rFonts w:ascii="Times New Roman" w:hAnsi="Times New Roman"/>
          <w:sz w:val="26"/>
          <w:szCs w:val="26"/>
          <w:lang w:val="uk-UA"/>
        </w:rPr>
      </w:pPr>
      <w:r w:rsidRPr="000F4909">
        <w:rPr>
          <w:rFonts w:ascii="Times New Roman" w:hAnsi="Times New Roman"/>
          <w:sz w:val="26"/>
          <w:szCs w:val="26"/>
          <w:lang w:val="uk-UA"/>
        </w:rPr>
        <w:t>EndSave:</w:t>
      </w:r>
    </w:p>
    <w:p w14:paraId="2FE9AC39" w14:textId="2087CB31" w:rsidR="00F01139" w:rsidRPr="000F4909" w:rsidRDefault="00F01139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14:paraId="148AD778" w14:textId="0FDCE5CB" w:rsidR="00F01139" w:rsidRPr="000F4909" w:rsidRDefault="00F01139">
      <w:pPr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r w:rsidRPr="000F4909">
        <w:rPr>
          <w:rFonts w:ascii="Times New Roman" w:hAnsi="Times New Roman"/>
          <w:sz w:val="26"/>
          <w:szCs w:val="26"/>
        </w:rPr>
        <w:br w:type="page"/>
      </w:r>
    </w:p>
    <w:p w14:paraId="332C4957" w14:textId="7064E688" w:rsidR="00BF4648" w:rsidRPr="000F4909" w:rsidRDefault="00BF4648" w:rsidP="00575B41">
      <w:pPr>
        <w:pStyle w:val="23"/>
        <w:numPr>
          <w:ilvl w:val="0"/>
          <w:numId w:val="0"/>
        </w:numPr>
        <w:jc w:val="center"/>
      </w:pPr>
      <w:bookmarkStart w:id="104" w:name="_Toc501882745"/>
      <w:r w:rsidRPr="000F4909">
        <w:lastRenderedPageBreak/>
        <w:t>Список таблиць</w:t>
      </w:r>
      <w:bookmarkEnd w:id="104"/>
    </w:p>
    <w:p w14:paraId="630776D9" w14:textId="359DDE25" w:rsidR="000B219D" w:rsidRDefault="00540EF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r>
        <w:rPr>
          <w:szCs w:val="26"/>
          <w:lang w:val="ru-RU"/>
        </w:rPr>
        <w:fldChar w:fldCharType="begin"/>
      </w:r>
      <w:r>
        <w:rPr>
          <w:szCs w:val="26"/>
          <w:lang w:val="ru-RU"/>
        </w:rPr>
        <w:instrText xml:space="preserve"> TOC \h \z \c "Таблиця" </w:instrText>
      </w:r>
      <w:r>
        <w:rPr>
          <w:szCs w:val="26"/>
          <w:lang w:val="ru-RU"/>
        </w:rPr>
        <w:fldChar w:fldCharType="separate"/>
      </w:r>
      <w:hyperlink w:anchor="_Toc501882689" w:history="1">
        <w:r w:rsidR="000B219D" w:rsidRPr="001662F2">
          <w:rPr>
            <w:rStyle w:val="a6"/>
            <w:noProof/>
            <w:lang w:bidi="en-US"/>
          </w:rPr>
          <w:t>Таблиця 1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даних по рейтингу РДА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_Toc501882689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5</w:t>
        </w:r>
        <w:r w:rsidR="000B219D">
          <w:rPr>
            <w:noProof/>
            <w:webHidden/>
          </w:rPr>
          <w:fldChar w:fldCharType="end"/>
        </w:r>
      </w:hyperlink>
    </w:p>
    <w:p w14:paraId="3067461D" w14:textId="221412C7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0" w:history="1">
        <w:r w:rsidR="000B219D" w:rsidRPr="001662F2">
          <w:rPr>
            <w:rStyle w:val="a6"/>
            <w:noProof/>
            <w:lang w:bidi="en-US"/>
          </w:rPr>
          <w:t>Таблиця 2</w:t>
        </w:r>
        <w:r w:rsidR="000B219D" w:rsidRPr="001662F2">
          <w:rPr>
            <w:rStyle w:val="a6"/>
            <w:noProof/>
            <w:lang w:val="uk-UA" w:bidi="en-US"/>
          </w:rPr>
          <w:t xml:space="preserve">. </w:t>
        </w:r>
        <w:r w:rsidR="000B219D" w:rsidRPr="001662F2">
          <w:rPr>
            <w:rStyle w:val="a6"/>
            <w:noProof/>
            <w:lang w:bidi="en-US"/>
          </w:rPr>
          <w:t>Структура даних по зверненням жителів в КБУ «Комунальна бюджетна установа 1551»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_Toc501882690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7</w:t>
        </w:r>
        <w:r w:rsidR="000B219D">
          <w:rPr>
            <w:noProof/>
            <w:webHidden/>
          </w:rPr>
          <w:fldChar w:fldCharType="end"/>
        </w:r>
      </w:hyperlink>
    </w:p>
    <w:p w14:paraId="04F993DD" w14:textId="50A9C845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1" w:history="1">
        <w:r w:rsidR="000B219D" w:rsidRPr="001662F2">
          <w:rPr>
            <w:rStyle w:val="a6"/>
            <w:noProof/>
            <w:lang w:bidi="en-US"/>
          </w:rPr>
          <w:t>Таблиця 3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таблиці «Звернення» (appeals) Центральної диспетчерської 1557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_Toc501882691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10</w:t>
        </w:r>
        <w:r w:rsidR="000B219D">
          <w:rPr>
            <w:noProof/>
            <w:webHidden/>
          </w:rPr>
          <w:fldChar w:fldCharType="end"/>
        </w:r>
      </w:hyperlink>
    </w:p>
    <w:p w14:paraId="75AA4A24" w14:textId="276E1194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2" w:history="1">
        <w:r w:rsidR="000B219D" w:rsidRPr="001662F2">
          <w:rPr>
            <w:rStyle w:val="a6"/>
            <w:noProof/>
            <w:lang w:bidi="en-US"/>
          </w:rPr>
          <w:t>Таблиця 4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таблиці «Заявки» (claims) Центральної диспетчерської 1557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_Toc501882692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11</w:t>
        </w:r>
        <w:r w:rsidR="000B219D">
          <w:rPr>
            <w:noProof/>
            <w:webHidden/>
          </w:rPr>
          <w:fldChar w:fldCharType="end"/>
        </w:r>
      </w:hyperlink>
    </w:p>
    <w:p w14:paraId="20EB4483" w14:textId="7083D540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3" w:history="1">
        <w:r w:rsidR="000B219D" w:rsidRPr="001662F2">
          <w:rPr>
            <w:rStyle w:val="a6"/>
            <w:noProof/>
            <w:lang w:bidi="en-US"/>
          </w:rPr>
          <w:t>Таблиця 5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таблиці «Об’єкти в заявці» (claims_places) Центральної диспетчерської 1557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_Toc501882693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11</w:t>
        </w:r>
        <w:r w:rsidR="000B219D">
          <w:rPr>
            <w:noProof/>
            <w:webHidden/>
          </w:rPr>
          <w:fldChar w:fldCharType="end"/>
        </w:r>
      </w:hyperlink>
    </w:p>
    <w:p w14:paraId="7CB00BC2" w14:textId="71627157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4" w:history="1">
        <w:r w:rsidR="000B219D" w:rsidRPr="001662F2">
          <w:rPr>
            <w:rStyle w:val="a6"/>
            <w:noProof/>
            <w:lang w:bidi="en-US"/>
          </w:rPr>
          <w:t>Таблиця 6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таблиці «Зупинки ліфтів» (elelvator_stop) Центральної диспетчерської міста 1557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_Toc501882694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11</w:t>
        </w:r>
        <w:r w:rsidR="000B219D">
          <w:rPr>
            <w:noProof/>
            <w:webHidden/>
          </w:rPr>
          <w:fldChar w:fldCharType="end"/>
        </w:r>
      </w:hyperlink>
    </w:p>
    <w:p w14:paraId="08C01E32" w14:textId="6BE7EE2A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5" w:history="1">
        <w:r w:rsidR="000B219D" w:rsidRPr="001662F2">
          <w:rPr>
            <w:rStyle w:val="a6"/>
            <w:noProof/>
            <w:lang w:bidi="en-US"/>
          </w:rPr>
          <w:t>Таблиця 7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таблиці «Задачі» (tasks) Центральної диспетчерської міста 1557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_Toc501882695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12</w:t>
        </w:r>
        <w:r w:rsidR="000B219D">
          <w:rPr>
            <w:noProof/>
            <w:webHidden/>
          </w:rPr>
          <w:fldChar w:fldCharType="end"/>
        </w:r>
      </w:hyperlink>
    </w:p>
    <w:p w14:paraId="4D531C6F" w14:textId="6B98C8E2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6" w:history="1">
        <w:r w:rsidR="000B219D" w:rsidRPr="001662F2">
          <w:rPr>
            <w:rStyle w:val="a6"/>
            <w:noProof/>
            <w:lang w:bidi="en-US"/>
          </w:rPr>
          <w:t>Таблиця 8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таблиці «Виконавці задачі» (job_tasks) Центральної диспетчерської міста 1557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_Toc501882696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13</w:t>
        </w:r>
        <w:r w:rsidR="000B219D">
          <w:rPr>
            <w:noProof/>
            <w:webHidden/>
          </w:rPr>
          <w:fldChar w:fldCharType="end"/>
        </w:r>
      </w:hyperlink>
    </w:p>
    <w:p w14:paraId="0876B7FA" w14:textId="2806E372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7" w:history="1">
        <w:r w:rsidR="000B219D" w:rsidRPr="001662F2">
          <w:rPr>
            <w:rStyle w:val="a6"/>
            <w:noProof/>
            <w:lang w:bidi="en-US"/>
          </w:rPr>
          <w:t>Таблиця 9</w:t>
        </w:r>
        <w:r w:rsidR="000B219D" w:rsidRPr="001662F2">
          <w:rPr>
            <w:rStyle w:val="a6"/>
            <w:noProof/>
            <w:lang w:val="uk-UA" w:bidi="en-US"/>
          </w:rPr>
          <w:t>.</w:t>
        </w:r>
        <w:r w:rsidR="000B219D" w:rsidRPr="001662F2">
          <w:rPr>
            <w:rStyle w:val="a6"/>
            <w:noProof/>
            <w:lang w:bidi="en-US"/>
          </w:rPr>
          <w:t xml:space="preserve"> Структура даних по випуску транспорту на маршрут КП «Київпастранс»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_Toc501882697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15</w:t>
        </w:r>
        <w:r w:rsidR="000B219D">
          <w:rPr>
            <w:noProof/>
            <w:webHidden/>
          </w:rPr>
          <w:fldChar w:fldCharType="end"/>
        </w:r>
      </w:hyperlink>
    </w:p>
    <w:p w14:paraId="4D7CA9A4" w14:textId="62D57136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8" w:history="1">
        <w:r w:rsidR="000B219D" w:rsidRPr="001662F2">
          <w:rPr>
            <w:rStyle w:val="a6"/>
            <w:noProof/>
            <w:lang w:bidi="en-US"/>
          </w:rPr>
          <w:t>Таблиця 10</w:t>
        </w:r>
        <w:r w:rsidR="000B219D" w:rsidRPr="001662F2">
          <w:rPr>
            <w:rStyle w:val="a6"/>
            <w:noProof/>
            <w:lang w:val="uk-UA" w:bidi="en-US"/>
          </w:rPr>
          <w:t xml:space="preserve">. </w:t>
        </w:r>
        <w:r w:rsidR="000B219D" w:rsidRPr="001662F2">
          <w:rPr>
            <w:rStyle w:val="a6"/>
            <w:noProof/>
            <w:lang w:bidi="en-US"/>
          </w:rPr>
          <w:t>Перелік звітів за компонентами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_Toc501882698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17</w:t>
        </w:r>
        <w:r w:rsidR="000B219D">
          <w:rPr>
            <w:noProof/>
            <w:webHidden/>
          </w:rPr>
          <w:fldChar w:fldCharType="end"/>
        </w:r>
      </w:hyperlink>
    </w:p>
    <w:p w14:paraId="4284DEC8" w14:textId="51930A44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699" w:history="1">
        <w:r w:rsidR="000B219D" w:rsidRPr="001662F2">
          <w:rPr>
            <w:rStyle w:val="a6"/>
            <w:noProof/>
            <w:lang w:val="uk-UA" w:bidi="en-US"/>
          </w:rPr>
          <w:t>Таблиця 11. Перелік об'єктів бази даних адміністративної частини системи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_Toc501882699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25</w:t>
        </w:r>
        <w:r w:rsidR="000B219D">
          <w:rPr>
            <w:noProof/>
            <w:webHidden/>
          </w:rPr>
          <w:fldChar w:fldCharType="end"/>
        </w:r>
      </w:hyperlink>
    </w:p>
    <w:p w14:paraId="5F0947B0" w14:textId="28A5284A" w:rsidR="00BF4648" w:rsidRPr="000F4909" w:rsidRDefault="00540EF3" w:rsidP="00055462">
      <w:pPr>
        <w:shd w:val="clear" w:color="auto" w:fill="FFFFFF"/>
        <w:tabs>
          <w:tab w:val="left" w:pos="851"/>
          <w:tab w:val="left" w:pos="1134"/>
          <w:tab w:val="left" w:pos="1440"/>
          <w:tab w:val="left" w:pos="184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fldChar w:fldCharType="end"/>
      </w:r>
    </w:p>
    <w:p w14:paraId="78F8EB7B" w14:textId="11B7EF29" w:rsidR="00BF4648" w:rsidRPr="000F4909" w:rsidRDefault="00BF4648">
      <w:pPr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  <w:r w:rsidRPr="000F4909">
        <w:rPr>
          <w:rFonts w:ascii="Times New Roman" w:hAnsi="Times New Roman"/>
          <w:sz w:val="26"/>
          <w:szCs w:val="26"/>
          <w:lang w:val="ru-RU"/>
        </w:rPr>
        <w:br w:type="page"/>
      </w:r>
    </w:p>
    <w:p w14:paraId="585EB0C4" w14:textId="135CAF30" w:rsidR="00BF4648" w:rsidRPr="000F4909" w:rsidRDefault="00BF4648" w:rsidP="000B219D">
      <w:pPr>
        <w:pStyle w:val="23"/>
        <w:numPr>
          <w:ilvl w:val="0"/>
          <w:numId w:val="0"/>
        </w:numPr>
        <w:ind w:left="709"/>
        <w:jc w:val="center"/>
      </w:pPr>
      <w:bookmarkStart w:id="105" w:name="_Toc501882746"/>
      <w:r w:rsidRPr="000F4909">
        <w:lastRenderedPageBreak/>
        <w:t>Список рисунків</w:t>
      </w:r>
      <w:bookmarkEnd w:id="105"/>
    </w:p>
    <w:p w14:paraId="35B69ABE" w14:textId="625CE11D" w:rsidR="000B219D" w:rsidRDefault="00540EF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r>
        <w:rPr>
          <w:szCs w:val="26"/>
          <w:lang w:val="ru-RU"/>
        </w:rPr>
        <w:fldChar w:fldCharType="begin"/>
      </w:r>
      <w:r>
        <w:rPr>
          <w:szCs w:val="26"/>
          <w:lang w:val="ru-RU"/>
        </w:rPr>
        <w:instrText xml:space="preserve"> TOC \h \z \c "Рисунок" </w:instrText>
      </w:r>
      <w:r>
        <w:rPr>
          <w:szCs w:val="26"/>
          <w:lang w:val="ru-RU"/>
        </w:rPr>
        <w:fldChar w:fldCharType="separate"/>
      </w:r>
      <w:hyperlink w:anchor="_Toc501882700" w:history="1">
        <w:r w:rsidR="000B219D" w:rsidRPr="00EB54D9">
          <w:rPr>
            <w:rStyle w:val="a6"/>
            <w:noProof/>
            <w:lang w:val="uk-UA" w:bidi="en-US"/>
          </w:rPr>
          <w:t xml:space="preserve">Рисунок </w:t>
        </w:r>
        <w:r w:rsidR="000B219D" w:rsidRPr="00EB54D9">
          <w:rPr>
            <w:rStyle w:val="a6"/>
            <w:noProof/>
            <w:lang w:bidi="en-US"/>
          </w:rPr>
          <w:t>1</w:t>
        </w:r>
        <w:r w:rsidR="000B219D" w:rsidRPr="00EB54D9">
          <w:rPr>
            <w:rStyle w:val="a6"/>
            <w:noProof/>
            <w:lang w:val="uk-UA" w:bidi="en-US"/>
          </w:rPr>
          <w:t>. Імпорт даних КБУ «Контактний центр м. Києва 1551»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_Toc501882700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9</w:t>
        </w:r>
        <w:r w:rsidR="000B219D">
          <w:rPr>
            <w:noProof/>
            <w:webHidden/>
          </w:rPr>
          <w:fldChar w:fldCharType="end"/>
        </w:r>
      </w:hyperlink>
    </w:p>
    <w:p w14:paraId="395B3A13" w14:textId="031A126A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1" w:history="1">
        <w:r w:rsidR="000B219D" w:rsidRPr="00EB54D9">
          <w:rPr>
            <w:rStyle w:val="a6"/>
            <w:noProof/>
            <w:lang w:bidi="en-US"/>
          </w:rPr>
          <w:t>Рисунок 2</w:t>
        </w:r>
        <w:r w:rsidR="000B219D" w:rsidRPr="00EB54D9">
          <w:rPr>
            <w:rStyle w:val="a6"/>
            <w:noProof/>
            <w:lang w:val="uk-UA" w:bidi="en-US"/>
          </w:rPr>
          <w:t>.</w:t>
        </w:r>
        <w:r w:rsidR="000B219D" w:rsidRPr="00EB54D9">
          <w:rPr>
            <w:rStyle w:val="a6"/>
            <w:noProof/>
            <w:lang w:bidi="en-US"/>
          </w:rPr>
          <w:t xml:space="preserve"> Імпорт даних Центральної диспетчерської з питань ЖКГ м. Києва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_Toc501882701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14</w:t>
        </w:r>
        <w:r w:rsidR="000B219D">
          <w:rPr>
            <w:noProof/>
            <w:webHidden/>
          </w:rPr>
          <w:fldChar w:fldCharType="end"/>
        </w:r>
      </w:hyperlink>
    </w:p>
    <w:p w14:paraId="7BCFB694" w14:textId="2EEC677A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2" w:history="1">
        <w:r w:rsidR="000B219D" w:rsidRPr="00EB54D9">
          <w:rPr>
            <w:rStyle w:val="a6"/>
            <w:noProof/>
            <w:lang w:bidi="en-US"/>
          </w:rPr>
          <w:t>Рисунок 3</w:t>
        </w:r>
        <w:r w:rsidR="000B219D" w:rsidRPr="00EB54D9">
          <w:rPr>
            <w:rStyle w:val="a6"/>
            <w:noProof/>
            <w:lang w:val="uk-UA" w:bidi="en-US"/>
          </w:rPr>
          <w:t>. Імпорт даних КП «Київпастранс»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_Toc501882702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16</w:t>
        </w:r>
        <w:r w:rsidR="000B219D">
          <w:rPr>
            <w:noProof/>
            <w:webHidden/>
          </w:rPr>
          <w:fldChar w:fldCharType="end"/>
        </w:r>
      </w:hyperlink>
    </w:p>
    <w:p w14:paraId="6A9C3723" w14:textId="4E14BAEA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3" w:history="1">
        <w:r w:rsidR="000B219D" w:rsidRPr="00EB54D9">
          <w:rPr>
            <w:rStyle w:val="a6"/>
            <w:noProof/>
            <w:lang w:bidi="en-US"/>
          </w:rPr>
          <w:t>Рисунок 4. Схема базових сутностей фронтальної частини системи 1551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_Toc501882703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23</w:t>
        </w:r>
        <w:r w:rsidR="000B219D">
          <w:rPr>
            <w:noProof/>
            <w:webHidden/>
          </w:rPr>
          <w:fldChar w:fldCharType="end"/>
        </w:r>
      </w:hyperlink>
    </w:p>
    <w:p w14:paraId="05FC1ECC" w14:textId="6DDB6680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4" w:history="1">
        <w:r w:rsidR="000B219D" w:rsidRPr="00EB54D9">
          <w:rPr>
            <w:rStyle w:val="a6"/>
            <w:noProof/>
            <w:lang w:bidi="en-US"/>
          </w:rPr>
          <w:t>Рисунок 5. Схема базових сутностей фронтальної частини системи ЖКХ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_Toc501882704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24</w:t>
        </w:r>
        <w:r w:rsidR="000B219D">
          <w:rPr>
            <w:noProof/>
            <w:webHidden/>
          </w:rPr>
          <w:fldChar w:fldCharType="end"/>
        </w:r>
      </w:hyperlink>
    </w:p>
    <w:p w14:paraId="34362CDC" w14:textId="7F815E29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5" w:history="1">
        <w:r w:rsidR="000B219D" w:rsidRPr="00EB54D9">
          <w:rPr>
            <w:rStyle w:val="a6"/>
            <w:noProof/>
            <w:lang w:bidi="en-US"/>
          </w:rPr>
          <w:t>Рисунок 6. Схема базових сутностей фронтальної частини системи Elevators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_Toc501882705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25</w:t>
        </w:r>
        <w:r w:rsidR="000B219D">
          <w:rPr>
            <w:noProof/>
            <w:webHidden/>
          </w:rPr>
          <w:fldChar w:fldCharType="end"/>
        </w:r>
      </w:hyperlink>
    </w:p>
    <w:p w14:paraId="1D63C8F8" w14:textId="232CB7CF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6" w:history="1">
        <w:r w:rsidR="000B219D" w:rsidRPr="00EB54D9">
          <w:rPr>
            <w:rStyle w:val="a6"/>
            <w:noProof/>
            <w:lang w:bidi="en-US"/>
          </w:rPr>
          <w:t>Рисунок 7</w:t>
        </w:r>
        <w:r w:rsidR="000B219D" w:rsidRPr="00EB54D9">
          <w:rPr>
            <w:rStyle w:val="a6"/>
            <w:noProof/>
            <w:lang w:val="uk-UA" w:bidi="en-US"/>
          </w:rPr>
          <w:t>. Схема базових сутностей адміністративної частини системи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_Toc501882706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26</w:t>
        </w:r>
        <w:r w:rsidR="000B219D">
          <w:rPr>
            <w:noProof/>
            <w:webHidden/>
          </w:rPr>
          <w:fldChar w:fldCharType="end"/>
        </w:r>
      </w:hyperlink>
    </w:p>
    <w:p w14:paraId="18218BCB" w14:textId="3ECAE8E1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7" w:history="1">
        <w:r w:rsidR="000B219D" w:rsidRPr="00EB54D9">
          <w:rPr>
            <w:rStyle w:val="a6"/>
            <w:noProof/>
            <w:lang w:bidi="en-US"/>
          </w:rPr>
          <w:t>Рисунок 8. Створений LinkedServer [193.84.77.194,11433]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_Toc501882707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48</w:t>
        </w:r>
        <w:r w:rsidR="000B219D">
          <w:rPr>
            <w:noProof/>
            <w:webHidden/>
          </w:rPr>
          <w:fldChar w:fldCharType="end"/>
        </w:r>
      </w:hyperlink>
    </w:p>
    <w:p w14:paraId="59FC98FA" w14:textId="7770B9D1" w:rsidR="000B219D" w:rsidRDefault="002C06C3">
      <w:pPr>
        <w:pStyle w:val="affffd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501882708" w:history="1">
        <w:r w:rsidR="000B219D" w:rsidRPr="00EB54D9">
          <w:rPr>
            <w:rStyle w:val="a6"/>
            <w:noProof/>
            <w:lang w:bidi="en-US"/>
          </w:rPr>
          <w:t xml:space="preserve">Рисунок 9. </w:t>
        </w:r>
        <w:r w:rsidR="000B219D" w:rsidRPr="00EB54D9">
          <w:rPr>
            <w:rStyle w:val="a6"/>
            <w:noProof/>
            <w:lang w:val="uk-UA" w:bidi="en-US"/>
          </w:rPr>
          <w:t xml:space="preserve">Перегляд </w:t>
        </w:r>
        <w:r w:rsidR="000B219D" w:rsidRPr="00EB54D9">
          <w:rPr>
            <w:rStyle w:val="a6"/>
            <w:noProof/>
            <w:lang w:bidi="en-US"/>
          </w:rPr>
          <w:t>журналу виконання завдання</w:t>
        </w:r>
        <w:r w:rsidR="000B219D">
          <w:rPr>
            <w:noProof/>
            <w:webHidden/>
          </w:rPr>
          <w:tab/>
        </w:r>
        <w:r w:rsidR="000B219D">
          <w:rPr>
            <w:noProof/>
            <w:webHidden/>
          </w:rPr>
          <w:fldChar w:fldCharType="begin"/>
        </w:r>
        <w:r w:rsidR="000B219D">
          <w:rPr>
            <w:noProof/>
            <w:webHidden/>
          </w:rPr>
          <w:instrText xml:space="preserve"> PAGEREF _Toc501882708 \h </w:instrText>
        </w:r>
        <w:r w:rsidR="000B219D">
          <w:rPr>
            <w:noProof/>
            <w:webHidden/>
          </w:rPr>
        </w:r>
        <w:r w:rsidR="000B219D">
          <w:rPr>
            <w:noProof/>
            <w:webHidden/>
          </w:rPr>
          <w:fldChar w:fldCharType="separate"/>
        </w:r>
        <w:r w:rsidR="009534BC">
          <w:rPr>
            <w:noProof/>
            <w:webHidden/>
          </w:rPr>
          <w:t>70</w:t>
        </w:r>
        <w:r w:rsidR="000B219D">
          <w:rPr>
            <w:noProof/>
            <w:webHidden/>
          </w:rPr>
          <w:fldChar w:fldCharType="end"/>
        </w:r>
      </w:hyperlink>
    </w:p>
    <w:p w14:paraId="13AD8396" w14:textId="6AF43588" w:rsidR="006A49AD" w:rsidRPr="000F4909" w:rsidRDefault="00540EF3" w:rsidP="00540EF3">
      <w:pPr>
        <w:shd w:val="clear" w:color="auto" w:fill="FFFFFF"/>
        <w:tabs>
          <w:tab w:val="left" w:pos="851"/>
          <w:tab w:val="left" w:pos="1134"/>
          <w:tab w:val="left" w:pos="1440"/>
          <w:tab w:val="left" w:pos="1843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fldChar w:fldCharType="end"/>
      </w:r>
      <w:r w:rsidR="006A49AD" w:rsidRPr="000F4909">
        <w:rPr>
          <w:rFonts w:ascii="Times New Roman" w:hAnsi="Times New Roman"/>
          <w:sz w:val="26"/>
          <w:szCs w:val="26"/>
          <w:lang w:val="ru-RU"/>
        </w:rPr>
        <w:br w:type="page"/>
      </w:r>
    </w:p>
    <w:p w14:paraId="68663AAE" w14:textId="6E3DC23E" w:rsidR="00905749" w:rsidRPr="000F4909" w:rsidRDefault="00F01139" w:rsidP="00447F27">
      <w:pPr>
        <w:pStyle w:val="10"/>
        <w:numPr>
          <w:ilvl w:val="0"/>
          <w:numId w:val="0"/>
        </w:numPr>
        <w:ind w:left="709"/>
        <w:jc w:val="center"/>
      </w:pPr>
      <w:bookmarkStart w:id="106" w:name="_Toc395064192"/>
      <w:bookmarkStart w:id="107" w:name="_Toc396537548"/>
      <w:bookmarkStart w:id="108" w:name="_Toc431182694"/>
      <w:bookmarkStart w:id="109" w:name="_Toc436633222"/>
      <w:bookmarkStart w:id="110" w:name="_Toc438365030"/>
      <w:bookmarkStart w:id="111" w:name="_Toc6378534"/>
      <w:bookmarkStart w:id="112" w:name="_Toc12246659"/>
      <w:bookmarkStart w:id="113" w:name="_Toc41969488"/>
      <w:bookmarkStart w:id="114" w:name="_Toc42055081"/>
      <w:bookmarkStart w:id="115" w:name="_Toc42320638"/>
      <w:bookmarkStart w:id="116" w:name="_Toc45533483"/>
      <w:bookmarkStart w:id="117" w:name="_Toc52333434"/>
      <w:bookmarkStart w:id="118" w:name="_Toc57111341"/>
      <w:bookmarkStart w:id="119" w:name="_Toc58645751"/>
      <w:bookmarkStart w:id="120" w:name="_Toc58677569"/>
      <w:bookmarkStart w:id="121" w:name="_Toc58722207"/>
      <w:bookmarkStart w:id="122" w:name="_Toc62032713"/>
      <w:bookmarkStart w:id="123" w:name="_Toc70413675"/>
      <w:bookmarkStart w:id="124" w:name="_Toc74371147"/>
      <w:bookmarkStart w:id="125" w:name="_Toc85249242"/>
      <w:bookmarkStart w:id="126" w:name="_Toc279071106"/>
      <w:bookmarkStart w:id="127" w:name="_Toc297209158"/>
      <w:bookmarkStart w:id="128" w:name="_Toc463865668"/>
      <w:bookmarkStart w:id="129" w:name="_Toc465941634"/>
      <w:bookmarkStart w:id="130" w:name="_Toc501882747"/>
      <w:r w:rsidRPr="000F4909">
        <w:lastRenderedPageBreak/>
        <w:t>ЛИСТ РЕЄСТРАЦІЇ ЗМІН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1156"/>
        <w:gridCol w:w="1156"/>
        <w:gridCol w:w="1156"/>
        <w:gridCol w:w="1156"/>
        <w:gridCol w:w="1156"/>
        <w:gridCol w:w="1415"/>
        <w:gridCol w:w="1290"/>
      </w:tblGrid>
      <w:tr w:rsidR="00F85EC9" w:rsidRPr="00F85D6B" w14:paraId="1A8CF96B" w14:textId="77777777" w:rsidTr="00AE744D">
        <w:trPr>
          <w:trHeight w:val="567"/>
          <w:jc w:val="center"/>
        </w:trPr>
        <w:tc>
          <w:tcPr>
            <w:tcW w:w="1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87AD3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B">
              <w:rPr>
                <w:rFonts w:ascii="Times New Roman" w:hAnsi="Times New Roman"/>
                <w:sz w:val="24"/>
                <w:szCs w:val="24"/>
                <w:lang w:val="uk-UA"/>
              </w:rPr>
              <w:t>Зміна</w:t>
            </w:r>
          </w:p>
        </w:tc>
        <w:tc>
          <w:tcPr>
            <w:tcW w:w="3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CB0B8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Номери аркушів (сторінок)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441EF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Всього аркушів (сторінок) в документі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456B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sym w:font="Times New Roman CYR" w:char="2116"/>
            </w:r>
          </w:p>
          <w:p w14:paraId="5DCDDA4F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документа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CEAA2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Вх. </w:t>
            </w: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sym w:font="Times New Roman CYR" w:char="2116"/>
            </w: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супровідного документа та дата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020BD6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Підпис і дата</w:t>
            </w:r>
          </w:p>
        </w:tc>
      </w:tr>
      <w:tr w:rsidR="00F85EC9" w:rsidRPr="00F85D6B" w14:paraId="4E290360" w14:textId="77777777" w:rsidTr="00AE744D">
        <w:trPr>
          <w:trHeight w:val="567"/>
          <w:jc w:val="center"/>
        </w:trPr>
        <w:tc>
          <w:tcPr>
            <w:tcW w:w="1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94E32" w14:textId="77777777" w:rsidR="00905749" w:rsidRPr="00F85D6B" w:rsidRDefault="00905749" w:rsidP="007F67C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9A336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Замінених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740A8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Введених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8588E" w14:textId="77777777" w:rsidR="00905749" w:rsidRPr="00F85D6B" w:rsidRDefault="00905749" w:rsidP="007F67C4">
            <w:pPr>
              <w:pStyle w:val="affff6"/>
              <w:spacing w:before="0" w:after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85D6B">
              <w:rPr>
                <w:rFonts w:ascii="Times New Roman" w:hAnsi="Times New Roman"/>
                <w:sz w:val="22"/>
                <w:szCs w:val="22"/>
                <w:lang w:val="uk-UA"/>
              </w:rPr>
              <w:t>Вилучених</w:t>
            </w: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A0C2A" w14:textId="77777777" w:rsidR="00905749" w:rsidRPr="00F85D6B" w:rsidRDefault="00905749" w:rsidP="007F67C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17328" w14:textId="77777777" w:rsidR="00905749" w:rsidRPr="00F85D6B" w:rsidRDefault="00905749" w:rsidP="007F67C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C5CF" w14:textId="77777777" w:rsidR="00905749" w:rsidRPr="00F85D6B" w:rsidRDefault="00905749" w:rsidP="007F67C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06ED8" w14:textId="77777777" w:rsidR="00905749" w:rsidRPr="00F85D6B" w:rsidRDefault="00905749" w:rsidP="007F67C4">
            <w:pPr>
              <w:rPr>
                <w:rFonts w:ascii="Times New Roman" w:hAnsi="Times New Roman"/>
                <w:lang w:val="uk-UA"/>
              </w:rPr>
            </w:pPr>
          </w:p>
        </w:tc>
      </w:tr>
      <w:tr w:rsidR="00905749" w:rsidRPr="00F85D6B" w14:paraId="58652CD7" w14:textId="77777777" w:rsidTr="00AE744D">
        <w:trPr>
          <w:trHeight w:val="11626"/>
          <w:jc w:val="center"/>
        </w:trPr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73487A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B0388D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656F6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F2D7C3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C16BF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11A575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54DF3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8C31F3" w14:textId="77777777" w:rsidR="00905749" w:rsidRPr="00F85D6B" w:rsidRDefault="00905749" w:rsidP="007F67C4">
            <w:pPr>
              <w:pStyle w:val="affff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0"/>
    </w:tbl>
    <w:p w14:paraId="3C760DCC" w14:textId="77777777" w:rsidR="00983C51" w:rsidRPr="000F4909" w:rsidRDefault="00983C51" w:rsidP="00983C51">
      <w:pPr>
        <w:tabs>
          <w:tab w:val="left" w:pos="1780"/>
        </w:tabs>
        <w:rPr>
          <w:rFonts w:ascii="Times New Roman" w:hAnsi="Times New Roman"/>
          <w:sz w:val="26"/>
          <w:szCs w:val="26"/>
          <w:lang w:val="uk-UA" w:bidi="ar-SA"/>
        </w:rPr>
      </w:pPr>
    </w:p>
    <w:sectPr w:rsidR="00983C51" w:rsidRPr="000F4909" w:rsidSect="00D82723"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AB87" w14:textId="77777777" w:rsidR="002C06C3" w:rsidRDefault="002C06C3">
      <w:r>
        <w:separator/>
      </w:r>
    </w:p>
  </w:endnote>
  <w:endnote w:type="continuationSeparator" w:id="0">
    <w:p w14:paraId="3E538088" w14:textId="77777777" w:rsidR="002C06C3" w:rsidRDefault="002C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charset w:val="8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13D0" w14:textId="77777777" w:rsidR="00540EF3" w:rsidRDefault="00540EF3" w:rsidP="00B562E3">
    <w:pPr>
      <w:pStyle w:val="a9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43F9EA14" w14:textId="77777777" w:rsidR="00540EF3" w:rsidRDefault="00540EF3" w:rsidP="00B60F1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9012" w14:textId="4FF085B1" w:rsidR="00540EF3" w:rsidRPr="00965865" w:rsidRDefault="00540EF3" w:rsidP="000044B0">
    <w:pPr>
      <w:pStyle w:val="a9"/>
      <w:jc w:val="center"/>
      <w:rPr>
        <w:rFonts w:ascii="Times New Roman" w:hAnsi="Times New Roman"/>
        <w:sz w:val="20"/>
        <w:lang w:val="uk-UA"/>
      </w:rPr>
    </w:pPr>
    <w:r>
      <w:rPr>
        <w:rFonts w:ascii="Times New Roman" w:hAnsi="Times New Roman"/>
        <w:sz w:val="20"/>
        <w:lang w:val="ru-RU"/>
      </w:rPr>
      <w:t>Ки</w:t>
    </w:r>
    <w:r>
      <w:rPr>
        <w:rFonts w:ascii="Times New Roman" w:hAnsi="Times New Roman"/>
        <w:sz w:val="20"/>
        <w:lang w:val="uk-UA"/>
      </w:rPr>
      <w:t xml:space="preserve">їв, 2017. </w:t>
    </w:r>
    <w:r w:rsidRPr="002049EB">
      <w:rPr>
        <w:rFonts w:ascii="Times New Roman" w:hAnsi="Times New Roman"/>
        <w:sz w:val="20"/>
        <w:lang w:val="ru-RU"/>
      </w:rPr>
      <w:t xml:space="preserve">ІТС “Звітність”. </w:t>
    </w:r>
    <w:r>
      <w:rPr>
        <w:rFonts w:ascii="Times New Roman" w:hAnsi="Times New Roman"/>
        <w:sz w:val="20"/>
        <w:lang w:val="ru-RU"/>
      </w:rPr>
      <w:t>3 ч</w:t>
    </w:r>
    <w:r w:rsidRPr="002049EB">
      <w:rPr>
        <w:rFonts w:ascii="Times New Roman" w:hAnsi="Times New Roman"/>
        <w:sz w:val="20"/>
        <w:lang w:val="ru-RU"/>
      </w:rPr>
      <w:t xml:space="preserve">ерга. </w:t>
    </w:r>
    <w:r w:rsidRPr="002049EB">
      <w:rPr>
        <w:rFonts w:ascii="Times New Roman" w:hAnsi="Times New Roman"/>
        <w:sz w:val="20"/>
        <w:lang w:val="uk-UA"/>
      </w:rPr>
      <w:t xml:space="preserve">Інструкція з </w:t>
    </w:r>
    <w:r>
      <w:rPr>
        <w:rFonts w:ascii="Times New Roman" w:hAnsi="Times New Roman"/>
        <w:sz w:val="20"/>
        <w:lang w:val="uk-UA"/>
      </w:rPr>
      <w:t>формування</w:t>
    </w:r>
    <w:r w:rsidRPr="002049EB">
      <w:rPr>
        <w:rFonts w:ascii="Times New Roman" w:hAnsi="Times New Roman"/>
        <w:sz w:val="20"/>
        <w:lang w:val="uk-UA"/>
      </w:rPr>
      <w:t xml:space="preserve"> та ведення </w:t>
    </w:r>
    <w:r>
      <w:rPr>
        <w:rFonts w:ascii="Times New Roman" w:hAnsi="Times New Roman"/>
        <w:sz w:val="20"/>
        <w:lang w:val="uk-UA"/>
      </w:rPr>
      <w:t>бази даних</w:t>
    </w:r>
  </w:p>
  <w:p w14:paraId="02C21D48" w14:textId="77777777" w:rsidR="00540EF3" w:rsidRPr="000044B0" w:rsidRDefault="00540EF3">
    <w:pPr>
      <w:pStyle w:val="a9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E8578" w14:textId="77777777" w:rsidR="00540EF3" w:rsidRDefault="00540EF3" w:rsidP="00B562E3">
    <w:pPr>
      <w:pStyle w:val="a9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5093283B" w14:textId="77777777" w:rsidR="00540EF3" w:rsidRDefault="00540EF3" w:rsidP="00B60F1D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89A66" w14:textId="040224F3" w:rsidR="00540EF3" w:rsidRPr="00965865" w:rsidRDefault="00540EF3" w:rsidP="004674A8">
    <w:pPr>
      <w:pStyle w:val="a9"/>
      <w:jc w:val="center"/>
      <w:rPr>
        <w:rFonts w:ascii="Times New Roman" w:hAnsi="Times New Roman"/>
        <w:sz w:val="20"/>
        <w:lang w:val="uk-UA"/>
      </w:rPr>
    </w:pPr>
    <w:r>
      <w:rPr>
        <w:rFonts w:ascii="Times New Roman" w:hAnsi="Times New Roman"/>
        <w:sz w:val="20"/>
        <w:lang w:val="ru-RU"/>
      </w:rPr>
      <w:t>Ки</w:t>
    </w:r>
    <w:r>
      <w:rPr>
        <w:rFonts w:ascii="Times New Roman" w:hAnsi="Times New Roman"/>
        <w:sz w:val="20"/>
        <w:lang w:val="uk-UA"/>
      </w:rPr>
      <w:t xml:space="preserve">їв, 2017. </w:t>
    </w:r>
    <w:r w:rsidRPr="002049EB">
      <w:rPr>
        <w:rFonts w:ascii="Times New Roman" w:hAnsi="Times New Roman"/>
        <w:sz w:val="20"/>
        <w:lang w:val="ru-RU"/>
      </w:rPr>
      <w:t xml:space="preserve">ІТС “Звітність”. </w:t>
    </w:r>
    <w:r>
      <w:rPr>
        <w:rFonts w:ascii="Times New Roman" w:hAnsi="Times New Roman"/>
        <w:sz w:val="20"/>
        <w:lang w:val="ru-RU"/>
      </w:rPr>
      <w:t>3 ч</w:t>
    </w:r>
    <w:r w:rsidRPr="002049EB">
      <w:rPr>
        <w:rFonts w:ascii="Times New Roman" w:hAnsi="Times New Roman"/>
        <w:sz w:val="20"/>
        <w:lang w:val="ru-RU"/>
      </w:rPr>
      <w:t xml:space="preserve">ерга. </w:t>
    </w:r>
    <w:r w:rsidRPr="002049EB">
      <w:rPr>
        <w:rFonts w:ascii="Times New Roman" w:hAnsi="Times New Roman"/>
        <w:sz w:val="20"/>
        <w:lang w:val="uk-UA"/>
      </w:rPr>
      <w:t xml:space="preserve">Інструкція з </w:t>
    </w:r>
    <w:r>
      <w:rPr>
        <w:rFonts w:ascii="Times New Roman" w:hAnsi="Times New Roman"/>
        <w:sz w:val="20"/>
        <w:lang w:val="uk-UA"/>
      </w:rPr>
      <w:t>формування</w:t>
    </w:r>
    <w:r w:rsidRPr="002049EB">
      <w:rPr>
        <w:rFonts w:ascii="Times New Roman" w:hAnsi="Times New Roman"/>
        <w:sz w:val="20"/>
        <w:lang w:val="uk-UA"/>
      </w:rPr>
      <w:t xml:space="preserve"> та ведення </w:t>
    </w:r>
    <w:r>
      <w:rPr>
        <w:rFonts w:ascii="Times New Roman" w:hAnsi="Times New Roman"/>
        <w:sz w:val="20"/>
        <w:lang w:val="uk-UA"/>
      </w:rPr>
      <w:t>бази даних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74405" w14:textId="77777777" w:rsidR="002C06C3" w:rsidRDefault="002C06C3">
      <w:r>
        <w:separator/>
      </w:r>
    </w:p>
  </w:footnote>
  <w:footnote w:type="continuationSeparator" w:id="0">
    <w:p w14:paraId="43992D81" w14:textId="77777777" w:rsidR="002C06C3" w:rsidRDefault="002C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55365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D04FF23" w14:textId="4D6E99A5" w:rsidR="00540EF3" w:rsidRPr="00EB434D" w:rsidRDefault="00540EF3">
        <w:pPr>
          <w:pStyle w:val="af3"/>
          <w:jc w:val="center"/>
          <w:rPr>
            <w:rFonts w:ascii="Times New Roman" w:hAnsi="Times New Roman"/>
            <w:sz w:val="24"/>
            <w:szCs w:val="24"/>
          </w:rPr>
        </w:pPr>
        <w:r w:rsidRPr="00EB434D">
          <w:rPr>
            <w:rFonts w:ascii="Times New Roman" w:hAnsi="Times New Roman"/>
            <w:sz w:val="24"/>
            <w:szCs w:val="24"/>
          </w:rPr>
          <w:fldChar w:fldCharType="begin"/>
        </w:r>
        <w:r w:rsidRPr="00EB434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434D">
          <w:rPr>
            <w:rFonts w:ascii="Times New Roman" w:hAnsi="Times New Roman"/>
            <w:sz w:val="24"/>
            <w:szCs w:val="24"/>
          </w:rPr>
          <w:fldChar w:fldCharType="separate"/>
        </w:r>
        <w:r w:rsidR="009534BC" w:rsidRPr="009534BC">
          <w:rPr>
            <w:rFonts w:ascii="Times New Roman" w:hAnsi="Times New Roman"/>
            <w:noProof/>
            <w:sz w:val="24"/>
            <w:szCs w:val="24"/>
            <w:lang w:val="uk-UA"/>
          </w:rPr>
          <w:t>4</w:t>
        </w:r>
        <w:r w:rsidRPr="00EB434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B542952" w14:textId="77777777" w:rsidR="00540EF3" w:rsidRDefault="00540EF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C6B42" w14:textId="644FB875" w:rsidR="00540EF3" w:rsidRDefault="00540EF3">
    <w:pPr>
      <w:pStyle w:val="af3"/>
      <w:jc w:val="center"/>
    </w:pPr>
  </w:p>
  <w:p w14:paraId="4861AB59" w14:textId="5E3C2265" w:rsidR="00540EF3" w:rsidRPr="00FE067A" w:rsidRDefault="00540EF3" w:rsidP="00FE067A">
    <w:pPr>
      <w:pStyle w:val="af3"/>
      <w:spacing w:after="0"/>
      <w:jc w:val="center"/>
      <w:rPr>
        <w:rFonts w:ascii="Times New Roman" w:hAnsi="Times New Roman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E8984" w14:textId="1E7D4F0F" w:rsidR="00540EF3" w:rsidRPr="00D9328E" w:rsidRDefault="00540EF3" w:rsidP="00EA3980">
    <w:pPr>
      <w:pStyle w:val="af3"/>
      <w:spacing w:after="0"/>
      <w:jc w:val="center"/>
      <w:rPr>
        <w:rFonts w:ascii="Times New Roman" w:hAnsi="Times New Roman"/>
        <w:sz w:val="24"/>
        <w:szCs w:val="24"/>
      </w:rPr>
    </w:pPr>
    <w:r w:rsidRPr="00D9328E">
      <w:rPr>
        <w:rFonts w:ascii="Times New Roman" w:hAnsi="Times New Roman"/>
        <w:sz w:val="24"/>
        <w:szCs w:val="24"/>
      </w:rPr>
      <w:fldChar w:fldCharType="begin"/>
    </w:r>
    <w:r w:rsidRPr="00D9328E">
      <w:rPr>
        <w:rFonts w:ascii="Times New Roman" w:hAnsi="Times New Roman"/>
        <w:sz w:val="24"/>
        <w:szCs w:val="24"/>
      </w:rPr>
      <w:instrText>PAGE   \* MERGEFORMAT</w:instrText>
    </w:r>
    <w:r w:rsidRPr="00D9328E">
      <w:rPr>
        <w:rFonts w:ascii="Times New Roman" w:hAnsi="Times New Roman"/>
        <w:sz w:val="24"/>
        <w:szCs w:val="24"/>
      </w:rPr>
      <w:fldChar w:fldCharType="separate"/>
    </w:r>
    <w:r w:rsidR="009534BC" w:rsidRPr="009534BC">
      <w:rPr>
        <w:rFonts w:ascii="Times New Roman" w:hAnsi="Times New Roman"/>
        <w:noProof/>
        <w:sz w:val="24"/>
        <w:szCs w:val="24"/>
        <w:lang w:val="ru-RU"/>
      </w:rPr>
      <w:t>70</w:t>
    </w:r>
    <w:r w:rsidRPr="00D9328E">
      <w:rPr>
        <w:rFonts w:ascii="Times New Roman" w:hAnsi="Times New Roman"/>
        <w:noProof/>
        <w:sz w:val="24"/>
        <w:szCs w:val="24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D64F7B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E4CC2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B6A53"/>
    <w:multiLevelType w:val="hybridMultilevel"/>
    <w:tmpl w:val="A280AF7C"/>
    <w:lvl w:ilvl="0" w:tplc="8FA42F46">
      <w:start w:val="1"/>
      <w:numFmt w:val="decimal"/>
      <w:pStyle w:val="a0"/>
      <w:lvlText w:val="%1"/>
      <w:lvlJc w:val="left"/>
      <w:pPr>
        <w:tabs>
          <w:tab w:val="num" w:pos="992"/>
        </w:tabs>
        <w:ind w:left="0" w:firstLine="709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D49D0"/>
    <w:multiLevelType w:val="hybridMultilevel"/>
    <w:tmpl w:val="D1682C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C46811"/>
    <w:multiLevelType w:val="hybridMultilevel"/>
    <w:tmpl w:val="219CB5B4"/>
    <w:lvl w:ilvl="0" w:tplc="B5D2C0BA">
      <w:start w:val="1"/>
      <w:numFmt w:val="bullet"/>
      <w:pStyle w:val="2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03DF4"/>
    <w:multiLevelType w:val="hybridMultilevel"/>
    <w:tmpl w:val="8F94BA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CF3692B"/>
    <w:multiLevelType w:val="hybridMultilevel"/>
    <w:tmpl w:val="C38EC7D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B695458"/>
    <w:multiLevelType w:val="multilevel"/>
    <w:tmpl w:val="1A5ED72C"/>
    <w:lvl w:ilvl="0">
      <w:start w:val="1"/>
      <w:numFmt w:val="decimal"/>
      <w:pStyle w:val="1"/>
      <w:suff w:val="space"/>
      <w:lvlText w:val="%1)"/>
      <w:lvlJc w:val="center"/>
      <w:pPr>
        <w:ind w:left="897" w:hanging="471"/>
      </w:pPr>
      <w:rPr>
        <w:b w:val="0"/>
        <w:i w:val="0"/>
        <w:sz w:val="24"/>
      </w:rPr>
    </w:lvl>
    <w:lvl w:ilvl="1">
      <w:start w:val="1"/>
      <w:numFmt w:val="decimal"/>
      <w:suff w:val="space"/>
      <w:lvlText w:val="%1.%2)"/>
      <w:lvlJc w:val="left"/>
      <w:pPr>
        <w:ind w:left="1560" w:hanging="113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)"/>
      <w:lvlJc w:val="left"/>
      <w:pPr>
        <w:ind w:left="2013" w:hanging="158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)"/>
      <w:lvlJc w:val="left"/>
      <w:pPr>
        <w:ind w:left="2410" w:hanging="19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)"/>
      <w:lvlJc w:val="left"/>
      <w:pPr>
        <w:tabs>
          <w:tab w:val="num" w:pos="2637"/>
        </w:tabs>
        <w:ind w:left="2637" w:hanging="221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311" w:hanging="936"/>
      </w:pPr>
    </w:lvl>
    <w:lvl w:ilvl="6">
      <w:start w:val="3"/>
      <w:numFmt w:val="decimal"/>
      <w:lvlText w:val="%1.%2.%3.%4.%5.%6.%7."/>
      <w:lvlJc w:val="left"/>
      <w:pPr>
        <w:tabs>
          <w:tab w:val="num" w:pos="3175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95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</w:lvl>
  </w:abstractNum>
  <w:abstractNum w:abstractNumId="8" w15:restartNumberingAfterBreak="0">
    <w:nsid w:val="260B3D20"/>
    <w:multiLevelType w:val="hybridMultilevel"/>
    <w:tmpl w:val="4D72A344"/>
    <w:lvl w:ilvl="0" w:tplc="5546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5204"/>
    <w:multiLevelType w:val="hybridMultilevel"/>
    <w:tmpl w:val="D61C7F34"/>
    <w:lvl w:ilvl="0" w:tplc="5546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24D16"/>
    <w:multiLevelType w:val="multilevel"/>
    <w:tmpl w:val="4E22CAE6"/>
    <w:lvl w:ilvl="0">
      <w:start w:val="1"/>
      <w:numFmt w:val="decimal"/>
      <w:pStyle w:val="a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1" w15:restartNumberingAfterBreak="0">
    <w:nsid w:val="31DB54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3B4457A"/>
    <w:multiLevelType w:val="hybridMultilevel"/>
    <w:tmpl w:val="47B6A0A8"/>
    <w:lvl w:ilvl="0" w:tplc="5546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973F3"/>
    <w:multiLevelType w:val="hybridMultilevel"/>
    <w:tmpl w:val="2396BBAE"/>
    <w:lvl w:ilvl="0" w:tplc="5546F46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C4527E"/>
    <w:multiLevelType w:val="singleLevel"/>
    <w:tmpl w:val="CFD822E8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1021" w:hanging="312"/>
      </w:pPr>
    </w:lvl>
  </w:abstractNum>
  <w:abstractNum w:abstractNumId="15" w15:restartNumberingAfterBreak="0">
    <w:nsid w:val="3DC72B1A"/>
    <w:multiLevelType w:val="hybridMultilevel"/>
    <w:tmpl w:val="6E50617C"/>
    <w:lvl w:ilvl="0" w:tplc="5546F4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7A18BA"/>
    <w:multiLevelType w:val="hybridMultilevel"/>
    <w:tmpl w:val="980EFC04"/>
    <w:lvl w:ilvl="0" w:tplc="04190019">
      <w:start w:val="1"/>
      <w:numFmt w:val="bullet"/>
      <w:pStyle w:val="St-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304379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DB760F"/>
    <w:multiLevelType w:val="multilevel"/>
    <w:tmpl w:val="0B2042B6"/>
    <w:lvl w:ilvl="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New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7" w:hanging="2160"/>
      </w:pPr>
      <w:rPr>
        <w:rFonts w:hint="default"/>
      </w:rPr>
    </w:lvl>
  </w:abstractNum>
  <w:abstractNum w:abstractNumId="20" w15:restartNumberingAfterBreak="0">
    <w:nsid w:val="477C15D2"/>
    <w:multiLevelType w:val="hybridMultilevel"/>
    <w:tmpl w:val="C016B436"/>
    <w:lvl w:ilvl="0" w:tplc="5546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D4BAA"/>
    <w:multiLevelType w:val="hybridMultilevel"/>
    <w:tmpl w:val="F1587A5E"/>
    <w:name w:val="WW8Num4533232"/>
    <w:lvl w:ilvl="0" w:tplc="FFFFFFFF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E279CA"/>
    <w:multiLevelType w:val="hybridMultilevel"/>
    <w:tmpl w:val="2A789680"/>
    <w:lvl w:ilvl="0" w:tplc="1D4415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12AE6"/>
    <w:multiLevelType w:val="hybridMultilevel"/>
    <w:tmpl w:val="BBF0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576E6"/>
    <w:multiLevelType w:val="hybridMultilevel"/>
    <w:tmpl w:val="33FCCB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F3ABF"/>
    <w:multiLevelType w:val="hybridMultilevel"/>
    <w:tmpl w:val="E6B2D662"/>
    <w:lvl w:ilvl="0" w:tplc="AF805FE8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646525"/>
    <w:multiLevelType w:val="multilevel"/>
    <w:tmpl w:val="EF6C937E"/>
    <w:lvl w:ilvl="0">
      <w:start w:val="1"/>
      <w:numFmt w:val="decimal"/>
      <w:pStyle w:val="10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b/>
        <w:i w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30D23A1"/>
    <w:multiLevelType w:val="multilevel"/>
    <w:tmpl w:val="0419001F"/>
    <w:lvl w:ilvl="0">
      <w:numFmt w:val="decimal"/>
      <w:pStyle w:val="23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DB7CC1"/>
    <w:multiLevelType w:val="hybridMultilevel"/>
    <w:tmpl w:val="8906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D7853"/>
    <w:multiLevelType w:val="multilevel"/>
    <w:tmpl w:val="E530E724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-11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BA15629"/>
    <w:multiLevelType w:val="multilevel"/>
    <w:tmpl w:val="446EC5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D4251E"/>
    <w:multiLevelType w:val="hybridMultilevel"/>
    <w:tmpl w:val="BC5E0BB8"/>
    <w:lvl w:ilvl="0" w:tplc="7CEE5606">
      <w:start w:val="1"/>
      <w:numFmt w:val="bullet"/>
      <w:pStyle w:val="Bulleted2"/>
      <w:lvlText w:val="-"/>
      <w:lvlJc w:val="left"/>
      <w:pPr>
        <w:tabs>
          <w:tab w:val="num" w:pos="1105"/>
        </w:tabs>
        <w:ind w:left="1105" w:hanging="397"/>
      </w:pPr>
      <w:rPr>
        <w:rFonts w:ascii="Courier New" w:hAnsi="Courier New" w:hint="default"/>
      </w:rPr>
    </w:lvl>
    <w:lvl w:ilvl="1" w:tplc="9514A92A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2" w:tplc="5C14D0A4" w:tentative="1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hint="default"/>
      </w:rPr>
    </w:lvl>
    <w:lvl w:ilvl="3" w:tplc="D67CED74" w:tentative="1">
      <w:start w:val="1"/>
      <w:numFmt w:val="bullet"/>
      <w:lvlText w:val=""/>
      <w:lvlJc w:val="left"/>
      <w:pPr>
        <w:tabs>
          <w:tab w:val="num" w:pos="4288"/>
        </w:tabs>
        <w:ind w:left="4288" w:hanging="360"/>
      </w:pPr>
      <w:rPr>
        <w:rFonts w:ascii="Symbol" w:hAnsi="Symbol" w:hint="default"/>
      </w:rPr>
    </w:lvl>
    <w:lvl w:ilvl="4" w:tplc="342274CC" w:tentative="1">
      <w:start w:val="1"/>
      <w:numFmt w:val="bullet"/>
      <w:lvlText w:val="o"/>
      <w:lvlJc w:val="left"/>
      <w:pPr>
        <w:tabs>
          <w:tab w:val="num" w:pos="5008"/>
        </w:tabs>
        <w:ind w:left="5008" w:hanging="360"/>
      </w:pPr>
      <w:rPr>
        <w:rFonts w:ascii="Courier New" w:hAnsi="Courier New" w:cs="Courier New" w:hint="default"/>
      </w:rPr>
    </w:lvl>
    <w:lvl w:ilvl="5" w:tplc="1608A210" w:tentative="1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hint="default"/>
      </w:rPr>
    </w:lvl>
    <w:lvl w:ilvl="6" w:tplc="BB729A6A" w:tentative="1">
      <w:start w:val="1"/>
      <w:numFmt w:val="bullet"/>
      <w:lvlText w:val=""/>
      <w:lvlJc w:val="left"/>
      <w:pPr>
        <w:tabs>
          <w:tab w:val="num" w:pos="6448"/>
        </w:tabs>
        <w:ind w:left="6448" w:hanging="360"/>
      </w:pPr>
      <w:rPr>
        <w:rFonts w:ascii="Symbol" w:hAnsi="Symbol" w:hint="default"/>
      </w:rPr>
    </w:lvl>
    <w:lvl w:ilvl="7" w:tplc="4204F1BE" w:tentative="1">
      <w:start w:val="1"/>
      <w:numFmt w:val="bullet"/>
      <w:lvlText w:val="o"/>
      <w:lvlJc w:val="left"/>
      <w:pPr>
        <w:tabs>
          <w:tab w:val="num" w:pos="7168"/>
        </w:tabs>
        <w:ind w:left="7168" w:hanging="360"/>
      </w:pPr>
      <w:rPr>
        <w:rFonts w:ascii="Courier New" w:hAnsi="Courier New" w:cs="Courier New" w:hint="default"/>
      </w:rPr>
    </w:lvl>
    <w:lvl w:ilvl="8" w:tplc="A1C47686" w:tentative="1">
      <w:start w:val="1"/>
      <w:numFmt w:val="bullet"/>
      <w:lvlText w:val=""/>
      <w:lvlJc w:val="left"/>
      <w:pPr>
        <w:tabs>
          <w:tab w:val="num" w:pos="7888"/>
        </w:tabs>
        <w:ind w:left="7888" w:hanging="360"/>
      </w:pPr>
      <w:rPr>
        <w:rFonts w:ascii="Wingdings" w:hAnsi="Wingdings" w:hint="default"/>
      </w:rPr>
    </w:lvl>
  </w:abstractNum>
  <w:abstractNum w:abstractNumId="32" w15:restartNumberingAfterBreak="0">
    <w:nsid w:val="76236EA1"/>
    <w:multiLevelType w:val="hybridMultilevel"/>
    <w:tmpl w:val="6DA26340"/>
    <w:lvl w:ilvl="0" w:tplc="5546F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A0CD7"/>
    <w:multiLevelType w:val="hybridMultilevel"/>
    <w:tmpl w:val="7B366288"/>
    <w:lvl w:ilvl="0" w:tplc="5546F468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34" w15:restartNumberingAfterBreak="0">
    <w:nsid w:val="7DCB27EC"/>
    <w:multiLevelType w:val="hybridMultilevel"/>
    <w:tmpl w:val="8A6A87FE"/>
    <w:lvl w:ilvl="0" w:tplc="E5742F16">
      <w:start w:val="1"/>
      <w:numFmt w:val="bullet"/>
      <w:pStyle w:val="30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E32E6"/>
    <w:multiLevelType w:val="hybridMultilevel"/>
    <w:tmpl w:val="C7C6A4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9"/>
  </w:num>
  <w:num w:numId="4">
    <w:abstractNumId w:val="17"/>
  </w:num>
  <w:num w:numId="5">
    <w:abstractNumId w:val="4"/>
  </w:num>
  <w:num w:numId="6">
    <w:abstractNumId w:val="11"/>
  </w:num>
  <w:num w:numId="7">
    <w:abstractNumId w:val="19"/>
  </w:num>
  <w:num w:numId="8">
    <w:abstractNumId w:val="1"/>
  </w:num>
  <w:num w:numId="9">
    <w:abstractNumId w:val="0"/>
  </w:num>
  <w:num w:numId="10">
    <w:abstractNumId w:val="27"/>
    <w:lvlOverride w:ilvl="0">
      <w:lvl w:ilvl="0">
        <w:start w:val="1"/>
        <w:numFmt w:val="decimal"/>
        <w:pStyle w:val="23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12"/>
          </w:tabs>
          <w:ind w:left="61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11">
    <w:abstractNumId w:val="14"/>
  </w:num>
  <w:num w:numId="12">
    <w:abstractNumId w:val="7"/>
  </w:num>
  <w:num w:numId="13">
    <w:abstractNumId w:val="2"/>
  </w:num>
  <w:num w:numId="14">
    <w:abstractNumId w:val="22"/>
  </w:num>
  <w:num w:numId="15">
    <w:abstractNumId w:val="10"/>
  </w:num>
  <w:num w:numId="16">
    <w:abstractNumId w:val="34"/>
  </w:num>
  <w:num w:numId="17">
    <w:abstractNumId w:val="30"/>
  </w:num>
  <w:num w:numId="18">
    <w:abstractNumId w:val="5"/>
  </w:num>
  <w:num w:numId="19">
    <w:abstractNumId w:val="25"/>
  </w:num>
  <w:num w:numId="20">
    <w:abstractNumId w:val="28"/>
  </w:num>
  <w:num w:numId="21">
    <w:abstractNumId w:val="6"/>
  </w:num>
  <w:num w:numId="22">
    <w:abstractNumId w:val="3"/>
  </w:num>
  <w:num w:numId="23">
    <w:abstractNumId w:val="23"/>
  </w:num>
  <w:num w:numId="24">
    <w:abstractNumId w:val="35"/>
  </w:num>
  <w:num w:numId="25">
    <w:abstractNumId w:val="24"/>
  </w:num>
  <w:num w:numId="26">
    <w:abstractNumId w:val="9"/>
  </w:num>
  <w:num w:numId="27">
    <w:abstractNumId w:val="8"/>
  </w:num>
  <w:num w:numId="28">
    <w:abstractNumId w:val="12"/>
  </w:num>
  <w:num w:numId="29">
    <w:abstractNumId w:val="32"/>
  </w:num>
  <w:num w:numId="30">
    <w:abstractNumId w:val="33"/>
  </w:num>
  <w:num w:numId="31">
    <w:abstractNumId w:val="20"/>
  </w:num>
  <w:num w:numId="32">
    <w:abstractNumId w:val="15"/>
  </w:num>
  <w:num w:numId="33">
    <w:abstractNumId w:val="13"/>
  </w:num>
  <w:num w:numId="34">
    <w:abstractNumId w:val="26"/>
  </w:num>
  <w:num w:numId="35">
    <w:abstractNumId w:val="26"/>
  </w:num>
  <w:num w:numId="36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2"/>
    <w:rsid w:val="00001635"/>
    <w:rsid w:val="00002B4A"/>
    <w:rsid w:val="00002B62"/>
    <w:rsid w:val="00003052"/>
    <w:rsid w:val="000030D5"/>
    <w:rsid w:val="00003305"/>
    <w:rsid w:val="000035FA"/>
    <w:rsid w:val="000044B0"/>
    <w:rsid w:val="000063E6"/>
    <w:rsid w:val="000065C1"/>
    <w:rsid w:val="00007868"/>
    <w:rsid w:val="00007BE9"/>
    <w:rsid w:val="00007C8F"/>
    <w:rsid w:val="00010853"/>
    <w:rsid w:val="000110B7"/>
    <w:rsid w:val="00011412"/>
    <w:rsid w:val="0001241D"/>
    <w:rsid w:val="00013255"/>
    <w:rsid w:val="0001342A"/>
    <w:rsid w:val="0001343D"/>
    <w:rsid w:val="00013A11"/>
    <w:rsid w:val="00015287"/>
    <w:rsid w:val="00016696"/>
    <w:rsid w:val="000167FA"/>
    <w:rsid w:val="000169D4"/>
    <w:rsid w:val="00016D91"/>
    <w:rsid w:val="0001734C"/>
    <w:rsid w:val="000175D2"/>
    <w:rsid w:val="0001794E"/>
    <w:rsid w:val="00017BB6"/>
    <w:rsid w:val="00017E9E"/>
    <w:rsid w:val="00017EB4"/>
    <w:rsid w:val="00020460"/>
    <w:rsid w:val="000209E9"/>
    <w:rsid w:val="00020B2F"/>
    <w:rsid w:val="0002141D"/>
    <w:rsid w:val="000228CB"/>
    <w:rsid w:val="00022952"/>
    <w:rsid w:val="00022E8A"/>
    <w:rsid w:val="00022FF0"/>
    <w:rsid w:val="000237A9"/>
    <w:rsid w:val="00024B2F"/>
    <w:rsid w:val="000267AA"/>
    <w:rsid w:val="00026AE1"/>
    <w:rsid w:val="00027009"/>
    <w:rsid w:val="00027639"/>
    <w:rsid w:val="00030642"/>
    <w:rsid w:val="00030DB8"/>
    <w:rsid w:val="00031F24"/>
    <w:rsid w:val="000320C7"/>
    <w:rsid w:val="00032192"/>
    <w:rsid w:val="00032806"/>
    <w:rsid w:val="0003287F"/>
    <w:rsid w:val="000329C2"/>
    <w:rsid w:val="00033714"/>
    <w:rsid w:val="00034D35"/>
    <w:rsid w:val="00037698"/>
    <w:rsid w:val="00037B67"/>
    <w:rsid w:val="00037CB9"/>
    <w:rsid w:val="00037FAB"/>
    <w:rsid w:val="000407E2"/>
    <w:rsid w:val="000411BA"/>
    <w:rsid w:val="00041D40"/>
    <w:rsid w:val="00041DEF"/>
    <w:rsid w:val="00042445"/>
    <w:rsid w:val="00042760"/>
    <w:rsid w:val="0004313B"/>
    <w:rsid w:val="000433BE"/>
    <w:rsid w:val="00043B31"/>
    <w:rsid w:val="00044443"/>
    <w:rsid w:val="00044851"/>
    <w:rsid w:val="00044AD4"/>
    <w:rsid w:val="00045136"/>
    <w:rsid w:val="00045FE3"/>
    <w:rsid w:val="00046856"/>
    <w:rsid w:val="00046A10"/>
    <w:rsid w:val="00046D7A"/>
    <w:rsid w:val="00046FE7"/>
    <w:rsid w:val="00047241"/>
    <w:rsid w:val="000476DC"/>
    <w:rsid w:val="00050778"/>
    <w:rsid w:val="000514DE"/>
    <w:rsid w:val="00051DE5"/>
    <w:rsid w:val="00052FC4"/>
    <w:rsid w:val="000534C2"/>
    <w:rsid w:val="00053E9F"/>
    <w:rsid w:val="000540CB"/>
    <w:rsid w:val="00054158"/>
    <w:rsid w:val="00055134"/>
    <w:rsid w:val="00055277"/>
    <w:rsid w:val="00055462"/>
    <w:rsid w:val="000555FA"/>
    <w:rsid w:val="00055CB5"/>
    <w:rsid w:val="00056032"/>
    <w:rsid w:val="000562CA"/>
    <w:rsid w:val="000565E4"/>
    <w:rsid w:val="00056A4B"/>
    <w:rsid w:val="000622CD"/>
    <w:rsid w:val="0006275E"/>
    <w:rsid w:val="0006325B"/>
    <w:rsid w:val="000642BE"/>
    <w:rsid w:val="00064992"/>
    <w:rsid w:val="000654F8"/>
    <w:rsid w:val="000666D9"/>
    <w:rsid w:val="00067A6F"/>
    <w:rsid w:val="0007110F"/>
    <w:rsid w:val="00071193"/>
    <w:rsid w:val="00071382"/>
    <w:rsid w:val="00071AB6"/>
    <w:rsid w:val="00072777"/>
    <w:rsid w:val="000739E7"/>
    <w:rsid w:val="00073AEB"/>
    <w:rsid w:val="000743CC"/>
    <w:rsid w:val="00074BDB"/>
    <w:rsid w:val="000759A8"/>
    <w:rsid w:val="00076404"/>
    <w:rsid w:val="00076CFC"/>
    <w:rsid w:val="0007770B"/>
    <w:rsid w:val="00081F20"/>
    <w:rsid w:val="00082058"/>
    <w:rsid w:val="00082324"/>
    <w:rsid w:val="000828FF"/>
    <w:rsid w:val="00083113"/>
    <w:rsid w:val="00083AD3"/>
    <w:rsid w:val="000845D8"/>
    <w:rsid w:val="00084A8D"/>
    <w:rsid w:val="00084F75"/>
    <w:rsid w:val="000853F4"/>
    <w:rsid w:val="000859D2"/>
    <w:rsid w:val="0008651A"/>
    <w:rsid w:val="00086614"/>
    <w:rsid w:val="00087037"/>
    <w:rsid w:val="00087324"/>
    <w:rsid w:val="00087D41"/>
    <w:rsid w:val="00090717"/>
    <w:rsid w:val="00090E06"/>
    <w:rsid w:val="00090E9A"/>
    <w:rsid w:val="00091020"/>
    <w:rsid w:val="000910A0"/>
    <w:rsid w:val="0009165F"/>
    <w:rsid w:val="0009292A"/>
    <w:rsid w:val="0009293C"/>
    <w:rsid w:val="0009295D"/>
    <w:rsid w:val="00093096"/>
    <w:rsid w:val="00093EAF"/>
    <w:rsid w:val="00094C20"/>
    <w:rsid w:val="00094D5F"/>
    <w:rsid w:val="000964DC"/>
    <w:rsid w:val="00096646"/>
    <w:rsid w:val="00097028"/>
    <w:rsid w:val="00097180"/>
    <w:rsid w:val="00097383"/>
    <w:rsid w:val="0009744B"/>
    <w:rsid w:val="000977C2"/>
    <w:rsid w:val="00097C11"/>
    <w:rsid w:val="000A0250"/>
    <w:rsid w:val="000A089C"/>
    <w:rsid w:val="000A1432"/>
    <w:rsid w:val="000A1EA2"/>
    <w:rsid w:val="000A1EA9"/>
    <w:rsid w:val="000A2432"/>
    <w:rsid w:val="000A3396"/>
    <w:rsid w:val="000A3993"/>
    <w:rsid w:val="000A3CF6"/>
    <w:rsid w:val="000A4A76"/>
    <w:rsid w:val="000A4BC6"/>
    <w:rsid w:val="000A6F75"/>
    <w:rsid w:val="000A7563"/>
    <w:rsid w:val="000A77D3"/>
    <w:rsid w:val="000B06F4"/>
    <w:rsid w:val="000B0A00"/>
    <w:rsid w:val="000B0F6C"/>
    <w:rsid w:val="000B18A1"/>
    <w:rsid w:val="000B219D"/>
    <w:rsid w:val="000B2335"/>
    <w:rsid w:val="000B2A95"/>
    <w:rsid w:val="000B382A"/>
    <w:rsid w:val="000B3878"/>
    <w:rsid w:val="000B46DC"/>
    <w:rsid w:val="000B4C7D"/>
    <w:rsid w:val="000B4FD7"/>
    <w:rsid w:val="000B55DE"/>
    <w:rsid w:val="000B5895"/>
    <w:rsid w:val="000B6133"/>
    <w:rsid w:val="000B62D8"/>
    <w:rsid w:val="000B6C8D"/>
    <w:rsid w:val="000B71D9"/>
    <w:rsid w:val="000B7648"/>
    <w:rsid w:val="000C05FF"/>
    <w:rsid w:val="000C0E9E"/>
    <w:rsid w:val="000C1844"/>
    <w:rsid w:val="000C1BDE"/>
    <w:rsid w:val="000C26F8"/>
    <w:rsid w:val="000C31A4"/>
    <w:rsid w:val="000C4A29"/>
    <w:rsid w:val="000C5197"/>
    <w:rsid w:val="000C5AF3"/>
    <w:rsid w:val="000C654D"/>
    <w:rsid w:val="000C6A7D"/>
    <w:rsid w:val="000C7064"/>
    <w:rsid w:val="000C7333"/>
    <w:rsid w:val="000C7FC8"/>
    <w:rsid w:val="000D0419"/>
    <w:rsid w:val="000D0663"/>
    <w:rsid w:val="000D08F1"/>
    <w:rsid w:val="000D08F3"/>
    <w:rsid w:val="000D2058"/>
    <w:rsid w:val="000D2063"/>
    <w:rsid w:val="000D23DB"/>
    <w:rsid w:val="000D3892"/>
    <w:rsid w:val="000D3CD0"/>
    <w:rsid w:val="000D4683"/>
    <w:rsid w:val="000D517C"/>
    <w:rsid w:val="000D52B0"/>
    <w:rsid w:val="000D576B"/>
    <w:rsid w:val="000D65CB"/>
    <w:rsid w:val="000D778B"/>
    <w:rsid w:val="000D79F5"/>
    <w:rsid w:val="000E0282"/>
    <w:rsid w:val="000E1336"/>
    <w:rsid w:val="000E1453"/>
    <w:rsid w:val="000E1831"/>
    <w:rsid w:val="000E2146"/>
    <w:rsid w:val="000E2AB6"/>
    <w:rsid w:val="000E3397"/>
    <w:rsid w:val="000E3B60"/>
    <w:rsid w:val="000E3B8F"/>
    <w:rsid w:val="000E4019"/>
    <w:rsid w:val="000E41AC"/>
    <w:rsid w:val="000E45C7"/>
    <w:rsid w:val="000E4B96"/>
    <w:rsid w:val="000E52B6"/>
    <w:rsid w:val="000E60B2"/>
    <w:rsid w:val="000E6B17"/>
    <w:rsid w:val="000E6FBF"/>
    <w:rsid w:val="000E714C"/>
    <w:rsid w:val="000E77F7"/>
    <w:rsid w:val="000F0B23"/>
    <w:rsid w:val="000F0EEA"/>
    <w:rsid w:val="000F21C7"/>
    <w:rsid w:val="000F3359"/>
    <w:rsid w:val="000F3928"/>
    <w:rsid w:val="000F3C8A"/>
    <w:rsid w:val="000F425C"/>
    <w:rsid w:val="000F482C"/>
    <w:rsid w:val="000F4909"/>
    <w:rsid w:val="000F4ADB"/>
    <w:rsid w:val="000F50FB"/>
    <w:rsid w:val="000F5252"/>
    <w:rsid w:val="000F56DF"/>
    <w:rsid w:val="000F68DF"/>
    <w:rsid w:val="000F794A"/>
    <w:rsid w:val="001013A0"/>
    <w:rsid w:val="00101EE7"/>
    <w:rsid w:val="001022EF"/>
    <w:rsid w:val="001024B2"/>
    <w:rsid w:val="00103489"/>
    <w:rsid w:val="00103569"/>
    <w:rsid w:val="00103AA8"/>
    <w:rsid w:val="00103F8C"/>
    <w:rsid w:val="001040D3"/>
    <w:rsid w:val="0010695E"/>
    <w:rsid w:val="00106E04"/>
    <w:rsid w:val="001101A0"/>
    <w:rsid w:val="0011046C"/>
    <w:rsid w:val="00110891"/>
    <w:rsid w:val="00110B3F"/>
    <w:rsid w:val="001123AF"/>
    <w:rsid w:val="00112914"/>
    <w:rsid w:val="00115D86"/>
    <w:rsid w:val="00115EBA"/>
    <w:rsid w:val="00115FA4"/>
    <w:rsid w:val="001166DC"/>
    <w:rsid w:val="0011763A"/>
    <w:rsid w:val="001208E3"/>
    <w:rsid w:val="00120BF2"/>
    <w:rsid w:val="00120C72"/>
    <w:rsid w:val="00120FDC"/>
    <w:rsid w:val="0012111A"/>
    <w:rsid w:val="00121497"/>
    <w:rsid w:val="001229B4"/>
    <w:rsid w:val="00122CF2"/>
    <w:rsid w:val="00124304"/>
    <w:rsid w:val="00126225"/>
    <w:rsid w:val="00126901"/>
    <w:rsid w:val="00126B65"/>
    <w:rsid w:val="00127212"/>
    <w:rsid w:val="00127531"/>
    <w:rsid w:val="001275AC"/>
    <w:rsid w:val="001278BB"/>
    <w:rsid w:val="00127C5E"/>
    <w:rsid w:val="00127E2E"/>
    <w:rsid w:val="00130E23"/>
    <w:rsid w:val="00131127"/>
    <w:rsid w:val="001313D3"/>
    <w:rsid w:val="001333D9"/>
    <w:rsid w:val="001342BE"/>
    <w:rsid w:val="00134428"/>
    <w:rsid w:val="0013475A"/>
    <w:rsid w:val="00134C99"/>
    <w:rsid w:val="001358FE"/>
    <w:rsid w:val="00135FC7"/>
    <w:rsid w:val="0013608B"/>
    <w:rsid w:val="001366E9"/>
    <w:rsid w:val="00136A35"/>
    <w:rsid w:val="00136B6B"/>
    <w:rsid w:val="00136D61"/>
    <w:rsid w:val="001374F0"/>
    <w:rsid w:val="00140230"/>
    <w:rsid w:val="001408C6"/>
    <w:rsid w:val="00140C1D"/>
    <w:rsid w:val="00141A60"/>
    <w:rsid w:val="0014246A"/>
    <w:rsid w:val="00143AF1"/>
    <w:rsid w:val="001440F5"/>
    <w:rsid w:val="00144262"/>
    <w:rsid w:val="00144791"/>
    <w:rsid w:val="00144C8F"/>
    <w:rsid w:val="00144E26"/>
    <w:rsid w:val="00144EB4"/>
    <w:rsid w:val="001451F8"/>
    <w:rsid w:val="00145504"/>
    <w:rsid w:val="00145562"/>
    <w:rsid w:val="00146AD5"/>
    <w:rsid w:val="00146CED"/>
    <w:rsid w:val="00146FA6"/>
    <w:rsid w:val="00150277"/>
    <w:rsid w:val="00150537"/>
    <w:rsid w:val="00150880"/>
    <w:rsid w:val="00150F9B"/>
    <w:rsid w:val="00153312"/>
    <w:rsid w:val="001558AD"/>
    <w:rsid w:val="00157653"/>
    <w:rsid w:val="00157FE9"/>
    <w:rsid w:val="00160B27"/>
    <w:rsid w:val="00160DB9"/>
    <w:rsid w:val="00161199"/>
    <w:rsid w:val="00162CA8"/>
    <w:rsid w:val="00162E62"/>
    <w:rsid w:val="001645BC"/>
    <w:rsid w:val="0016590B"/>
    <w:rsid w:val="00166719"/>
    <w:rsid w:val="001668D0"/>
    <w:rsid w:val="001674FF"/>
    <w:rsid w:val="00172010"/>
    <w:rsid w:val="00172AE2"/>
    <w:rsid w:val="001754AE"/>
    <w:rsid w:val="00175CD5"/>
    <w:rsid w:val="00176599"/>
    <w:rsid w:val="00180BF0"/>
    <w:rsid w:val="0018170D"/>
    <w:rsid w:val="00182173"/>
    <w:rsid w:val="00182D86"/>
    <w:rsid w:val="00183FD4"/>
    <w:rsid w:val="001840D2"/>
    <w:rsid w:val="001845DD"/>
    <w:rsid w:val="00184EF3"/>
    <w:rsid w:val="00185C46"/>
    <w:rsid w:val="0018730A"/>
    <w:rsid w:val="00187F43"/>
    <w:rsid w:val="0019030D"/>
    <w:rsid w:val="001906CF"/>
    <w:rsid w:val="00191216"/>
    <w:rsid w:val="00191996"/>
    <w:rsid w:val="00193E5D"/>
    <w:rsid w:val="001942B6"/>
    <w:rsid w:val="00194C9D"/>
    <w:rsid w:val="00195B1B"/>
    <w:rsid w:val="0019636C"/>
    <w:rsid w:val="00196881"/>
    <w:rsid w:val="00197068"/>
    <w:rsid w:val="001970EE"/>
    <w:rsid w:val="00197366"/>
    <w:rsid w:val="001A0A28"/>
    <w:rsid w:val="001A1E5B"/>
    <w:rsid w:val="001A289F"/>
    <w:rsid w:val="001A45FC"/>
    <w:rsid w:val="001A49AB"/>
    <w:rsid w:val="001A5575"/>
    <w:rsid w:val="001A5C6B"/>
    <w:rsid w:val="001A5CE5"/>
    <w:rsid w:val="001A5D6A"/>
    <w:rsid w:val="001A63E7"/>
    <w:rsid w:val="001A67E6"/>
    <w:rsid w:val="001A69AD"/>
    <w:rsid w:val="001B02BB"/>
    <w:rsid w:val="001B067D"/>
    <w:rsid w:val="001B0EAB"/>
    <w:rsid w:val="001B168A"/>
    <w:rsid w:val="001B1B22"/>
    <w:rsid w:val="001B1E29"/>
    <w:rsid w:val="001B284E"/>
    <w:rsid w:val="001B32D9"/>
    <w:rsid w:val="001B3539"/>
    <w:rsid w:val="001B3781"/>
    <w:rsid w:val="001B490C"/>
    <w:rsid w:val="001B4ACE"/>
    <w:rsid w:val="001B4C84"/>
    <w:rsid w:val="001B5B72"/>
    <w:rsid w:val="001B6718"/>
    <w:rsid w:val="001B6B90"/>
    <w:rsid w:val="001B6C7E"/>
    <w:rsid w:val="001B7B4A"/>
    <w:rsid w:val="001C027F"/>
    <w:rsid w:val="001C1232"/>
    <w:rsid w:val="001C1268"/>
    <w:rsid w:val="001C13A7"/>
    <w:rsid w:val="001C168D"/>
    <w:rsid w:val="001C1F27"/>
    <w:rsid w:val="001C299F"/>
    <w:rsid w:val="001C2D36"/>
    <w:rsid w:val="001C3BFB"/>
    <w:rsid w:val="001C439B"/>
    <w:rsid w:val="001C464D"/>
    <w:rsid w:val="001C4740"/>
    <w:rsid w:val="001C61EB"/>
    <w:rsid w:val="001C6245"/>
    <w:rsid w:val="001C64FF"/>
    <w:rsid w:val="001C6662"/>
    <w:rsid w:val="001C6951"/>
    <w:rsid w:val="001C7969"/>
    <w:rsid w:val="001D03E7"/>
    <w:rsid w:val="001D0497"/>
    <w:rsid w:val="001D04FD"/>
    <w:rsid w:val="001D0E2A"/>
    <w:rsid w:val="001D0FD5"/>
    <w:rsid w:val="001D1198"/>
    <w:rsid w:val="001D1BCA"/>
    <w:rsid w:val="001D5CF3"/>
    <w:rsid w:val="001D62D2"/>
    <w:rsid w:val="001D65CB"/>
    <w:rsid w:val="001D7F48"/>
    <w:rsid w:val="001E07E5"/>
    <w:rsid w:val="001E0F9F"/>
    <w:rsid w:val="001E18E7"/>
    <w:rsid w:val="001E19AE"/>
    <w:rsid w:val="001E1D30"/>
    <w:rsid w:val="001E25CE"/>
    <w:rsid w:val="001E2962"/>
    <w:rsid w:val="001E2E3D"/>
    <w:rsid w:val="001E3344"/>
    <w:rsid w:val="001E3971"/>
    <w:rsid w:val="001E39AD"/>
    <w:rsid w:val="001E44D5"/>
    <w:rsid w:val="001E4FB1"/>
    <w:rsid w:val="001E6579"/>
    <w:rsid w:val="001E6F1A"/>
    <w:rsid w:val="001E6FDF"/>
    <w:rsid w:val="001E7039"/>
    <w:rsid w:val="001E7F9D"/>
    <w:rsid w:val="001F0A32"/>
    <w:rsid w:val="001F139C"/>
    <w:rsid w:val="001F14BB"/>
    <w:rsid w:val="001F14C7"/>
    <w:rsid w:val="001F15E4"/>
    <w:rsid w:val="001F1826"/>
    <w:rsid w:val="001F1DFD"/>
    <w:rsid w:val="001F241A"/>
    <w:rsid w:val="001F27CB"/>
    <w:rsid w:val="001F2E0F"/>
    <w:rsid w:val="001F323D"/>
    <w:rsid w:val="001F3966"/>
    <w:rsid w:val="001F3CBF"/>
    <w:rsid w:val="001F4387"/>
    <w:rsid w:val="001F43DC"/>
    <w:rsid w:val="001F468D"/>
    <w:rsid w:val="001F4700"/>
    <w:rsid w:val="001F47EA"/>
    <w:rsid w:val="001F484F"/>
    <w:rsid w:val="001F4909"/>
    <w:rsid w:val="001F558B"/>
    <w:rsid w:val="001F5DB5"/>
    <w:rsid w:val="001F653C"/>
    <w:rsid w:val="001F65D0"/>
    <w:rsid w:val="001F677C"/>
    <w:rsid w:val="001F6A5D"/>
    <w:rsid w:val="001F78C3"/>
    <w:rsid w:val="001F79F7"/>
    <w:rsid w:val="001F7E52"/>
    <w:rsid w:val="002004F3"/>
    <w:rsid w:val="00200B55"/>
    <w:rsid w:val="002016E5"/>
    <w:rsid w:val="002023B9"/>
    <w:rsid w:val="002033AB"/>
    <w:rsid w:val="00203F52"/>
    <w:rsid w:val="002041AC"/>
    <w:rsid w:val="002049EB"/>
    <w:rsid w:val="00204B96"/>
    <w:rsid w:val="0020503E"/>
    <w:rsid w:val="00205967"/>
    <w:rsid w:val="00207B08"/>
    <w:rsid w:val="00213DD1"/>
    <w:rsid w:val="0021502F"/>
    <w:rsid w:val="00215D28"/>
    <w:rsid w:val="0021624F"/>
    <w:rsid w:val="00216DDA"/>
    <w:rsid w:val="0021726E"/>
    <w:rsid w:val="00217398"/>
    <w:rsid w:val="00217AC7"/>
    <w:rsid w:val="00217F74"/>
    <w:rsid w:val="002206C9"/>
    <w:rsid w:val="00222B0F"/>
    <w:rsid w:val="0022307F"/>
    <w:rsid w:val="002238DD"/>
    <w:rsid w:val="002241BD"/>
    <w:rsid w:val="00224871"/>
    <w:rsid w:val="002257A4"/>
    <w:rsid w:val="00227732"/>
    <w:rsid w:val="00227AF9"/>
    <w:rsid w:val="00227F8E"/>
    <w:rsid w:val="00230C0E"/>
    <w:rsid w:val="00232B8D"/>
    <w:rsid w:val="00233262"/>
    <w:rsid w:val="0023446C"/>
    <w:rsid w:val="00234D3C"/>
    <w:rsid w:val="00234D74"/>
    <w:rsid w:val="00234D90"/>
    <w:rsid w:val="00234D99"/>
    <w:rsid w:val="002351A6"/>
    <w:rsid w:val="002353CE"/>
    <w:rsid w:val="002369D6"/>
    <w:rsid w:val="00237FBC"/>
    <w:rsid w:val="0024046D"/>
    <w:rsid w:val="00240EF9"/>
    <w:rsid w:val="002411F8"/>
    <w:rsid w:val="002418B0"/>
    <w:rsid w:val="00241A1B"/>
    <w:rsid w:val="00243598"/>
    <w:rsid w:val="0024376A"/>
    <w:rsid w:val="00243E20"/>
    <w:rsid w:val="0024527D"/>
    <w:rsid w:val="00245E4E"/>
    <w:rsid w:val="00246C50"/>
    <w:rsid w:val="00247014"/>
    <w:rsid w:val="002477BE"/>
    <w:rsid w:val="00247F5E"/>
    <w:rsid w:val="0025046E"/>
    <w:rsid w:val="00251A5A"/>
    <w:rsid w:val="00251C48"/>
    <w:rsid w:val="00251E33"/>
    <w:rsid w:val="0025277D"/>
    <w:rsid w:val="0025308A"/>
    <w:rsid w:val="002533C7"/>
    <w:rsid w:val="002542DF"/>
    <w:rsid w:val="002543A1"/>
    <w:rsid w:val="002562BC"/>
    <w:rsid w:val="00257FD6"/>
    <w:rsid w:val="0026002B"/>
    <w:rsid w:val="00260393"/>
    <w:rsid w:val="00260855"/>
    <w:rsid w:val="00260C03"/>
    <w:rsid w:val="00261800"/>
    <w:rsid w:val="00261AAD"/>
    <w:rsid w:val="00261C3D"/>
    <w:rsid w:val="002623A4"/>
    <w:rsid w:val="00262781"/>
    <w:rsid w:val="0026422F"/>
    <w:rsid w:val="0026431C"/>
    <w:rsid w:val="002643A7"/>
    <w:rsid w:val="00264938"/>
    <w:rsid w:val="002649C0"/>
    <w:rsid w:val="00264B50"/>
    <w:rsid w:val="00264D8B"/>
    <w:rsid w:val="00264F59"/>
    <w:rsid w:val="00266073"/>
    <w:rsid w:val="00267677"/>
    <w:rsid w:val="00267DE1"/>
    <w:rsid w:val="002713FF"/>
    <w:rsid w:val="00271E1B"/>
    <w:rsid w:val="002729C2"/>
    <w:rsid w:val="0027486F"/>
    <w:rsid w:val="00274D77"/>
    <w:rsid w:val="00276F02"/>
    <w:rsid w:val="00280400"/>
    <w:rsid w:val="00280691"/>
    <w:rsid w:val="002809F8"/>
    <w:rsid w:val="00280D43"/>
    <w:rsid w:val="00280D9B"/>
    <w:rsid w:val="00280EB9"/>
    <w:rsid w:val="00280F03"/>
    <w:rsid w:val="00280F96"/>
    <w:rsid w:val="002819E9"/>
    <w:rsid w:val="00281C9E"/>
    <w:rsid w:val="00282C3F"/>
    <w:rsid w:val="002833C0"/>
    <w:rsid w:val="002835D8"/>
    <w:rsid w:val="00283625"/>
    <w:rsid w:val="00283DDD"/>
    <w:rsid w:val="00283F5D"/>
    <w:rsid w:val="00284503"/>
    <w:rsid w:val="00284632"/>
    <w:rsid w:val="00284FAA"/>
    <w:rsid w:val="00284FC1"/>
    <w:rsid w:val="00284FF0"/>
    <w:rsid w:val="00285778"/>
    <w:rsid w:val="00285D54"/>
    <w:rsid w:val="00286057"/>
    <w:rsid w:val="00286771"/>
    <w:rsid w:val="0028721C"/>
    <w:rsid w:val="00290460"/>
    <w:rsid w:val="0029050A"/>
    <w:rsid w:val="00290A2C"/>
    <w:rsid w:val="00290E4C"/>
    <w:rsid w:val="00291A62"/>
    <w:rsid w:val="002920A5"/>
    <w:rsid w:val="002920FC"/>
    <w:rsid w:val="00292FD3"/>
    <w:rsid w:val="002939C2"/>
    <w:rsid w:val="00293C10"/>
    <w:rsid w:val="002943F7"/>
    <w:rsid w:val="0029491F"/>
    <w:rsid w:val="00295AFD"/>
    <w:rsid w:val="0029652C"/>
    <w:rsid w:val="00297E5C"/>
    <w:rsid w:val="002A0352"/>
    <w:rsid w:val="002A163E"/>
    <w:rsid w:val="002A2273"/>
    <w:rsid w:val="002A2351"/>
    <w:rsid w:val="002A3DB6"/>
    <w:rsid w:val="002A608C"/>
    <w:rsid w:val="002A60C3"/>
    <w:rsid w:val="002A73BF"/>
    <w:rsid w:val="002B0101"/>
    <w:rsid w:val="002B0682"/>
    <w:rsid w:val="002B1104"/>
    <w:rsid w:val="002B1418"/>
    <w:rsid w:val="002B16A3"/>
    <w:rsid w:val="002B19D7"/>
    <w:rsid w:val="002B1F8A"/>
    <w:rsid w:val="002B2266"/>
    <w:rsid w:val="002B26CD"/>
    <w:rsid w:val="002B2AF2"/>
    <w:rsid w:val="002B2D21"/>
    <w:rsid w:val="002B2EC2"/>
    <w:rsid w:val="002B3505"/>
    <w:rsid w:val="002B3BBB"/>
    <w:rsid w:val="002B3D7B"/>
    <w:rsid w:val="002B5DAF"/>
    <w:rsid w:val="002B5DF0"/>
    <w:rsid w:val="002B624F"/>
    <w:rsid w:val="002B6D4B"/>
    <w:rsid w:val="002C06C3"/>
    <w:rsid w:val="002C0A72"/>
    <w:rsid w:val="002C0E67"/>
    <w:rsid w:val="002C147F"/>
    <w:rsid w:val="002C26C2"/>
    <w:rsid w:val="002C3618"/>
    <w:rsid w:val="002C3BD6"/>
    <w:rsid w:val="002C4C54"/>
    <w:rsid w:val="002C5181"/>
    <w:rsid w:val="002C57FF"/>
    <w:rsid w:val="002C5FC8"/>
    <w:rsid w:val="002C67C5"/>
    <w:rsid w:val="002C6A85"/>
    <w:rsid w:val="002C7491"/>
    <w:rsid w:val="002D0AD0"/>
    <w:rsid w:val="002D0F4C"/>
    <w:rsid w:val="002D106C"/>
    <w:rsid w:val="002D27F5"/>
    <w:rsid w:val="002D37FE"/>
    <w:rsid w:val="002D3874"/>
    <w:rsid w:val="002D3FD7"/>
    <w:rsid w:val="002D40C5"/>
    <w:rsid w:val="002D4985"/>
    <w:rsid w:val="002D537A"/>
    <w:rsid w:val="002D5460"/>
    <w:rsid w:val="002D5B21"/>
    <w:rsid w:val="002D63FE"/>
    <w:rsid w:val="002D68C9"/>
    <w:rsid w:val="002D7DB5"/>
    <w:rsid w:val="002D7FDB"/>
    <w:rsid w:val="002E0122"/>
    <w:rsid w:val="002E06FE"/>
    <w:rsid w:val="002E19F6"/>
    <w:rsid w:val="002E1B36"/>
    <w:rsid w:val="002E1C0C"/>
    <w:rsid w:val="002E2E07"/>
    <w:rsid w:val="002E38D7"/>
    <w:rsid w:val="002E3C97"/>
    <w:rsid w:val="002E3CC4"/>
    <w:rsid w:val="002E3DF4"/>
    <w:rsid w:val="002E6853"/>
    <w:rsid w:val="002E6DC8"/>
    <w:rsid w:val="002E7A6C"/>
    <w:rsid w:val="002F0063"/>
    <w:rsid w:val="002F00BD"/>
    <w:rsid w:val="002F0940"/>
    <w:rsid w:val="002F0A62"/>
    <w:rsid w:val="002F0DDD"/>
    <w:rsid w:val="002F244E"/>
    <w:rsid w:val="002F26B4"/>
    <w:rsid w:val="002F3080"/>
    <w:rsid w:val="002F3D10"/>
    <w:rsid w:val="002F3F16"/>
    <w:rsid w:val="002F498C"/>
    <w:rsid w:val="002F5781"/>
    <w:rsid w:val="002F5B1C"/>
    <w:rsid w:val="002F6034"/>
    <w:rsid w:val="002F6963"/>
    <w:rsid w:val="002F69FC"/>
    <w:rsid w:val="002F7287"/>
    <w:rsid w:val="002F7770"/>
    <w:rsid w:val="003004E1"/>
    <w:rsid w:val="00300B15"/>
    <w:rsid w:val="0030116E"/>
    <w:rsid w:val="003013EC"/>
    <w:rsid w:val="0030265C"/>
    <w:rsid w:val="003029F9"/>
    <w:rsid w:val="00303E45"/>
    <w:rsid w:val="00304229"/>
    <w:rsid w:val="00304A77"/>
    <w:rsid w:val="00304E17"/>
    <w:rsid w:val="00305692"/>
    <w:rsid w:val="003059AB"/>
    <w:rsid w:val="00305CF0"/>
    <w:rsid w:val="00310234"/>
    <w:rsid w:val="00310CCA"/>
    <w:rsid w:val="00311518"/>
    <w:rsid w:val="00311A48"/>
    <w:rsid w:val="003133A8"/>
    <w:rsid w:val="003135BD"/>
    <w:rsid w:val="00313B44"/>
    <w:rsid w:val="00313E21"/>
    <w:rsid w:val="0031427B"/>
    <w:rsid w:val="003146C2"/>
    <w:rsid w:val="00314C68"/>
    <w:rsid w:val="00314E98"/>
    <w:rsid w:val="00315570"/>
    <w:rsid w:val="003155CB"/>
    <w:rsid w:val="003155E4"/>
    <w:rsid w:val="0031658A"/>
    <w:rsid w:val="0031749A"/>
    <w:rsid w:val="00317A2D"/>
    <w:rsid w:val="00320343"/>
    <w:rsid w:val="00320781"/>
    <w:rsid w:val="00321675"/>
    <w:rsid w:val="003219DB"/>
    <w:rsid w:val="0032222E"/>
    <w:rsid w:val="00323014"/>
    <w:rsid w:val="00323A38"/>
    <w:rsid w:val="0032428C"/>
    <w:rsid w:val="0032494D"/>
    <w:rsid w:val="00324ABD"/>
    <w:rsid w:val="00325495"/>
    <w:rsid w:val="003255C7"/>
    <w:rsid w:val="003267AA"/>
    <w:rsid w:val="00326CD1"/>
    <w:rsid w:val="00326F38"/>
    <w:rsid w:val="00330E2A"/>
    <w:rsid w:val="003310C5"/>
    <w:rsid w:val="003311E8"/>
    <w:rsid w:val="00331DEE"/>
    <w:rsid w:val="00331F01"/>
    <w:rsid w:val="003321CD"/>
    <w:rsid w:val="00332296"/>
    <w:rsid w:val="0033248B"/>
    <w:rsid w:val="003326C7"/>
    <w:rsid w:val="00332AB6"/>
    <w:rsid w:val="00332C27"/>
    <w:rsid w:val="003331D0"/>
    <w:rsid w:val="0033356E"/>
    <w:rsid w:val="00333834"/>
    <w:rsid w:val="00333ADB"/>
    <w:rsid w:val="00334068"/>
    <w:rsid w:val="00334B49"/>
    <w:rsid w:val="00336150"/>
    <w:rsid w:val="00337BD3"/>
    <w:rsid w:val="00337C83"/>
    <w:rsid w:val="00337CD0"/>
    <w:rsid w:val="00340424"/>
    <w:rsid w:val="003406B9"/>
    <w:rsid w:val="0034151F"/>
    <w:rsid w:val="00342E8E"/>
    <w:rsid w:val="00343CBC"/>
    <w:rsid w:val="00343FB3"/>
    <w:rsid w:val="00344139"/>
    <w:rsid w:val="00344BE3"/>
    <w:rsid w:val="003454B4"/>
    <w:rsid w:val="00345A7A"/>
    <w:rsid w:val="00345CAF"/>
    <w:rsid w:val="00345D15"/>
    <w:rsid w:val="00346DAA"/>
    <w:rsid w:val="00347811"/>
    <w:rsid w:val="003479E9"/>
    <w:rsid w:val="00347FEB"/>
    <w:rsid w:val="00350285"/>
    <w:rsid w:val="00350C9F"/>
    <w:rsid w:val="0035155B"/>
    <w:rsid w:val="003519AF"/>
    <w:rsid w:val="00351CE9"/>
    <w:rsid w:val="00351F92"/>
    <w:rsid w:val="00352A37"/>
    <w:rsid w:val="00353250"/>
    <w:rsid w:val="003532CF"/>
    <w:rsid w:val="003542FA"/>
    <w:rsid w:val="00354D04"/>
    <w:rsid w:val="00354EB8"/>
    <w:rsid w:val="00354EF4"/>
    <w:rsid w:val="003550A0"/>
    <w:rsid w:val="003560F3"/>
    <w:rsid w:val="00357F69"/>
    <w:rsid w:val="00361369"/>
    <w:rsid w:val="00361550"/>
    <w:rsid w:val="00362226"/>
    <w:rsid w:val="00363218"/>
    <w:rsid w:val="003632C6"/>
    <w:rsid w:val="00363C9A"/>
    <w:rsid w:val="00364395"/>
    <w:rsid w:val="00366399"/>
    <w:rsid w:val="003663F0"/>
    <w:rsid w:val="00366428"/>
    <w:rsid w:val="0036651C"/>
    <w:rsid w:val="003667F2"/>
    <w:rsid w:val="00366A65"/>
    <w:rsid w:val="00366CD3"/>
    <w:rsid w:val="00366F58"/>
    <w:rsid w:val="00370D95"/>
    <w:rsid w:val="0037286D"/>
    <w:rsid w:val="00373F0C"/>
    <w:rsid w:val="0037461B"/>
    <w:rsid w:val="00374D1D"/>
    <w:rsid w:val="0037511A"/>
    <w:rsid w:val="003754DD"/>
    <w:rsid w:val="00377292"/>
    <w:rsid w:val="00380ACF"/>
    <w:rsid w:val="00380FA7"/>
    <w:rsid w:val="00380FE0"/>
    <w:rsid w:val="003813CF"/>
    <w:rsid w:val="00381A92"/>
    <w:rsid w:val="003823B1"/>
    <w:rsid w:val="00382971"/>
    <w:rsid w:val="0038351A"/>
    <w:rsid w:val="0038382A"/>
    <w:rsid w:val="003838C5"/>
    <w:rsid w:val="00384BD6"/>
    <w:rsid w:val="00384C42"/>
    <w:rsid w:val="00384DE0"/>
    <w:rsid w:val="00385262"/>
    <w:rsid w:val="00385DF7"/>
    <w:rsid w:val="00386317"/>
    <w:rsid w:val="00386AF7"/>
    <w:rsid w:val="003874B1"/>
    <w:rsid w:val="00387546"/>
    <w:rsid w:val="00390BA2"/>
    <w:rsid w:val="00391467"/>
    <w:rsid w:val="003914CC"/>
    <w:rsid w:val="0039164E"/>
    <w:rsid w:val="00391FEE"/>
    <w:rsid w:val="0039233A"/>
    <w:rsid w:val="00392ADA"/>
    <w:rsid w:val="00392C41"/>
    <w:rsid w:val="003930EB"/>
    <w:rsid w:val="003930FA"/>
    <w:rsid w:val="00393321"/>
    <w:rsid w:val="00393395"/>
    <w:rsid w:val="003940F9"/>
    <w:rsid w:val="00394569"/>
    <w:rsid w:val="00394D33"/>
    <w:rsid w:val="003951D9"/>
    <w:rsid w:val="00395531"/>
    <w:rsid w:val="003967A4"/>
    <w:rsid w:val="00396E5D"/>
    <w:rsid w:val="003A105F"/>
    <w:rsid w:val="003A1485"/>
    <w:rsid w:val="003A1AE6"/>
    <w:rsid w:val="003A1BF4"/>
    <w:rsid w:val="003A1E9C"/>
    <w:rsid w:val="003A1F90"/>
    <w:rsid w:val="003A2680"/>
    <w:rsid w:val="003A2DB0"/>
    <w:rsid w:val="003A4C95"/>
    <w:rsid w:val="003A4D66"/>
    <w:rsid w:val="003A5473"/>
    <w:rsid w:val="003A5477"/>
    <w:rsid w:val="003A570A"/>
    <w:rsid w:val="003A5C27"/>
    <w:rsid w:val="003A6127"/>
    <w:rsid w:val="003A6F1C"/>
    <w:rsid w:val="003A762B"/>
    <w:rsid w:val="003A7669"/>
    <w:rsid w:val="003B06BB"/>
    <w:rsid w:val="003B0842"/>
    <w:rsid w:val="003B09DD"/>
    <w:rsid w:val="003B28F1"/>
    <w:rsid w:val="003B31CD"/>
    <w:rsid w:val="003B32CC"/>
    <w:rsid w:val="003B3349"/>
    <w:rsid w:val="003B3EB2"/>
    <w:rsid w:val="003B4126"/>
    <w:rsid w:val="003B56AF"/>
    <w:rsid w:val="003B7357"/>
    <w:rsid w:val="003C06C8"/>
    <w:rsid w:val="003C0F61"/>
    <w:rsid w:val="003C1FF9"/>
    <w:rsid w:val="003C232C"/>
    <w:rsid w:val="003C24A0"/>
    <w:rsid w:val="003C2FE6"/>
    <w:rsid w:val="003C3ADB"/>
    <w:rsid w:val="003C42F4"/>
    <w:rsid w:val="003C4532"/>
    <w:rsid w:val="003C484F"/>
    <w:rsid w:val="003C4B2A"/>
    <w:rsid w:val="003C4FFC"/>
    <w:rsid w:val="003C535D"/>
    <w:rsid w:val="003C59F2"/>
    <w:rsid w:val="003C6904"/>
    <w:rsid w:val="003C6950"/>
    <w:rsid w:val="003D028C"/>
    <w:rsid w:val="003D0EEB"/>
    <w:rsid w:val="003D12EB"/>
    <w:rsid w:val="003D2490"/>
    <w:rsid w:val="003D3681"/>
    <w:rsid w:val="003D3817"/>
    <w:rsid w:val="003D3D41"/>
    <w:rsid w:val="003D4B22"/>
    <w:rsid w:val="003D5877"/>
    <w:rsid w:val="003D5916"/>
    <w:rsid w:val="003D5A57"/>
    <w:rsid w:val="003D666E"/>
    <w:rsid w:val="003D6901"/>
    <w:rsid w:val="003D6AB5"/>
    <w:rsid w:val="003D6C19"/>
    <w:rsid w:val="003D6DC7"/>
    <w:rsid w:val="003D7904"/>
    <w:rsid w:val="003E0CA4"/>
    <w:rsid w:val="003E0EED"/>
    <w:rsid w:val="003E0F3C"/>
    <w:rsid w:val="003E10A4"/>
    <w:rsid w:val="003E123B"/>
    <w:rsid w:val="003E19AA"/>
    <w:rsid w:val="003E1C59"/>
    <w:rsid w:val="003E202E"/>
    <w:rsid w:val="003E2809"/>
    <w:rsid w:val="003E28A0"/>
    <w:rsid w:val="003E2E21"/>
    <w:rsid w:val="003E2FF1"/>
    <w:rsid w:val="003E2FF7"/>
    <w:rsid w:val="003E327A"/>
    <w:rsid w:val="003E338C"/>
    <w:rsid w:val="003E42BD"/>
    <w:rsid w:val="003E43BA"/>
    <w:rsid w:val="003E47B8"/>
    <w:rsid w:val="003E4812"/>
    <w:rsid w:val="003E4EF6"/>
    <w:rsid w:val="003E5B21"/>
    <w:rsid w:val="003E63B6"/>
    <w:rsid w:val="003E7DC0"/>
    <w:rsid w:val="003F0120"/>
    <w:rsid w:val="003F0E92"/>
    <w:rsid w:val="003F0EC8"/>
    <w:rsid w:val="003F1067"/>
    <w:rsid w:val="003F10B2"/>
    <w:rsid w:val="003F1D8A"/>
    <w:rsid w:val="003F37F0"/>
    <w:rsid w:val="003F3B56"/>
    <w:rsid w:val="003F3E92"/>
    <w:rsid w:val="003F4616"/>
    <w:rsid w:val="003F4D61"/>
    <w:rsid w:val="003F6D6B"/>
    <w:rsid w:val="003F705D"/>
    <w:rsid w:val="004002E2"/>
    <w:rsid w:val="00400440"/>
    <w:rsid w:val="00400AF1"/>
    <w:rsid w:val="00401514"/>
    <w:rsid w:val="004017AD"/>
    <w:rsid w:val="0040240C"/>
    <w:rsid w:val="00402702"/>
    <w:rsid w:val="00402BB6"/>
    <w:rsid w:val="004032C5"/>
    <w:rsid w:val="004049D0"/>
    <w:rsid w:val="00404AD6"/>
    <w:rsid w:val="00404C72"/>
    <w:rsid w:val="00405612"/>
    <w:rsid w:val="004069E0"/>
    <w:rsid w:val="0040703E"/>
    <w:rsid w:val="00407499"/>
    <w:rsid w:val="0040751F"/>
    <w:rsid w:val="00407703"/>
    <w:rsid w:val="00407C30"/>
    <w:rsid w:val="00410643"/>
    <w:rsid w:val="004108D9"/>
    <w:rsid w:val="004122EB"/>
    <w:rsid w:val="004140FE"/>
    <w:rsid w:val="00414339"/>
    <w:rsid w:val="004143B7"/>
    <w:rsid w:val="00414C92"/>
    <w:rsid w:val="0041509B"/>
    <w:rsid w:val="00415396"/>
    <w:rsid w:val="00416204"/>
    <w:rsid w:val="004212DE"/>
    <w:rsid w:val="0042169A"/>
    <w:rsid w:val="004218D5"/>
    <w:rsid w:val="00421AA3"/>
    <w:rsid w:val="0042251D"/>
    <w:rsid w:val="00422B92"/>
    <w:rsid w:val="004230B3"/>
    <w:rsid w:val="00423BF2"/>
    <w:rsid w:val="00426069"/>
    <w:rsid w:val="00426670"/>
    <w:rsid w:val="00427F3D"/>
    <w:rsid w:val="00430B8A"/>
    <w:rsid w:val="0043137D"/>
    <w:rsid w:val="004313AE"/>
    <w:rsid w:val="004320FF"/>
    <w:rsid w:val="00432C4D"/>
    <w:rsid w:val="00432F1B"/>
    <w:rsid w:val="00433678"/>
    <w:rsid w:val="00434602"/>
    <w:rsid w:val="004348EC"/>
    <w:rsid w:val="00435664"/>
    <w:rsid w:val="00435D11"/>
    <w:rsid w:val="00436DEC"/>
    <w:rsid w:val="00436E13"/>
    <w:rsid w:val="00437331"/>
    <w:rsid w:val="00437915"/>
    <w:rsid w:val="0044003C"/>
    <w:rsid w:val="0044041D"/>
    <w:rsid w:val="004423E2"/>
    <w:rsid w:val="00442B32"/>
    <w:rsid w:val="00442F7B"/>
    <w:rsid w:val="004431BA"/>
    <w:rsid w:val="0044360A"/>
    <w:rsid w:val="00443B60"/>
    <w:rsid w:val="00444F26"/>
    <w:rsid w:val="00445520"/>
    <w:rsid w:val="00445A96"/>
    <w:rsid w:val="00445B4A"/>
    <w:rsid w:val="00445CCE"/>
    <w:rsid w:val="0044681E"/>
    <w:rsid w:val="00447F27"/>
    <w:rsid w:val="00447FD8"/>
    <w:rsid w:val="0045050A"/>
    <w:rsid w:val="00450668"/>
    <w:rsid w:val="00450D5B"/>
    <w:rsid w:val="00451762"/>
    <w:rsid w:val="00452490"/>
    <w:rsid w:val="00452AEF"/>
    <w:rsid w:val="00452B10"/>
    <w:rsid w:val="004536FF"/>
    <w:rsid w:val="004555DB"/>
    <w:rsid w:val="004567B9"/>
    <w:rsid w:val="00456988"/>
    <w:rsid w:val="00457CD7"/>
    <w:rsid w:val="00460183"/>
    <w:rsid w:val="004611D1"/>
    <w:rsid w:val="0046183E"/>
    <w:rsid w:val="00461EFA"/>
    <w:rsid w:val="00461FF5"/>
    <w:rsid w:val="0046231C"/>
    <w:rsid w:val="00462581"/>
    <w:rsid w:val="00463042"/>
    <w:rsid w:val="004638D7"/>
    <w:rsid w:val="00463F5E"/>
    <w:rsid w:val="004642F1"/>
    <w:rsid w:val="00464A52"/>
    <w:rsid w:val="00465AE1"/>
    <w:rsid w:val="00465C0B"/>
    <w:rsid w:val="0046607E"/>
    <w:rsid w:val="00466098"/>
    <w:rsid w:val="00466AE2"/>
    <w:rsid w:val="00466FF8"/>
    <w:rsid w:val="004674A8"/>
    <w:rsid w:val="00467A11"/>
    <w:rsid w:val="00467C30"/>
    <w:rsid w:val="0047067E"/>
    <w:rsid w:val="00470E7A"/>
    <w:rsid w:val="004717A2"/>
    <w:rsid w:val="00471E53"/>
    <w:rsid w:val="00472BC7"/>
    <w:rsid w:val="00473B78"/>
    <w:rsid w:val="004741AE"/>
    <w:rsid w:val="004751EA"/>
    <w:rsid w:val="00475422"/>
    <w:rsid w:val="004761DF"/>
    <w:rsid w:val="00476618"/>
    <w:rsid w:val="00476694"/>
    <w:rsid w:val="0047734A"/>
    <w:rsid w:val="00480940"/>
    <w:rsid w:val="00480ABB"/>
    <w:rsid w:val="004819CD"/>
    <w:rsid w:val="00481A0C"/>
    <w:rsid w:val="00481A53"/>
    <w:rsid w:val="00481E68"/>
    <w:rsid w:val="00482B02"/>
    <w:rsid w:val="00483A54"/>
    <w:rsid w:val="00483B71"/>
    <w:rsid w:val="00483DE7"/>
    <w:rsid w:val="004841A1"/>
    <w:rsid w:val="004842DB"/>
    <w:rsid w:val="00484F21"/>
    <w:rsid w:val="00485422"/>
    <w:rsid w:val="00485A69"/>
    <w:rsid w:val="00485AC5"/>
    <w:rsid w:val="004863AD"/>
    <w:rsid w:val="00486C9C"/>
    <w:rsid w:val="00487401"/>
    <w:rsid w:val="00487406"/>
    <w:rsid w:val="00487CA2"/>
    <w:rsid w:val="00490604"/>
    <w:rsid w:val="00490995"/>
    <w:rsid w:val="00491748"/>
    <w:rsid w:val="00491CEE"/>
    <w:rsid w:val="00491E41"/>
    <w:rsid w:val="00492394"/>
    <w:rsid w:val="00492EA3"/>
    <w:rsid w:val="00492EB0"/>
    <w:rsid w:val="0049329F"/>
    <w:rsid w:val="00493A01"/>
    <w:rsid w:val="00493EE9"/>
    <w:rsid w:val="00495074"/>
    <w:rsid w:val="004954D0"/>
    <w:rsid w:val="004957A6"/>
    <w:rsid w:val="004973EE"/>
    <w:rsid w:val="004A0928"/>
    <w:rsid w:val="004A0C74"/>
    <w:rsid w:val="004A16FF"/>
    <w:rsid w:val="004A1BC4"/>
    <w:rsid w:val="004A33CD"/>
    <w:rsid w:val="004A383D"/>
    <w:rsid w:val="004A3DA3"/>
    <w:rsid w:val="004A4C1B"/>
    <w:rsid w:val="004A4EFF"/>
    <w:rsid w:val="004A5682"/>
    <w:rsid w:val="004A5C07"/>
    <w:rsid w:val="004A5F23"/>
    <w:rsid w:val="004A6114"/>
    <w:rsid w:val="004A68BD"/>
    <w:rsid w:val="004A71CB"/>
    <w:rsid w:val="004A723A"/>
    <w:rsid w:val="004A7A32"/>
    <w:rsid w:val="004B02D7"/>
    <w:rsid w:val="004B0A13"/>
    <w:rsid w:val="004B0BA8"/>
    <w:rsid w:val="004B16A5"/>
    <w:rsid w:val="004B1B7B"/>
    <w:rsid w:val="004B25BC"/>
    <w:rsid w:val="004B330D"/>
    <w:rsid w:val="004B3B8C"/>
    <w:rsid w:val="004B454E"/>
    <w:rsid w:val="004B4913"/>
    <w:rsid w:val="004B591C"/>
    <w:rsid w:val="004B6A3F"/>
    <w:rsid w:val="004B6BDB"/>
    <w:rsid w:val="004B6BF5"/>
    <w:rsid w:val="004B6ECF"/>
    <w:rsid w:val="004B77CE"/>
    <w:rsid w:val="004C04DF"/>
    <w:rsid w:val="004C1CA0"/>
    <w:rsid w:val="004C1CE7"/>
    <w:rsid w:val="004C27FA"/>
    <w:rsid w:val="004C2D0E"/>
    <w:rsid w:val="004C35B3"/>
    <w:rsid w:val="004C4AC5"/>
    <w:rsid w:val="004C684D"/>
    <w:rsid w:val="004C697C"/>
    <w:rsid w:val="004C7500"/>
    <w:rsid w:val="004C7656"/>
    <w:rsid w:val="004C7BEE"/>
    <w:rsid w:val="004D1F7D"/>
    <w:rsid w:val="004D2E47"/>
    <w:rsid w:val="004D3D9E"/>
    <w:rsid w:val="004D418F"/>
    <w:rsid w:val="004D4B86"/>
    <w:rsid w:val="004D506D"/>
    <w:rsid w:val="004D5F25"/>
    <w:rsid w:val="004D6847"/>
    <w:rsid w:val="004D6966"/>
    <w:rsid w:val="004D71D1"/>
    <w:rsid w:val="004D74F8"/>
    <w:rsid w:val="004E0EB5"/>
    <w:rsid w:val="004E1659"/>
    <w:rsid w:val="004E1812"/>
    <w:rsid w:val="004E196B"/>
    <w:rsid w:val="004E1A93"/>
    <w:rsid w:val="004E1EDB"/>
    <w:rsid w:val="004E2DCC"/>
    <w:rsid w:val="004E3971"/>
    <w:rsid w:val="004E3BF4"/>
    <w:rsid w:val="004E404D"/>
    <w:rsid w:val="004E4AB1"/>
    <w:rsid w:val="004E4F65"/>
    <w:rsid w:val="004E6228"/>
    <w:rsid w:val="004E711E"/>
    <w:rsid w:val="004E7688"/>
    <w:rsid w:val="004E7BE9"/>
    <w:rsid w:val="004E7F33"/>
    <w:rsid w:val="004F0C59"/>
    <w:rsid w:val="004F0F4C"/>
    <w:rsid w:val="004F12E6"/>
    <w:rsid w:val="004F2DF9"/>
    <w:rsid w:val="004F30BF"/>
    <w:rsid w:val="004F38A7"/>
    <w:rsid w:val="004F3A25"/>
    <w:rsid w:val="004F3A9F"/>
    <w:rsid w:val="004F4642"/>
    <w:rsid w:val="004F4886"/>
    <w:rsid w:val="004F513E"/>
    <w:rsid w:val="004F521F"/>
    <w:rsid w:val="004F5B52"/>
    <w:rsid w:val="004F5F27"/>
    <w:rsid w:val="004F6058"/>
    <w:rsid w:val="004F6CD4"/>
    <w:rsid w:val="004F74DE"/>
    <w:rsid w:val="004F7C05"/>
    <w:rsid w:val="00500A63"/>
    <w:rsid w:val="00501DE0"/>
    <w:rsid w:val="00502550"/>
    <w:rsid w:val="00502B88"/>
    <w:rsid w:val="00503112"/>
    <w:rsid w:val="005049DF"/>
    <w:rsid w:val="00505B27"/>
    <w:rsid w:val="00505D70"/>
    <w:rsid w:val="00506A7F"/>
    <w:rsid w:val="00507344"/>
    <w:rsid w:val="005078A3"/>
    <w:rsid w:val="00507B48"/>
    <w:rsid w:val="00507CA0"/>
    <w:rsid w:val="00513AEA"/>
    <w:rsid w:val="00513D27"/>
    <w:rsid w:val="00514ABB"/>
    <w:rsid w:val="00515206"/>
    <w:rsid w:val="005161AB"/>
    <w:rsid w:val="00517760"/>
    <w:rsid w:val="00517900"/>
    <w:rsid w:val="005179C1"/>
    <w:rsid w:val="00520123"/>
    <w:rsid w:val="0052033F"/>
    <w:rsid w:val="005205E3"/>
    <w:rsid w:val="00520BE1"/>
    <w:rsid w:val="00520F6D"/>
    <w:rsid w:val="00521B4E"/>
    <w:rsid w:val="00521B7D"/>
    <w:rsid w:val="00522D9F"/>
    <w:rsid w:val="005233E6"/>
    <w:rsid w:val="00523A30"/>
    <w:rsid w:val="00524228"/>
    <w:rsid w:val="00524970"/>
    <w:rsid w:val="00524CEB"/>
    <w:rsid w:val="005251BF"/>
    <w:rsid w:val="005251D4"/>
    <w:rsid w:val="00525C21"/>
    <w:rsid w:val="00527BC0"/>
    <w:rsid w:val="0053008F"/>
    <w:rsid w:val="005300B1"/>
    <w:rsid w:val="005303AE"/>
    <w:rsid w:val="00530507"/>
    <w:rsid w:val="005307B5"/>
    <w:rsid w:val="005330B3"/>
    <w:rsid w:val="005332C2"/>
    <w:rsid w:val="005338AF"/>
    <w:rsid w:val="005349B8"/>
    <w:rsid w:val="00535209"/>
    <w:rsid w:val="00535F32"/>
    <w:rsid w:val="00536027"/>
    <w:rsid w:val="00536077"/>
    <w:rsid w:val="00536576"/>
    <w:rsid w:val="0053790A"/>
    <w:rsid w:val="00537A38"/>
    <w:rsid w:val="00537B68"/>
    <w:rsid w:val="005400EF"/>
    <w:rsid w:val="00540EF3"/>
    <w:rsid w:val="00541E31"/>
    <w:rsid w:val="005431BD"/>
    <w:rsid w:val="00543C67"/>
    <w:rsid w:val="005442E3"/>
    <w:rsid w:val="00544FB8"/>
    <w:rsid w:val="00545A8B"/>
    <w:rsid w:val="00545FE0"/>
    <w:rsid w:val="005467EB"/>
    <w:rsid w:val="00547A97"/>
    <w:rsid w:val="0055066C"/>
    <w:rsid w:val="00550787"/>
    <w:rsid w:val="00550981"/>
    <w:rsid w:val="0055098C"/>
    <w:rsid w:val="00550D2E"/>
    <w:rsid w:val="005518E9"/>
    <w:rsid w:val="00551925"/>
    <w:rsid w:val="00552205"/>
    <w:rsid w:val="00552471"/>
    <w:rsid w:val="005534BB"/>
    <w:rsid w:val="00554127"/>
    <w:rsid w:val="00554A32"/>
    <w:rsid w:val="00557CBA"/>
    <w:rsid w:val="00557FAD"/>
    <w:rsid w:val="0056156C"/>
    <w:rsid w:val="0056214D"/>
    <w:rsid w:val="0056277F"/>
    <w:rsid w:val="0056292A"/>
    <w:rsid w:val="00563005"/>
    <w:rsid w:val="0056346F"/>
    <w:rsid w:val="0056404F"/>
    <w:rsid w:val="00564FCA"/>
    <w:rsid w:val="00565029"/>
    <w:rsid w:val="005653F6"/>
    <w:rsid w:val="00565709"/>
    <w:rsid w:val="0056593B"/>
    <w:rsid w:val="00565F75"/>
    <w:rsid w:val="00566EFF"/>
    <w:rsid w:val="00567097"/>
    <w:rsid w:val="00567B45"/>
    <w:rsid w:val="005702E4"/>
    <w:rsid w:val="00570960"/>
    <w:rsid w:val="0057152F"/>
    <w:rsid w:val="00572148"/>
    <w:rsid w:val="0057229B"/>
    <w:rsid w:val="00572A7A"/>
    <w:rsid w:val="00572F5B"/>
    <w:rsid w:val="00573296"/>
    <w:rsid w:val="00573BB5"/>
    <w:rsid w:val="005742A6"/>
    <w:rsid w:val="00575B41"/>
    <w:rsid w:val="00575B77"/>
    <w:rsid w:val="00576477"/>
    <w:rsid w:val="00576E22"/>
    <w:rsid w:val="0058034E"/>
    <w:rsid w:val="00581A12"/>
    <w:rsid w:val="00581B7F"/>
    <w:rsid w:val="005835D6"/>
    <w:rsid w:val="00583D37"/>
    <w:rsid w:val="00583F68"/>
    <w:rsid w:val="0058413E"/>
    <w:rsid w:val="00584756"/>
    <w:rsid w:val="005848F9"/>
    <w:rsid w:val="00585163"/>
    <w:rsid w:val="00585CA1"/>
    <w:rsid w:val="00585E3A"/>
    <w:rsid w:val="00585F16"/>
    <w:rsid w:val="00586A2C"/>
    <w:rsid w:val="005929DC"/>
    <w:rsid w:val="00592A92"/>
    <w:rsid w:val="00592D0A"/>
    <w:rsid w:val="005932D2"/>
    <w:rsid w:val="00593B33"/>
    <w:rsid w:val="00593EB7"/>
    <w:rsid w:val="00594608"/>
    <w:rsid w:val="00594933"/>
    <w:rsid w:val="00595816"/>
    <w:rsid w:val="00595A73"/>
    <w:rsid w:val="00596326"/>
    <w:rsid w:val="005965FE"/>
    <w:rsid w:val="005968BE"/>
    <w:rsid w:val="0059691D"/>
    <w:rsid w:val="005976C3"/>
    <w:rsid w:val="005979C9"/>
    <w:rsid w:val="00597D54"/>
    <w:rsid w:val="005A0371"/>
    <w:rsid w:val="005A0660"/>
    <w:rsid w:val="005A1004"/>
    <w:rsid w:val="005A138A"/>
    <w:rsid w:val="005A2AB0"/>
    <w:rsid w:val="005A2F90"/>
    <w:rsid w:val="005A5412"/>
    <w:rsid w:val="005A5B67"/>
    <w:rsid w:val="005A6346"/>
    <w:rsid w:val="005A683D"/>
    <w:rsid w:val="005A6C48"/>
    <w:rsid w:val="005A71B4"/>
    <w:rsid w:val="005A7706"/>
    <w:rsid w:val="005A7808"/>
    <w:rsid w:val="005A7B73"/>
    <w:rsid w:val="005A7E59"/>
    <w:rsid w:val="005A7EE5"/>
    <w:rsid w:val="005B00B1"/>
    <w:rsid w:val="005B0513"/>
    <w:rsid w:val="005B0BA7"/>
    <w:rsid w:val="005B1991"/>
    <w:rsid w:val="005B1E16"/>
    <w:rsid w:val="005B201D"/>
    <w:rsid w:val="005B36E6"/>
    <w:rsid w:val="005B3924"/>
    <w:rsid w:val="005B5EB6"/>
    <w:rsid w:val="005B6100"/>
    <w:rsid w:val="005B70A7"/>
    <w:rsid w:val="005B7227"/>
    <w:rsid w:val="005B7F27"/>
    <w:rsid w:val="005C014D"/>
    <w:rsid w:val="005C0C2D"/>
    <w:rsid w:val="005C1838"/>
    <w:rsid w:val="005C1D08"/>
    <w:rsid w:val="005C29FE"/>
    <w:rsid w:val="005C2FE8"/>
    <w:rsid w:val="005C34C5"/>
    <w:rsid w:val="005C35FB"/>
    <w:rsid w:val="005C4574"/>
    <w:rsid w:val="005C50E7"/>
    <w:rsid w:val="005C5680"/>
    <w:rsid w:val="005C576F"/>
    <w:rsid w:val="005C6270"/>
    <w:rsid w:val="005C6FF0"/>
    <w:rsid w:val="005C7673"/>
    <w:rsid w:val="005C79F0"/>
    <w:rsid w:val="005D0173"/>
    <w:rsid w:val="005D0B1C"/>
    <w:rsid w:val="005D13F6"/>
    <w:rsid w:val="005D1D98"/>
    <w:rsid w:val="005D22A8"/>
    <w:rsid w:val="005D27D9"/>
    <w:rsid w:val="005D29C7"/>
    <w:rsid w:val="005D2A38"/>
    <w:rsid w:val="005D30DE"/>
    <w:rsid w:val="005D33FC"/>
    <w:rsid w:val="005D387D"/>
    <w:rsid w:val="005D3E39"/>
    <w:rsid w:val="005D466F"/>
    <w:rsid w:val="005D4E6E"/>
    <w:rsid w:val="005D5195"/>
    <w:rsid w:val="005D55D6"/>
    <w:rsid w:val="005D561B"/>
    <w:rsid w:val="005D5985"/>
    <w:rsid w:val="005D5E4C"/>
    <w:rsid w:val="005D6146"/>
    <w:rsid w:val="005D6576"/>
    <w:rsid w:val="005D65F2"/>
    <w:rsid w:val="005D7035"/>
    <w:rsid w:val="005D7368"/>
    <w:rsid w:val="005E0019"/>
    <w:rsid w:val="005E0BCE"/>
    <w:rsid w:val="005E0F6C"/>
    <w:rsid w:val="005E321F"/>
    <w:rsid w:val="005E3542"/>
    <w:rsid w:val="005E3999"/>
    <w:rsid w:val="005E39B6"/>
    <w:rsid w:val="005E5F55"/>
    <w:rsid w:val="005E61DE"/>
    <w:rsid w:val="005E76BE"/>
    <w:rsid w:val="005E779B"/>
    <w:rsid w:val="005E7B22"/>
    <w:rsid w:val="005F0FA9"/>
    <w:rsid w:val="005F16E8"/>
    <w:rsid w:val="005F2A26"/>
    <w:rsid w:val="005F3346"/>
    <w:rsid w:val="005F3962"/>
    <w:rsid w:val="005F3E6F"/>
    <w:rsid w:val="005F4331"/>
    <w:rsid w:val="005F43A3"/>
    <w:rsid w:val="005F498B"/>
    <w:rsid w:val="005F5074"/>
    <w:rsid w:val="005F5D07"/>
    <w:rsid w:val="005F66FC"/>
    <w:rsid w:val="005F76FC"/>
    <w:rsid w:val="005F77E5"/>
    <w:rsid w:val="005F7CC8"/>
    <w:rsid w:val="00600D97"/>
    <w:rsid w:val="00601141"/>
    <w:rsid w:val="006011B0"/>
    <w:rsid w:val="006016D9"/>
    <w:rsid w:val="00601A1A"/>
    <w:rsid w:val="00602897"/>
    <w:rsid w:val="00602EC3"/>
    <w:rsid w:val="0060318B"/>
    <w:rsid w:val="006038A0"/>
    <w:rsid w:val="00604EEB"/>
    <w:rsid w:val="006051C8"/>
    <w:rsid w:val="00605411"/>
    <w:rsid w:val="00605912"/>
    <w:rsid w:val="006059DB"/>
    <w:rsid w:val="006060CA"/>
    <w:rsid w:val="0060618E"/>
    <w:rsid w:val="00606517"/>
    <w:rsid w:val="00606F57"/>
    <w:rsid w:val="0060706A"/>
    <w:rsid w:val="00607D72"/>
    <w:rsid w:val="00607F8E"/>
    <w:rsid w:val="00611278"/>
    <w:rsid w:val="00611642"/>
    <w:rsid w:val="00611B5D"/>
    <w:rsid w:val="006121BD"/>
    <w:rsid w:val="006126F2"/>
    <w:rsid w:val="00612C85"/>
    <w:rsid w:val="00612CB4"/>
    <w:rsid w:val="00613D33"/>
    <w:rsid w:val="00614722"/>
    <w:rsid w:val="006155E2"/>
    <w:rsid w:val="00615AAF"/>
    <w:rsid w:val="006167A5"/>
    <w:rsid w:val="00616C7A"/>
    <w:rsid w:val="00616F8E"/>
    <w:rsid w:val="00617418"/>
    <w:rsid w:val="006179D7"/>
    <w:rsid w:val="00620A71"/>
    <w:rsid w:val="00621418"/>
    <w:rsid w:val="006216D3"/>
    <w:rsid w:val="0062176E"/>
    <w:rsid w:val="00622345"/>
    <w:rsid w:val="006224B3"/>
    <w:rsid w:val="00623446"/>
    <w:rsid w:val="00624837"/>
    <w:rsid w:val="0062495F"/>
    <w:rsid w:val="00624A67"/>
    <w:rsid w:val="00624EFF"/>
    <w:rsid w:val="00624F15"/>
    <w:rsid w:val="006259ED"/>
    <w:rsid w:val="00625E26"/>
    <w:rsid w:val="006267E3"/>
    <w:rsid w:val="006267FA"/>
    <w:rsid w:val="006268F3"/>
    <w:rsid w:val="0062693D"/>
    <w:rsid w:val="00626FDE"/>
    <w:rsid w:val="0063020E"/>
    <w:rsid w:val="00630A14"/>
    <w:rsid w:val="00630B1C"/>
    <w:rsid w:val="00631674"/>
    <w:rsid w:val="006316AF"/>
    <w:rsid w:val="00631908"/>
    <w:rsid w:val="00631A77"/>
    <w:rsid w:val="00632A37"/>
    <w:rsid w:val="00632AC6"/>
    <w:rsid w:val="006338B5"/>
    <w:rsid w:val="0063633D"/>
    <w:rsid w:val="00636D20"/>
    <w:rsid w:val="00637724"/>
    <w:rsid w:val="006377B9"/>
    <w:rsid w:val="0064037B"/>
    <w:rsid w:val="00641539"/>
    <w:rsid w:val="00641905"/>
    <w:rsid w:val="0064497A"/>
    <w:rsid w:val="00646348"/>
    <w:rsid w:val="00646F9C"/>
    <w:rsid w:val="00650822"/>
    <w:rsid w:val="006509BB"/>
    <w:rsid w:val="00650AF2"/>
    <w:rsid w:val="00651B99"/>
    <w:rsid w:val="0065264F"/>
    <w:rsid w:val="0065355D"/>
    <w:rsid w:val="006535AE"/>
    <w:rsid w:val="00653981"/>
    <w:rsid w:val="0065409A"/>
    <w:rsid w:val="00654842"/>
    <w:rsid w:val="0065527C"/>
    <w:rsid w:val="006552B4"/>
    <w:rsid w:val="006552D0"/>
    <w:rsid w:val="006557CA"/>
    <w:rsid w:val="006561EA"/>
    <w:rsid w:val="00656386"/>
    <w:rsid w:val="00656B4C"/>
    <w:rsid w:val="00657403"/>
    <w:rsid w:val="00657645"/>
    <w:rsid w:val="00657D04"/>
    <w:rsid w:val="00660037"/>
    <w:rsid w:val="0066036C"/>
    <w:rsid w:val="0066114E"/>
    <w:rsid w:val="00661D67"/>
    <w:rsid w:val="006620A7"/>
    <w:rsid w:val="00663182"/>
    <w:rsid w:val="00663BB0"/>
    <w:rsid w:val="006649CB"/>
    <w:rsid w:val="00665633"/>
    <w:rsid w:val="006663B1"/>
    <w:rsid w:val="00666541"/>
    <w:rsid w:val="00666DC7"/>
    <w:rsid w:val="00670916"/>
    <w:rsid w:val="00670ECA"/>
    <w:rsid w:val="006726C9"/>
    <w:rsid w:val="00673602"/>
    <w:rsid w:val="00674686"/>
    <w:rsid w:val="00675585"/>
    <w:rsid w:val="00675782"/>
    <w:rsid w:val="00675D7B"/>
    <w:rsid w:val="0067607E"/>
    <w:rsid w:val="0067625D"/>
    <w:rsid w:val="0067641A"/>
    <w:rsid w:val="00676F8B"/>
    <w:rsid w:val="006800EF"/>
    <w:rsid w:val="0068031F"/>
    <w:rsid w:val="00680659"/>
    <w:rsid w:val="006808E3"/>
    <w:rsid w:val="00680FE3"/>
    <w:rsid w:val="0068157D"/>
    <w:rsid w:val="00682E5F"/>
    <w:rsid w:val="006831FC"/>
    <w:rsid w:val="00683E64"/>
    <w:rsid w:val="006843BB"/>
    <w:rsid w:val="00686254"/>
    <w:rsid w:val="0068655F"/>
    <w:rsid w:val="00686903"/>
    <w:rsid w:val="0068755D"/>
    <w:rsid w:val="0069001D"/>
    <w:rsid w:val="00690707"/>
    <w:rsid w:val="00691640"/>
    <w:rsid w:val="006917DE"/>
    <w:rsid w:val="00691C10"/>
    <w:rsid w:val="00691F51"/>
    <w:rsid w:val="00692355"/>
    <w:rsid w:val="0069276A"/>
    <w:rsid w:val="00692BA9"/>
    <w:rsid w:val="00692D6C"/>
    <w:rsid w:val="00692E04"/>
    <w:rsid w:val="00693C37"/>
    <w:rsid w:val="0069433C"/>
    <w:rsid w:val="0069589E"/>
    <w:rsid w:val="00696978"/>
    <w:rsid w:val="00696F5E"/>
    <w:rsid w:val="006A0E5D"/>
    <w:rsid w:val="006A14EF"/>
    <w:rsid w:val="006A243F"/>
    <w:rsid w:val="006A2F93"/>
    <w:rsid w:val="006A4339"/>
    <w:rsid w:val="006A49AD"/>
    <w:rsid w:val="006A522C"/>
    <w:rsid w:val="006A636A"/>
    <w:rsid w:val="006A6A21"/>
    <w:rsid w:val="006A7138"/>
    <w:rsid w:val="006A726F"/>
    <w:rsid w:val="006A7A0F"/>
    <w:rsid w:val="006A7D2E"/>
    <w:rsid w:val="006B012A"/>
    <w:rsid w:val="006B06D3"/>
    <w:rsid w:val="006B0DC1"/>
    <w:rsid w:val="006B2A8B"/>
    <w:rsid w:val="006B2B9B"/>
    <w:rsid w:val="006B3ABA"/>
    <w:rsid w:val="006B3F80"/>
    <w:rsid w:val="006B44B8"/>
    <w:rsid w:val="006B451D"/>
    <w:rsid w:val="006B50EA"/>
    <w:rsid w:val="006B585E"/>
    <w:rsid w:val="006B5C1A"/>
    <w:rsid w:val="006C26E8"/>
    <w:rsid w:val="006C2ACC"/>
    <w:rsid w:val="006C35F5"/>
    <w:rsid w:val="006C36E6"/>
    <w:rsid w:val="006C56BF"/>
    <w:rsid w:val="006C66E9"/>
    <w:rsid w:val="006C748E"/>
    <w:rsid w:val="006D0663"/>
    <w:rsid w:val="006D0911"/>
    <w:rsid w:val="006D0BAA"/>
    <w:rsid w:val="006D15B5"/>
    <w:rsid w:val="006D1AE1"/>
    <w:rsid w:val="006D2297"/>
    <w:rsid w:val="006D24E8"/>
    <w:rsid w:val="006D2E60"/>
    <w:rsid w:val="006D7286"/>
    <w:rsid w:val="006D79AA"/>
    <w:rsid w:val="006E11AF"/>
    <w:rsid w:val="006E179B"/>
    <w:rsid w:val="006E3514"/>
    <w:rsid w:val="006E3649"/>
    <w:rsid w:val="006E383E"/>
    <w:rsid w:val="006E3C90"/>
    <w:rsid w:val="006E3EBE"/>
    <w:rsid w:val="006E40A3"/>
    <w:rsid w:val="006E450C"/>
    <w:rsid w:val="006E50F6"/>
    <w:rsid w:val="006E59B6"/>
    <w:rsid w:val="006E5AAB"/>
    <w:rsid w:val="006E60C1"/>
    <w:rsid w:val="006E613B"/>
    <w:rsid w:val="006E6B87"/>
    <w:rsid w:val="006E6C93"/>
    <w:rsid w:val="006E7C6C"/>
    <w:rsid w:val="006E7E1D"/>
    <w:rsid w:val="006F278E"/>
    <w:rsid w:val="006F4880"/>
    <w:rsid w:val="006F53F6"/>
    <w:rsid w:val="006F5AC2"/>
    <w:rsid w:val="006F60C0"/>
    <w:rsid w:val="006F60DC"/>
    <w:rsid w:val="006F659B"/>
    <w:rsid w:val="006F6F10"/>
    <w:rsid w:val="006F741C"/>
    <w:rsid w:val="006F7B59"/>
    <w:rsid w:val="006F7DD2"/>
    <w:rsid w:val="006F7E1B"/>
    <w:rsid w:val="00701BC0"/>
    <w:rsid w:val="00702187"/>
    <w:rsid w:val="007021DE"/>
    <w:rsid w:val="00702281"/>
    <w:rsid w:val="00702FD6"/>
    <w:rsid w:val="0070325B"/>
    <w:rsid w:val="00703CA8"/>
    <w:rsid w:val="00703E3E"/>
    <w:rsid w:val="00705E34"/>
    <w:rsid w:val="00705F8F"/>
    <w:rsid w:val="00706A5B"/>
    <w:rsid w:val="00706AD4"/>
    <w:rsid w:val="007104BB"/>
    <w:rsid w:val="00710EC7"/>
    <w:rsid w:val="007110DE"/>
    <w:rsid w:val="00711507"/>
    <w:rsid w:val="00711DAC"/>
    <w:rsid w:val="007149DD"/>
    <w:rsid w:val="00714C56"/>
    <w:rsid w:val="00715DEF"/>
    <w:rsid w:val="00716408"/>
    <w:rsid w:val="0071647A"/>
    <w:rsid w:val="00716AC6"/>
    <w:rsid w:val="00716F30"/>
    <w:rsid w:val="00717BB3"/>
    <w:rsid w:val="00720186"/>
    <w:rsid w:val="007203F8"/>
    <w:rsid w:val="00721348"/>
    <w:rsid w:val="00721A7B"/>
    <w:rsid w:val="0072401E"/>
    <w:rsid w:val="0072405F"/>
    <w:rsid w:val="00724196"/>
    <w:rsid w:val="00724A4F"/>
    <w:rsid w:val="0072518F"/>
    <w:rsid w:val="007254C9"/>
    <w:rsid w:val="00725F37"/>
    <w:rsid w:val="00727FDD"/>
    <w:rsid w:val="00730125"/>
    <w:rsid w:val="007301F0"/>
    <w:rsid w:val="00730A89"/>
    <w:rsid w:val="00731168"/>
    <w:rsid w:val="007311F9"/>
    <w:rsid w:val="0073126C"/>
    <w:rsid w:val="00731B7B"/>
    <w:rsid w:val="0073207B"/>
    <w:rsid w:val="00732ECD"/>
    <w:rsid w:val="00733799"/>
    <w:rsid w:val="007348C5"/>
    <w:rsid w:val="00734E20"/>
    <w:rsid w:val="00734F64"/>
    <w:rsid w:val="00736300"/>
    <w:rsid w:val="007403DA"/>
    <w:rsid w:val="0074040E"/>
    <w:rsid w:val="00740CF6"/>
    <w:rsid w:val="00741710"/>
    <w:rsid w:val="00741D25"/>
    <w:rsid w:val="00741F92"/>
    <w:rsid w:val="007421ED"/>
    <w:rsid w:val="00743B86"/>
    <w:rsid w:val="007440E3"/>
    <w:rsid w:val="00744436"/>
    <w:rsid w:val="007444A3"/>
    <w:rsid w:val="00744634"/>
    <w:rsid w:val="00744DB3"/>
    <w:rsid w:val="00745FBC"/>
    <w:rsid w:val="00746A76"/>
    <w:rsid w:val="00746D9B"/>
    <w:rsid w:val="00747340"/>
    <w:rsid w:val="0074782B"/>
    <w:rsid w:val="00747BF1"/>
    <w:rsid w:val="007502A0"/>
    <w:rsid w:val="007508CB"/>
    <w:rsid w:val="00751136"/>
    <w:rsid w:val="00751477"/>
    <w:rsid w:val="00751691"/>
    <w:rsid w:val="00752887"/>
    <w:rsid w:val="007528BD"/>
    <w:rsid w:val="007529BF"/>
    <w:rsid w:val="00752F49"/>
    <w:rsid w:val="00753026"/>
    <w:rsid w:val="0075308B"/>
    <w:rsid w:val="0075376C"/>
    <w:rsid w:val="007543BB"/>
    <w:rsid w:val="00755C5C"/>
    <w:rsid w:val="00756494"/>
    <w:rsid w:val="0075658D"/>
    <w:rsid w:val="0075673E"/>
    <w:rsid w:val="00756FCE"/>
    <w:rsid w:val="00757F2D"/>
    <w:rsid w:val="007610EF"/>
    <w:rsid w:val="00761119"/>
    <w:rsid w:val="00761B4B"/>
    <w:rsid w:val="00762246"/>
    <w:rsid w:val="007623F8"/>
    <w:rsid w:val="00763745"/>
    <w:rsid w:val="00763BF3"/>
    <w:rsid w:val="00764D5A"/>
    <w:rsid w:val="00764E3F"/>
    <w:rsid w:val="00764EC6"/>
    <w:rsid w:val="00765160"/>
    <w:rsid w:val="00765A88"/>
    <w:rsid w:val="0076631C"/>
    <w:rsid w:val="00766544"/>
    <w:rsid w:val="0076707B"/>
    <w:rsid w:val="0077121B"/>
    <w:rsid w:val="00771365"/>
    <w:rsid w:val="00771CFD"/>
    <w:rsid w:val="00771F0F"/>
    <w:rsid w:val="00772044"/>
    <w:rsid w:val="00772A5C"/>
    <w:rsid w:val="00772C45"/>
    <w:rsid w:val="00772D16"/>
    <w:rsid w:val="007734F5"/>
    <w:rsid w:val="00773CCD"/>
    <w:rsid w:val="00774057"/>
    <w:rsid w:val="007744CF"/>
    <w:rsid w:val="007746AB"/>
    <w:rsid w:val="00774A6F"/>
    <w:rsid w:val="00774CF1"/>
    <w:rsid w:val="00775DA3"/>
    <w:rsid w:val="0077643D"/>
    <w:rsid w:val="007764A3"/>
    <w:rsid w:val="00781E3E"/>
    <w:rsid w:val="00781EC6"/>
    <w:rsid w:val="00781EC9"/>
    <w:rsid w:val="00781F39"/>
    <w:rsid w:val="00782CAC"/>
    <w:rsid w:val="00782DC1"/>
    <w:rsid w:val="007831E9"/>
    <w:rsid w:val="00783388"/>
    <w:rsid w:val="007833CD"/>
    <w:rsid w:val="00783AFC"/>
    <w:rsid w:val="00783BFF"/>
    <w:rsid w:val="00783F88"/>
    <w:rsid w:val="00783FD1"/>
    <w:rsid w:val="007866EE"/>
    <w:rsid w:val="00786CA2"/>
    <w:rsid w:val="0078716A"/>
    <w:rsid w:val="0078755E"/>
    <w:rsid w:val="00790A12"/>
    <w:rsid w:val="00790BAD"/>
    <w:rsid w:val="00790E55"/>
    <w:rsid w:val="007914BC"/>
    <w:rsid w:val="00791F07"/>
    <w:rsid w:val="00791F6F"/>
    <w:rsid w:val="00793348"/>
    <w:rsid w:val="00793429"/>
    <w:rsid w:val="00793451"/>
    <w:rsid w:val="0079359E"/>
    <w:rsid w:val="00793B3B"/>
    <w:rsid w:val="00793E33"/>
    <w:rsid w:val="00793E34"/>
    <w:rsid w:val="007943EB"/>
    <w:rsid w:val="00794873"/>
    <w:rsid w:val="007956D2"/>
    <w:rsid w:val="00795807"/>
    <w:rsid w:val="0079583B"/>
    <w:rsid w:val="0079588F"/>
    <w:rsid w:val="00795BD5"/>
    <w:rsid w:val="00795CB9"/>
    <w:rsid w:val="00797336"/>
    <w:rsid w:val="00797EE9"/>
    <w:rsid w:val="007A02CF"/>
    <w:rsid w:val="007A06EF"/>
    <w:rsid w:val="007A084F"/>
    <w:rsid w:val="007A1269"/>
    <w:rsid w:val="007A1521"/>
    <w:rsid w:val="007A1B93"/>
    <w:rsid w:val="007A21A3"/>
    <w:rsid w:val="007A2B22"/>
    <w:rsid w:val="007A3F34"/>
    <w:rsid w:val="007A43E0"/>
    <w:rsid w:val="007A477E"/>
    <w:rsid w:val="007A47EC"/>
    <w:rsid w:val="007A5FD5"/>
    <w:rsid w:val="007A62A7"/>
    <w:rsid w:val="007A68DB"/>
    <w:rsid w:val="007A7323"/>
    <w:rsid w:val="007A738F"/>
    <w:rsid w:val="007B0B7F"/>
    <w:rsid w:val="007B1257"/>
    <w:rsid w:val="007B193A"/>
    <w:rsid w:val="007B22CC"/>
    <w:rsid w:val="007B4427"/>
    <w:rsid w:val="007B47C9"/>
    <w:rsid w:val="007B57C9"/>
    <w:rsid w:val="007B5B0A"/>
    <w:rsid w:val="007B72C7"/>
    <w:rsid w:val="007B7AE3"/>
    <w:rsid w:val="007C0613"/>
    <w:rsid w:val="007C0866"/>
    <w:rsid w:val="007C1DB6"/>
    <w:rsid w:val="007C20AE"/>
    <w:rsid w:val="007C2663"/>
    <w:rsid w:val="007C2A61"/>
    <w:rsid w:val="007C2C64"/>
    <w:rsid w:val="007C2DBA"/>
    <w:rsid w:val="007C3425"/>
    <w:rsid w:val="007C36B4"/>
    <w:rsid w:val="007C4376"/>
    <w:rsid w:val="007C4B0B"/>
    <w:rsid w:val="007C4CAF"/>
    <w:rsid w:val="007C4D55"/>
    <w:rsid w:val="007C5771"/>
    <w:rsid w:val="007C618C"/>
    <w:rsid w:val="007C6C73"/>
    <w:rsid w:val="007C6DC4"/>
    <w:rsid w:val="007C6E53"/>
    <w:rsid w:val="007C7F40"/>
    <w:rsid w:val="007D05D3"/>
    <w:rsid w:val="007D1053"/>
    <w:rsid w:val="007D10CD"/>
    <w:rsid w:val="007D1D85"/>
    <w:rsid w:val="007D27BA"/>
    <w:rsid w:val="007D306F"/>
    <w:rsid w:val="007D39E3"/>
    <w:rsid w:val="007D46D4"/>
    <w:rsid w:val="007D4E49"/>
    <w:rsid w:val="007D514F"/>
    <w:rsid w:val="007D5194"/>
    <w:rsid w:val="007D6459"/>
    <w:rsid w:val="007D6CC1"/>
    <w:rsid w:val="007D6E02"/>
    <w:rsid w:val="007D7E10"/>
    <w:rsid w:val="007E04AE"/>
    <w:rsid w:val="007E0BDA"/>
    <w:rsid w:val="007E283A"/>
    <w:rsid w:val="007E3A58"/>
    <w:rsid w:val="007E5D15"/>
    <w:rsid w:val="007E62E7"/>
    <w:rsid w:val="007E6BE4"/>
    <w:rsid w:val="007E6C34"/>
    <w:rsid w:val="007E7036"/>
    <w:rsid w:val="007E704D"/>
    <w:rsid w:val="007E7C10"/>
    <w:rsid w:val="007F036D"/>
    <w:rsid w:val="007F06D1"/>
    <w:rsid w:val="007F0702"/>
    <w:rsid w:val="007F0A16"/>
    <w:rsid w:val="007F2BBD"/>
    <w:rsid w:val="007F2E53"/>
    <w:rsid w:val="007F33B7"/>
    <w:rsid w:val="007F3BD5"/>
    <w:rsid w:val="007F41EC"/>
    <w:rsid w:val="007F45D1"/>
    <w:rsid w:val="007F4C8F"/>
    <w:rsid w:val="007F584A"/>
    <w:rsid w:val="007F5F5A"/>
    <w:rsid w:val="007F6257"/>
    <w:rsid w:val="007F67C4"/>
    <w:rsid w:val="007F6B1F"/>
    <w:rsid w:val="007F7090"/>
    <w:rsid w:val="007F7AA8"/>
    <w:rsid w:val="007F7BCD"/>
    <w:rsid w:val="00800473"/>
    <w:rsid w:val="00801613"/>
    <w:rsid w:val="00802C23"/>
    <w:rsid w:val="008041D3"/>
    <w:rsid w:val="0080428C"/>
    <w:rsid w:val="008045DE"/>
    <w:rsid w:val="00804A80"/>
    <w:rsid w:val="00804B34"/>
    <w:rsid w:val="00804CCA"/>
    <w:rsid w:val="00804D19"/>
    <w:rsid w:val="00806738"/>
    <w:rsid w:val="00806A0D"/>
    <w:rsid w:val="0081050F"/>
    <w:rsid w:val="00810C40"/>
    <w:rsid w:val="0081156B"/>
    <w:rsid w:val="008117B7"/>
    <w:rsid w:val="00811A29"/>
    <w:rsid w:val="00811CE0"/>
    <w:rsid w:val="00813015"/>
    <w:rsid w:val="00813749"/>
    <w:rsid w:val="00814364"/>
    <w:rsid w:val="008144F8"/>
    <w:rsid w:val="00814BFA"/>
    <w:rsid w:val="00814D02"/>
    <w:rsid w:val="00814D07"/>
    <w:rsid w:val="00815141"/>
    <w:rsid w:val="00815B69"/>
    <w:rsid w:val="0081756F"/>
    <w:rsid w:val="0082006D"/>
    <w:rsid w:val="00820C4B"/>
    <w:rsid w:val="0082136B"/>
    <w:rsid w:val="00821CE7"/>
    <w:rsid w:val="00821E97"/>
    <w:rsid w:val="00822C16"/>
    <w:rsid w:val="008231AB"/>
    <w:rsid w:val="008239BD"/>
    <w:rsid w:val="00823C7F"/>
    <w:rsid w:val="00824473"/>
    <w:rsid w:val="0082469E"/>
    <w:rsid w:val="00824A19"/>
    <w:rsid w:val="008250A8"/>
    <w:rsid w:val="00825E54"/>
    <w:rsid w:val="00826436"/>
    <w:rsid w:val="008264AF"/>
    <w:rsid w:val="00826D07"/>
    <w:rsid w:val="008278AE"/>
    <w:rsid w:val="00827BB6"/>
    <w:rsid w:val="00830E7F"/>
    <w:rsid w:val="00831378"/>
    <w:rsid w:val="008315E2"/>
    <w:rsid w:val="0083181E"/>
    <w:rsid w:val="00831FB1"/>
    <w:rsid w:val="00832BA3"/>
    <w:rsid w:val="0083319C"/>
    <w:rsid w:val="0083383E"/>
    <w:rsid w:val="008341BE"/>
    <w:rsid w:val="00834378"/>
    <w:rsid w:val="0083597A"/>
    <w:rsid w:val="00835B77"/>
    <w:rsid w:val="00835DE1"/>
    <w:rsid w:val="00836D40"/>
    <w:rsid w:val="0083733E"/>
    <w:rsid w:val="00841770"/>
    <w:rsid w:val="0084255B"/>
    <w:rsid w:val="00842569"/>
    <w:rsid w:val="0084271D"/>
    <w:rsid w:val="008435C5"/>
    <w:rsid w:val="00843715"/>
    <w:rsid w:val="0084428E"/>
    <w:rsid w:val="00844F7E"/>
    <w:rsid w:val="00844F93"/>
    <w:rsid w:val="00845936"/>
    <w:rsid w:val="00845972"/>
    <w:rsid w:val="008467D8"/>
    <w:rsid w:val="00846835"/>
    <w:rsid w:val="008500A8"/>
    <w:rsid w:val="008524D6"/>
    <w:rsid w:val="00852F89"/>
    <w:rsid w:val="0085341D"/>
    <w:rsid w:val="0085342B"/>
    <w:rsid w:val="00853D3F"/>
    <w:rsid w:val="00853F62"/>
    <w:rsid w:val="00854B1F"/>
    <w:rsid w:val="0085565C"/>
    <w:rsid w:val="00855B36"/>
    <w:rsid w:val="00856BCA"/>
    <w:rsid w:val="00856E36"/>
    <w:rsid w:val="00857CA1"/>
    <w:rsid w:val="00860500"/>
    <w:rsid w:val="00861896"/>
    <w:rsid w:val="00861974"/>
    <w:rsid w:val="00863E46"/>
    <w:rsid w:val="008641F3"/>
    <w:rsid w:val="00864B19"/>
    <w:rsid w:val="0086528B"/>
    <w:rsid w:val="00865604"/>
    <w:rsid w:val="00866C2F"/>
    <w:rsid w:val="00866EE6"/>
    <w:rsid w:val="00867101"/>
    <w:rsid w:val="00867530"/>
    <w:rsid w:val="00867773"/>
    <w:rsid w:val="008702AE"/>
    <w:rsid w:val="00871AE9"/>
    <w:rsid w:val="008733F3"/>
    <w:rsid w:val="008734B9"/>
    <w:rsid w:val="008737AE"/>
    <w:rsid w:val="00873851"/>
    <w:rsid w:val="00873ABE"/>
    <w:rsid w:val="008741F8"/>
    <w:rsid w:val="00874AA0"/>
    <w:rsid w:val="00874BF6"/>
    <w:rsid w:val="008757DA"/>
    <w:rsid w:val="00876733"/>
    <w:rsid w:val="00876D2F"/>
    <w:rsid w:val="008773DC"/>
    <w:rsid w:val="008774F3"/>
    <w:rsid w:val="00877A18"/>
    <w:rsid w:val="00877FA5"/>
    <w:rsid w:val="00880299"/>
    <w:rsid w:val="00880599"/>
    <w:rsid w:val="00880D1E"/>
    <w:rsid w:val="0088113D"/>
    <w:rsid w:val="00881B43"/>
    <w:rsid w:val="00882A54"/>
    <w:rsid w:val="0088485F"/>
    <w:rsid w:val="00884D3B"/>
    <w:rsid w:val="00884F4E"/>
    <w:rsid w:val="00885FF6"/>
    <w:rsid w:val="008863EA"/>
    <w:rsid w:val="0088682B"/>
    <w:rsid w:val="0088702B"/>
    <w:rsid w:val="00890433"/>
    <w:rsid w:val="00890C8C"/>
    <w:rsid w:val="00890D20"/>
    <w:rsid w:val="00890F5C"/>
    <w:rsid w:val="00891141"/>
    <w:rsid w:val="00891DD7"/>
    <w:rsid w:val="00892307"/>
    <w:rsid w:val="008928BA"/>
    <w:rsid w:val="00892963"/>
    <w:rsid w:val="0089332C"/>
    <w:rsid w:val="0089334A"/>
    <w:rsid w:val="0089392F"/>
    <w:rsid w:val="0089440F"/>
    <w:rsid w:val="0089603C"/>
    <w:rsid w:val="00896F2C"/>
    <w:rsid w:val="008973AD"/>
    <w:rsid w:val="00897580"/>
    <w:rsid w:val="008A0147"/>
    <w:rsid w:val="008A05BE"/>
    <w:rsid w:val="008A134A"/>
    <w:rsid w:val="008A2156"/>
    <w:rsid w:val="008A2561"/>
    <w:rsid w:val="008A2DEE"/>
    <w:rsid w:val="008A39C7"/>
    <w:rsid w:val="008A3EC2"/>
    <w:rsid w:val="008A4633"/>
    <w:rsid w:val="008A58E7"/>
    <w:rsid w:val="008A614F"/>
    <w:rsid w:val="008A63F2"/>
    <w:rsid w:val="008B00B2"/>
    <w:rsid w:val="008B074A"/>
    <w:rsid w:val="008B0D5F"/>
    <w:rsid w:val="008B1017"/>
    <w:rsid w:val="008B10AE"/>
    <w:rsid w:val="008B11FB"/>
    <w:rsid w:val="008B13C1"/>
    <w:rsid w:val="008B1E14"/>
    <w:rsid w:val="008B2239"/>
    <w:rsid w:val="008B22A5"/>
    <w:rsid w:val="008B3D03"/>
    <w:rsid w:val="008B519E"/>
    <w:rsid w:val="008B5217"/>
    <w:rsid w:val="008B5687"/>
    <w:rsid w:val="008B69CC"/>
    <w:rsid w:val="008B6CC1"/>
    <w:rsid w:val="008B7435"/>
    <w:rsid w:val="008B79EB"/>
    <w:rsid w:val="008B7B19"/>
    <w:rsid w:val="008B7D8C"/>
    <w:rsid w:val="008B7F13"/>
    <w:rsid w:val="008C02D9"/>
    <w:rsid w:val="008C069D"/>
    <w:rsid w:val="008C0B18"/>
    <w:rsid w:val="008C0BB6"/>
    <w:rsid w:val="008C148F"/>
    <w:rsid w:val="008C2701"/>
    <w:rsid w:val="008C3A06"/>
    <w:rsid w:val="008C5871"/>
    <w:rsid w:val="008C5CB8"/>
    <w:rsid w:val="008C6A1F"/>
    <w:rsid w:val="008C7A0F"/>
    <w:rsid w:val="008C7FF9"/>
    <w:rsid w:val="008D1C99"/>
    <w:rsid w:val="008D3FCA"/>
    <w:rsid w:val="008D427F"/>
    <w:rsid w:val="008D5250"/>
    <w:rsid w:val="008D55B8"/>
    <w:rsid w:val="008D5DC0"/>
    <w:rsid w:val="008D625C"/>
    <w:rsid w:val="008D64A8"/>
    <w:rsid w:val="008D747B"/>
    <w:rsid w:val="008D7E78"/>
    <w:rsid w:val="008E09E1"/>
    <w:rsid w:val="008E1157"/>
    <w:rsid w:val="008E170F"/>
    <w:rsid w:val="008E1B1B"/>
    <w:rsid w:val="008E2847"/>
    <w:rsid w:val="008E30D8"/>
    <w:rsid w:val="008E33B5"/>
    <w:rsid w:val="008E4227"/>
    <w:rsid w:val="008E4CFA"/>
    <w:rsid w:val="008E4D60"/>
    <w:rsid w:val="008E51D6"/>
    <w:rsid w:val="008E5D9E"/>
    <w:rsid w:val="008E60BE"/>
    <w:rsid w:val="008E6604"/>
    <w:rsid w:val="008E729A"/>
    <w:rsid w:val="008E72F9"/>
    <w:rsid w:val="008F0679"/>
    <w:rsid w:val="008F0867"/>
    <w:rsid w:val="008F0985"/>
    <w:rsid w:val="008F1CC5"/>
    <w:rsid w:val="008F2DA5"/>
    <w:rsid w:val="008F4E1E"/>
    <w:rsid w:val="008F4F0E"/>
    <w:rsid w:val="008F53AB"/>
    <w:rsid w:val="008F5F11"/>
    <w:rsid w:val="008F61C9"/>
    <w:rsid w:val="008F6BC6"/>
    <w:rsid w:val="00900052"/>
    <w:rsid w:val="009008D7"/>
    <w:rsid w:val="00900FCC"/>
    <w:rsid w:val="00901121"/>
    <w:rsid w:val="009031DA"/>
    <w:rsid w:val="00904800"/>
    <w:rsid w:val="00904A23"/>
    <w:rsid w:val="00904E0F"/>
    <w:rsid w:val="00905175"/>
    <w:rsid w:val="0090559F"/>
    <w:rsid w:val="00905749"/>
    <w:rsid w:val="00906B51"/>
    <w:rsid w:val="009079F8"/>
    <w:rsid w:val="00907C7D"/>
    <w:rsid w:val="00910069"/>
    <w:rsid w:val="00910CD5"/>
    <w:rsid w:val="00910D96"/>
    <w:rsid w:val="0091282E"/>
    <w:rsid w:val="009133B5"/>
    <w:rsid w:val="00913849"/>
    <w:rsid w:val="00913939"/>
    <w:rsid w:val="00913A74"/>
    <w:rsid w:val="00916AB1"/>
    <w:rsid w:val="00920718"/>
    <w:rsid w:val="00921621"/>
    <w:rsid w:val="00922962"/>
    <w:rsid w:val="00925B66"/>
    <w:rsid w:val="00925D11"/>
    <w:rsid w:val="00925D45"/>
    <w:rsid w:val="009260D1"/>
    <w:rsid w:val="00926711"/>
    <w:rsid w:val="0092682B"/>
    <w:rsid w:val="009269E3"/>
    <w:rsid w:val="00927814"/>
    <w:rsid w:val="0092787E"/>
    <w:rsid w:val="00930550"/>
    <w:rsid w:val="0093059B"/>
    <w:rsid w:val="009307CE"/>
    <w:rsid w:val="009321B7"/>
    <w:rsid w:val="0093275C"/>
    <w:rsid w:val="009330BC"/>
    <w:rsid w:val="00933215"/>
    <w:rsid w:val="009332F9"/>
    <w:rsid w:val="00933598"/>
    <w:rsid w:val="009346F8"/>
    <w:rsid w:val="009362ED"/>
    <w:rsid w:val="009366E4"/>
    <w:rsid w:val="00936A8B"/>
    <w:rsid w:val="00936D7D"/>
    <w:rsid w:val="00937EAB"/>
    <w:rsid w:val="00940FFB"/>
    <w:rsid w:val="00941179"/>
    <w:rsid w:val="00941860"/>
    <w:rsid w:val="009429C7"/>
    <w:rsid w:val="00943285"/>
    <w:rsid w:val="00943E7F"/>
    <w:rsid w:val="0094462E"/>
    <w:rsid w:val="00944680"/>
    <w:rsid w:val="00944D76"/>
    <w:rsid w:val="00945EFD"/>
    <w:rsid w:val="009461F3"/>
    <w:rsid w:val="00946ED5"/>
    <w:rsid w:val="00947794"/>
    <w:rsid w:val="009508B4"/>
    <w:rsid w:val="009508DE"/>
    <w:rsid w:val="00950DFE"/>
    <w:rsid w:val="00951073"/>
    <w:rsid w:val="00951FF9"/>
    <w:rsid w:val="0095248D"/>
    <w:rsid w:val="00952AA2"/>
    <w:rsid w:val="00952D34"/>
    <w:rsid w:val="009534BC"/>
    <w:rsid w:val="00953DBA"/>
    <w:rsid w:val="00954251"/>
    <w:rsid w:val="009560BD"/>
    <w:rsid w:val="00957FB1"/>
    <w:rsid w:val="0096041E"/>
    <w:rsid w:val="00960E77"/>
    <w:rsid w:val="00960FA4"/>
    <w:rsid w:val="009624F1"/>
    <w:rsid w:val="00962A2B"/>
    <w:rsid w:val="00963831"/>
    <w:rsid w:val="00964345"/>
    <w:rsid w:val="009649D7"/>
    <w:rsid w:val="00964EC7"/>
    <w:rsid w:val="00965364"/>
    <w:rsid w:val="00965379"/>
    <w:rsid w:val="00965865"/>
    <w:rsid w:val="00965CA6"/>
    <w:rsid w:val="009664E9"/>
    <w:rsid w:val="00967830"/>
    <w:rsid w:val="00970266"/>
    <w:rsid w:val="009705C5"/>
    <w:rsid w:val="009717D0"/>
    <w:rsid w:val="00971F62"/>
    <w:rsid w:val="00972A2A"/>
    <w:rsid w:val="00972E30"/>
    <w:rsid w:val="00973576"/>
    <w:rsid w:val="009735B9"/>
    <w:rsid w:val="009751BC"/>
    <w:rsid w:val="00975619"/>
    <w:rsid w:val="00976390"/>
    <w:rsid w:val="009763B5"/>
    <w:rsid w:val="00977372"/>
    <w:rsid w:val="00977841"/>
    <w:rsid w:val="00977DF9"/>
    <w:rsid w:val="00977FDA"/>
    <w:rsid w:val="0098176E"/>
    <w:rsid w:val="0098277D"/>
    <w:rsid w:val="009828EF"/>
    <w:rsid w:val="00982A89"/>
    <w:rsid w:val="0098343A"/>
    <w:rsid w:val="0098394B"/>
    <w:rsid w:val="00983AA6"/>
    <w:rsid w:val="00983C51"/>
    <w:rsid w:val="00984A78"/>
    <w:rsid w:val="0098624B"/>
    <w:rsid w:val="00986469"/>
    <w:rsid w:val="009868FD"/>
    <w:rsid w:val="00987564"/>
    <w:rsid w:val="00987E78"/>
    <w:rsid w:val="00990BE4"/>
    <w:rsid w:val="00990C91"/>
    <w:rsid w:val="00991625"/>
    <w:rsid w:val="00991A5D"/>
    <w:rsid w:val="00991A7D"/>
    <w:rsid w:val="0099358A"/>
    <w:rsid w:val="00993992"/>
    <w:rsid w:val="009950F4"/>
    <w:rsid w:val="00995729"/>
    <w:rsid w:val="00996927"/>
    <w:rsid w:val="00996950"/>
    <w:rsid w:val="00996BDC"/>
    <w:rsid w:val="00996CB7"/>
    <w:rsid w:val="00996CEE"/>
    <w:rsid w:val="009976FA"/>
    <w:rsid w:val="009A18B4"/>
    <w:rsid w:val="009A1AE5"/>
    <w:rsid w:val="009A20C6"/>
    <w:rsid w:val="009A2AC8"/>
    <w:rsid w:val="009A2E9D"/>
    <w:rsid w:val="009A30C9"/>
    <w:rsid w:val="009A3692"/>
    <w:rsid w:val="009A4054"/>
    <w:rsid w:val="009A5556"/>
    <w:rsid w:val="009A567F"/>
    <w:rsid w:val="009A5ABA"/>
    <w:rsid w:val="009A7BF6"/>
    <w:rsid w:val="009A7D1E"/>
    <w:rsid w:val="009B074B"/>
    <w:rsid w:val="009B1715"/>
    <w:rsid w:val="009B2379"/>
    <w:rsid w:val="009B37F6"/>
    <w:rsid w:val="009B3957"/>
    <w:rsid w:val="009B3A26"/>
    <w:rsid w:val="009B3F5E"/>
    <w:rsid w:val="009B40B2"/>
    <w:rsid w:val="009B4380"/>
    <w:rsid w:val="009B4FF9"/>
    <w:rsid w:val="009B67D4"/>
    <w:rsid w:val="009B7594"/>
    <w:rsid w:val="009C0214"/>
    <w:rsid w:val="009C1315"/>
    <w:rsid w:val="009C1803"/>
    <w:rsid w:val="009C253E"/>
    <w:rsid w:val="009C2729"/>
    <w:rsid w:val="009C2872"/>
    <w:rsid w:val="009C2D07"/>
    <w:rsid w:val="009C3CD1"/>
    <w:rsid w:val="009C4271"/>
    <w:rsid w:val="009C5013"/>
    <w:rsid w:val="009C51BC"/>
    <w:rsid w:val="009C541C"/>
    <w:rsid w:val="009C5A11"/>
    <w:rsid w:val="009C6585"/>
    <w:rsid w:val="009D03CD"/>
    <w:rsid w:val="009D050E"/>
    <w:rsid w:val="009D0658"/>
    <w:rsid w:val="009D07C9"/>
    <w:rsid w:val="009D0A44"/>
    <w:rsid w:val="009D13FC"/>
    <w:rsid w:val="009D1875"/>
    <w:rsid w:val="009D1BAF"/>
    <w:rsid w:val="009D1D88"/>
    <w:rsid w:val="009D2E42"/>
    <w:rsid w:val="009D3EA5"/>
    <w:rsid w:val="009D50EA"/>
    <w:rsid w:val="009D520B"/>
    <w:rsid w:val="009D63A3"/>
    <w:rsid w:val="009D72CD"/>
    <w:rsid w:val="009D7318"/>
    <w:rsid w:val="009E016F"/>
    <w:rsid w:val="009E12E7"/>
    <w:rsid w:val="009E1E8B"/>
    <w:rsid w:val="009E223E"/>
    <w:rsid w:val="009E3009"/>
    <w:rsid w:val="009E3FB1"/>
    <w:rsid w:val="009E412C"/>
    <w:rsid w:val="009E4528"/>
    <w:rsid w:val="009E5B13"/>
    <w:rsid w:val="009E5B32"/>
    <w:rsid w:val="009E5E8F"/>
    <w:rsid w:val="009E6034"/>
    <w:rsid w:val="009E628A"/>
    <w:rsid w:val="009E6769"/>
    <w:rsid w:val="009E68C9"/>
    <w:rsid w:val="009E6BE5"/>
    <w:rsid w:val="009E7324"/>
    <w:rsid w:val="009E75FE"/>
    <w:rsid w:val="009E7CBD"/>
    <w:rsid w:val="009E7DC9"/>
    <w:rsid w:val="009F0327"/>
    <w:rsid w:val="009F09C2"/>
    <w:rsid w:val="009F0A3C"/>
    <w:rsid w:val="009F11AA"/>
    <w:rsid w:val="009F1CF2"/>
    <w:rsid w:val="009F1F6A"/>
    <w:rsid w:val="009F2772"/>
    <w:rsid w:val="009F2913"/>
    <w:rsid w:val="009F414F"/>
    <w:rsid w:val="009F43BA"/>
    <w:rsid w:val="009F4C53"/>
    <w:rsid w:val="009F5012"/>
    <w:rsid w:val="009F53E3"/>
    <w:rsid w:val="009F5E60"/>
    <w:rsid w:val="009F5EF4"/>
    <w:rsid w:val="009F6516"/>
    <w:rsid w:val="009F688A"/>
    <w:rsid w:val="009F6B79"/>
    <w:rsid w:val="009F7D8A"/>
    <w:rsid w:val="009F7E08"/>
    <w:rsid w:val="00A0151B"/>
    <w:rsid w:val="00A01FD5"/>
    <w:rsid w:val="00A03684"/>
    <w:rsid w:val="00A04833"/>
    <w:rsid w:val="00A04D1D"/>
    <w:rsid w:val="00A052C1"/>
    <w:rsid w:val="00A053CB"/>
    <w:rsid w:val="00A05720"/>
    <w:rsid w:val="00A05B08"/>
    <w:rsid w:val="00A06009"/>
    <w:rsid w:val="00A06121"/>
    <w:rsid w:val="00A06460"/>
    <w:rsid w:val="00A07B45"/>
    <w:rsid w:val="00A105C7"/>
    <w:rsid w:val="00A11325"/>
    <w:rsid w:val="00A11438"/>
    <w:rsid w:val="00A11923"/>
    <w:rsid w:val="00A1252E"/>
    <w:rsid w:val="00A12626"/>
    <w:rsid w:val="00A13C6B"/>
    <w:rsid w:val="00A13DC6"/>
    <w:rsid w:val="00A14605"/>
    <w:rsid w:val="00A1548B"/>
    <w:rsid w:val="00A156F4"/>
    <w:rsid w:val="00A15D61"/>
    <w:rsid w:val="00A15D82"/>
    <w:rsid w:val="00A160E6"/>
    <w:rsid w:val="00A174B8"/>
    <w:rsid w:val="00A21852"/>
    <w:rsid w:val="00A21A09"/>
    <w:rsid w:val="00A22374"/>
    <w:rsid w:val="00A22A7B"/>
    <w:rsid w:val="00A23FB9"/>
    <w:rsid w:val="00A24B73"/>
    <w:rsid w:val="00A24DC5"/>
    <w:rsid w:val="00A25210"/>
    <w:rsid w:val="00A258CD"/>
    <w:rsid w:val="00A25AAF"/>
    <w:rsid w:val="00A25AB4"/>
    <w:rsid w:val="00A26153"/>
    <w:rsid w:val="00A266F2"/>
    <w:rsid w:val="00A26B3F"/>
    <w:rsid w:val="00A27260"/>
    <w:rsid w:val="00A272A0"/>
    <w:rsid w:val="00A272AD"/>
    <w:rsid w:val="00A274EC"/>
    <w:rsid w:val="00A27EB6"/>
    <w:rsid w:val="00A27F69"/>
    <w:rsid w:val="00A304A3"/>
    <w:rsid w:val="00A318B4"/>
    <w:rsid w:val="00A31941"/>
    <w:rsid w:val="00A31FED"/>
    <w:rsid w:val="00A324B3"/>
    <w:rsid w:val="00A3293C"/>
    <w:rsid w:val="00A3366B"/>
    <w:rsid w:val="00A33894"/>
    <w:rsid w:val="00A338E6"/>
    <w:rsid w:val="00A3459A"/>
    <w:rsid w:val="00A34BCA"/>
    <w:rsid w:val="00A351E7"/>
    <w:rsid w:val="00A36991"/>
    <w:rsid w:val="00A3725F"/>
    <w:rsid w:val="00A375D1"/>
    <w:rsid w:val="00A37AB5"/>
    <w:rsid w:val="00A405A9"/>
    <w:rsid w:val="00A409F1"/>
    <w:rsid w:val="00A40FEB"/>
    <w:rsid w:val="00A418DF"/>
    <w:rsid w:val="00A42CA8"/>
    <w:rsid w:val="00A42E09"/>
    <w:rsid w:val="00A42EEF"/>
    <w:rsid w:val="00A435BF"/>
    <w:rsid w:val="00A45232"/>
    <w:rsid w:val="00A45904"/>
    <w:rsid w:val="00A4649C"/>
    <w:rsid w:val="00A4759E"/>
    <w:rsid w:val="00A47DB7"/>
    <w:rsid w:val="00A50875"/>
    <w:rsid w:val="00A50EA9"/>
    <w:rsid w:val="00A51C10"/>
    <w:rsid w:val="00A52D72"/>
    <w:rsid w:val="00A54461"/>
    <w:rsid w:val="00A56CBC"/>
    <w:rsid w:val="00A56E90"/>
    <w:rsid w:val="00A60305"/>
    <w:rsid w:val="00A609A7"/>
    <w:rsid w:val="00A61787"/>
    <w:rsid w:val="00A62357"/>
    <w:rsid w:val="00A625B6"/>
    <w:rsid w:val="00A62E0E"/>
    <w:rsid w:val="00A62F39"/>
    <w:rsid w:val="00A63AD9"/>
    <w:rsid w:val="00A6447E"/>
    <w:rsid w:val="00A64496"/>
    <w:rsid w:val="00A6505F"/>
    <w:rsid w:val="00A659D9"/>
    <w:rsid w:val="00A663FC"/>
    <w:rsid w:val="00A66609"/>
    <w:rsid w:val="00A66B66"/>
    <w:rsid w:val="00A66F2A"/>
    <w:rsid w:val="00A66F9D"/>
    <w:rsid w:val="00A67451"/>
    <w:rsid w:val="00A67772"/>
    <w:rsid w:val="00A67BC5"/>
    <w:rsid w:val="00A67F21"/>
    <w:rsid w:val="00A703E1"/>
    <w:rsid w:val="00A70CA0"/>
    <w:rsid w:val="00A71280"/>
    <w:rsid w:val="00A71BD3"/>
    <w:rsid w:val="00A721EE"/>
    <w:rsid w:val="00A727F5"/>
    <w:rsid w:val="00A72DB3"/>
    <w:rsid w:val="00A74D03"/>
    <w:rsid w:val="00A75FE7"/>
    <w:rsid w:val="00A7684B"/>
    <w:rsid w:val="00A778FA"/>
    <w:rsid w:val="00A8027C"/>
    <w:rsid w:val="00A805B8"/>
    <w:rsid w:val="00A80691"/>
    <w:rsid w:val="00A80A8B"/>
    <w:rsid w:val="00A80D08"/>
    <w:rsid w:val="00A810AA"/>
    <w:rsid w:val="00A81195"/>
    <w:rsid w:val="00A811CC"/>
    <w:rsid w:val="00A81EF7"/>
    <w:rsid w:val="00A82208"/>
    <w:rsid w:val="00A82740"/>
    <w:rsid w:val="00A82D03"/>
    <w:rsid w:val="00A82DD1"/>
    <w:rsid w:val="00A83296"/>
    <w:rsid w:val="00A83CC8"/>
    <w:rsid w:val="00A83FA1"/>
    <w:rsid w:val="00A840E3"/>
    <w:rsid w:val="00A85680"/>
    <w:rsid w:val="00A86C3F"/>
    <w:rsid w:val="00A86EB2"/>
    <w:rsid w:val="00A8762B"/>
    <w:rsid w:val="00A8783A"/>
    <w:rsid w:val="00A87E11"/>
    <w:rsid w:val="00A87F09"/>
    <w:rsid w:val="00A906B5"/>
    <w:rsid w:val="00A91096"/>
    <w:rsid w:val="00A91E5E"/>
    <w:rsid w:val="00A92040"/>
    <w:rsid w:val="00A92F42"/>
    <w:rsid w:val="00A9312A"/>
    <w:rsid w:val="00A936BC"/>
    <w:rsid w:val="00A93BE0"/>
    <w:rsid w:val="00A94BEA"/>
    <w:rsid w:val="00A94E4B"/>
    <w:rsid w:val="00A95C99"/>
    <w:rsid w:val="00A96289"/>
    <w:rsid w:val="00A96C16"/>
    <w:rsid w:val="00A97B04"/>
    <w:rsid w:val="00A97EF9"/>
    <w:rsid w:val="00AA0BFF"/>
    <w:rsid w:val="00AA0C40"/>
    <w:rsid w:val="00AA112B"/>
    <w:rsid w:val="00AA1D8C"/>
    <w:rsid w:val="00AA2104"/>
    <w:rsid w:val="00AA223A"/>
    <w:rsid w:val="00AA26EF"/>
    <w:rsid w:val="00AA2E20"/>
    <w:rsid w:val="00AA3042"/>
    <w:rsid w:val="00AA335C"/>
    <w:rsid w:val="00AA3EE5"/>
    <w:rsid w:val="00AA3FB0"/>
    <w:rsid w:val="00AA40C3"/>
    <w:rsid w:val="00AA4512"/>
    <w:rsid w:val="00AA5421"/>
    <w:rsid w:val="00AA5894"/>
    <w:rsid w:val="00AA67B5"/>
    <w:rsid w:val="00AA6BE0"/>
    <w:rsid w:val="00AA71BC"/>
    <w:rsid w:val="00AA72B2"/>
    <w:rsid w:val="00AA74B8"/>
    <w:rsid w:val="00AB09A1"/>
    <w:rsid w:val="00AB19E5"/>
    <w:rsid w:val="00AB210E"/>
    <w:rsid w:val="00AB2247"/>
    <w:rsid w:val="00AB22C4"/>
    <w:rsid w:val="00AB2689"/>
    <w:rsid w:val="00AB2C7D"/>
    <w:rsid w:val="00AB2D52"/>
    <w:rsid w:val="00AB3178"/>
    <w:rsid w:val="00AB3913"/>
    <w:rsid w:val="00AB439A"/>
    <w:rsid w:val="00AB4FF1"/>
    <w:rsid w:val="00AB50A1"/>
    <w:rsid w:val="00AB5411"/>
    <w:rsid w:val="00AB5E9C"/>
    <w:rsid w:val="00AB60D5"/>
    <w:rsid w:val="00AB65CB"/>
    <w:rsid w:val="00AB67F0"/>
    <w:rsid w:val="00AC17EA"/>
    <w:rsid w:val="00AC1F02"/>
    <w:rsid w:val="00AC24C3"/>
    <w:rsid w:val="00AC466F"/>
    <w:rsid w:val="00AC48C9"/>
    <w:rsid w:val="00AC4D33"/>
    <w:rsid w:val="00AC548D"/>
    <w:rsid w:val="00AC5570"/>
    <w:rsid w:val="00AC5966"/>
    <w:rsid w:val="00AC5998"/>
    <w:rsid w:val="00AC60B7"/>
    <w:rsid w:val="00AD014E"/>
    <w:rsid w:val="00AD0CE0"/>
    <w:rsid w:val="00AD0F16"/>
    <w:rsid w:val="00AD18B9"/>
    <w:rsid w:val="00AD19FB"/>
    <w:rsid w:val="00AD1DE1"/>
    <w:rsid w:val="00AD2127"/>
    <w:rsid w:val="00AD419C"/>
    <w:rsid w:val="00AD590B"/>
    <w:rsid w:val="00AD5B1B"/>
    <w:rsid w:val="00AD5BB4"/>
    <w:rsid w:val="00AD7790"/>
    <w:rsid w:val="00AD78BA"/>
    <w:rsid w:val="00AD7D90"/>
    <w:rsid w:val="00AE07D0"/>
    <w:rsid w:val="00AE25F5"/>
    <w:rsid w:val="00AE4E2E"/>
    <w:rsid w:val="00AE4F34"/>
    <w:rsid w:val="00AE5D35"/>
    <w:rsid w:val="00AE639A"/>
    <w:rsid w:val="00AE666B"/>
    <w:rsid w:val="00AE744D"/>
    <w:rsid w:val="00AE7FB4"/>
    <w:rsid w:val="00AF019C"/>
    <w:rsid w:val="00AF0640"/>
    <w:rsid w:val="00AF08CC"/>
    <w:rsid w:val="00AF0A0F"/>
    <w:rsid w:val="00AF166C"/>
    <w:rsid w:val="00AF18E4"/>
    <w:rsid w:val="00AF1947"/>
    <w:rsid w:val="00AF2785"/>
    <w:rsid w:val="00AF27D6"/>
    <w:rsid w:val="00AF2AFB"/>
    <w:rsid w:val="00AF2D4E"/>
    <w:rsid w:val="00AF3A48"/>
    <w:rsid w:val="00AF46BA"/>
    <w:rsid w:val="00AF58AD"/>
    <w:rsid w:val="00AF59D0"/>
    <w:rsid w:val="00AF5A87"/>
    <w:rsid w:val="00AF6CC4"/>
    <w:rsid w:val="00AF7297"/>
    <w:rsid w:val="00B01988"/>
    <w:rsid w:val="00B02205"/>
    <w:rsid w:val="00B0276A"/>
    <w:rsid w:val="00B02959"/>
    <w:rsid w:val="00B033B6"/>
    <w:rsid w:val="00B052DB"/>
    <w:rsid w:val="00B05A86"/>
    <w:rsid w:val="00B05C1F"/>
    <w:rsid w:val="00B05F8B"/>
    <w:rsid w:val="00B06220"/>
    <w:rsid w:val="00B0687B"/>
    <w:rsid w:val="00B06AA9"/>
    <w:rsid w:val="00B10EDC"/>
    <w:rsid w:val="00B11510"/>
    <w:rsid w:val="00B120F0"/>
    <w:rsid w:val="00B12D28"/>
    <w:rsid w:val="00B12F49"/>
    <w:rsid w:val="00B130B1"/>
    <w:rsid w:val="00B14835"/>
    <w:rsid w:val="00B15904"/>
    <w:rsid w:val="00B17DFD"/>
    <w:rsid w:val="00B20DC7"/>
    <w:rsid w:val="00B2108B"/>
    <w:rsid w:val="00B213F5"/>
    <w:rsid w:val="00B2242F"/>
    <w:rsid w:val="00B23157"/>
    <w:rsid w:val="00B24B69"/>
    <w:rsid w:val="00B2581D"/>
    <w:rsid w:val="00B258D1"/>
    <w:rsid w:val="00B25A8C"/>
    <w:rsid w:val="00B25C35"/>
    <w:rsid w:val="00B25F89"/>
    <w:rsid w:val="00B271E3"/>
    <w:rsid w:val="00B27FC0"/>
    <w:rsid w:val="00B30429"/>
    <w:rsid w:val="00B30DE8"/>
    <w:rsid w:val="00B31065"/>
    <w:rsid w:val="00B31230"/>
    <w:rsid w:val="00B32E6E"/>
    <w:rsid w:val="00B33256"/>
    <w:rsid w:val="00B34B25"/>
    <w:rsid w:val="00B34B41"/>
    <w:rsid w:val="00B350FC"/>
    <w:rsid w:val="00B35554"/>
    <w:rsid w:val="00B35B5E"/>
    <w:rsid w:val="00B36957"/>
    <w:rsid w:val="00B36AB4"/>
    <w:rsid w:val="00B371F6"/>
    <w:rsid w:val="00B37FA6"/>
    <w:rsid w:val="00B402D9"/>
    <w:rsid w:val="00B40353"/>
    <w:rsid w:val="00B4037A"/>
    <w:rsid w:val="00B419D0"/>
    <w:rsid w:val="00B41F98"/>
    <w:rsid w:val="00B42BCD"/>
    <w:rsid w:val="00B43DE7"/>
    <w:rsid w:val="00B445A4"/>
    <w:rsid w:val="00B47247"/>
    <w:rsid w:val="00B47633"/>
    <w:rsid w:val="00B50A1D"/>
    <w:rsid w:val="00B5131B"/>
    <w:rsid w:val="00B519C5"/>
    <w:rsid w:val="00B51BE6"/>
    <w:rsid w:val="00B5483E"/>
    <w:rsid w:val="00B54933"/>
    <w:rsid w:val="00B552A8"/>
    <w:rsid w:val="00B55B05"/>
    <w:rsid w:val="00B562E3"/>
    <w:rsid w:val="00B56413"/>
    <w:rsid w:val="00B564CB"/>
    <w:rsid w:val="00B56578"/>
    <w:rsid w:val="00B56622"/>
    <w:rsid w:val="00B56A2C"/>
    <w:rsid w:val="00B56E75"/>
    <w:rsid w:val="00B56F4C"/>
    <w:rsid w:val="00B576AD"/>
    <w:rsid w:val="00B60F1D"/>
    <w:rsid w:val="00B612BA"/>
    <w:rsid w:val="00B6243E"/>
    <w:rsid w:val="00B62F36"/>
    <w:rsid w:val="00B63EAB"/>
    <w:rsid w:val="00B63EFB"/>
    <w:rsid w:val="00B6464C"/>
    <w:rsid w:val="00B64CBB"/>
    <w:rsid w:val="00B6522F"/>
    <w:rsid w:val="00B66095"/>
    <w:rsid w:val="00B671D8"/>
    <w:rsid w:val="00B67256"/>
    <w:rsid w:val="00B677B7"/>
    <w:rsid w:val="00B67CE9"/>
    <w:rsid w:val="00B70463"/>
    <w:rsid w:val="00B71093"/>
    <w:rsid w:val="00B717CE"/>
    <w:rsid w:val="00B72128"/>
    <w:rsid w:val="00B722CE"/>
    <w:rsid w:val="00B72B44"/>
    <w:rsid w:val="00B72E87"/>
    <w:rsid w:val="00B7318E"/>
    <w:rsid w:val="00B73A36"/>
    <w:rsid w:val="00B753B8"/>
    <w:rsid w:val="00B75DFA"/>
    <w:rsid w:val="00B7625C"/>
    <w:rsid w:val="00B7722C"/>
    <w:rsid w:val="00B77B9E"/>
    <w:rsid w:val="00B80467"/>
    <w:rsid w:val="00B81A12"/>
    <w:rsid w:val="00B81D4A"/>
    <w:rsid w:val="00B8227A"/>
    <w:rsid w:val="00B825D4"/>
    <w:rsid w:val="00B826A3"/>
    <w:rsid w:val="00B82728"/>
    <w:rsid w:val="00B82893"/>
    <w:rsid w:val="00B82C0E"/>
    <w:rsid w:val="00B83CDD"/>
    <w:rsid w:val="00B83D84"/>
    <w:rsid w:val="00B84635"/>
    <w:rsid w:val="00B84D6C"/>
    <w:rsid w:val="00B850F5"/>
    <w:rsid w:val="00B8569F"/>
    <w:rsid w:val="00B858AF"/>
    <w:rsid w:val="00B8591D"/>
    <w:rsid w:val="00B85C1B"/>
    <w:rsid w:val="00B879A8"/>
    <w:rsid w:val="00B90009"/>
    <w:rsid w:val="00B9006C"/>
    <w:rsid w:val="00B9015A"/>
    <w:rsid w:val="00B90912"/>
    <w:rsid w:val="00B91657"/>
    <w:rsid w:val="00B91AE8"/>
    <w:rsid w:val="00B943CE"/>
    <w:rsid w:val="00B954C7"/>
    <w:rsid w:val="00B9567E"/>
    <w:rsid w:val="00B97620"/>
    <w:rsid w:val="00BA04A2"/>
    <w:rsid w:val="00BA0C74"/>
    <w:rsid w:val="00BA156A"/>
    <w:rsid w:val="00BA1689"/>
    <w:rsid w:val="00BA1EC0"/>
    <w:rsid w:val="00BA23F3"/>
    <w:rsid w:val="00BA2781"/>
    <w:rsid w:val="00BA2893"/>
    <w:rsid w:val="00BA2941"/>
    <w:rsid w:val="00BA32BA"/>
    <w:rsid w:val="00BA3A94"/>
    <w:rsid w:val="00BA41C7"/>
    <w:rsid w:val="00BA4D77"/>
    <w:rsid w:val="00BA5535"/>
    <w:rsid w:val="00BA5895"/>
    <w:rsid w:val="00BA5B7D"/>
    <w:rsid w:val="00BA6297"/>
    <w:rsid w:val="00BA73D3"/>
    <w:rsid w:val="00BA7880"/>
    <w:rsid w:val="00BB0459"/>
    <w:rsid w:val="00BB096D"/>
    <w:rsid w:val="00BB2BA7"/>
    <w:rsid w:val="00BB30C5"/>
    <w:rsid w:val="00BB3CB4"/>
    <w:rsid w:val="00BB44B3"/>
    <w:rsid w:val="00BB4741"/>
    <w:rsid w:val="00BB4749"/>
    <w:rsid w:val="00BB4756"/>
    <w:rsid w:val="00BB57A3"/>
    <w:rsid w:val="00BB5E03"/>
    <w:rsid w:val="00BB698D"/>
    <w:rsid w:val="00BB6CDE"/>
    <w:rsid w:val="00BB7927"/>
    <w:rsid w:val="00BB7E36"/>
    <w:rsid w:val="00BC3DFB"/>
    <w:rsid w:val="00BC5545"/>
    <w:rsid w:val="00BC590E"/>
    <w:rsid w:val="00BC7DC2"/>
    <w:rsid w:val="00BD058E"/>
    <w:rsid w:val="00BD06DE"/>
    <w:rsid w:val="00BD0990"/>
    <w:rsid w:val="00BD17A0"/>
    <w:rsid w:val="00BD38A9"/>
    <w:rsid w:val="00BD402C"/>
    <w:rsid w:val="00BD4B4F"/>
    <w:rsid w:val="00BD55FE"/>
    <w:rsid w:val="00BD59DC"/>
    <w:rsid w:val="00BD604A"/>
    <w:rsid w:val="00BD6066"/>
    <w:rsid w:val="00BD688A"/>
    <w:rsid w:val="00BD7ACC"/>
    <w:rsid w:val="00BD7BB5"/>
    <w:rsid w:val="00BE06A9"/>
    <w:rsid w:val="00BE06D5"/>
    <w:rsid w:val="00BE0E75"/>
    <w:rsid w:val="00BE0F5D"/>
    <w:rsid w:val="00BE1F1A"/>
    <w:rsid w:val="00BE28D7"/>
    <w:rsid w:val="00BE29CA"/>
    <w:rsid w:val="00BE2D27"/>
    <w:rsid w:val="00BE3207"/>
    <w:rsid w:val="00BE4123"/>
    <w:rsid w:val="00BE4C8D"/>
    <w:rsid w:val="00BE51EF"/>
    <w:rsid w:val="00BE61F2"/>
    <w:rsid w:val="00BE639E"/>
    <w:rsid w:val="00BE6A4F"/>
    <w:rsid w:val="00BE6A71"/>
    <w:rsid w:val="00BE6DCF"/>
    <w:rsid w:val="00BE70C2"/>
    <w:rsid w:val="00BE738E"/>
    <w:rsid w:val="00BE746E"/>
    <w:rsid w:val="00BF0292"/>
    <w:rsid w:val="00BF2310"/>
    <w:rsid w:val="00BF23DE"/>
    <w:rsid w:val="00BF2CA8"/>
    <w:rsid w:val="00BF331B"/>
    <w:rsid w:val="00BF37E0"/>
    <w:rsid w:val="00BF4648"/>
    <w:rsid w:val="00BF4AAF"/>
    <w:rsid w:val="00BF516D"/>
    <w:rsid w:val="00BF5992"/>
    <w:rsid w:val="00BF599A"/>
    <w:rsid w:val="00BF59D3"/>
    <w:rsid w:val="00BF5C27"/>
    <w:rsid w:val="00BF6026"/>
    <w:rsid w:val="00BF6141"/>
    <w:rsid w:val="00BF63DB"/>
    <w:rsid w:val="00BF6664"/>
    <w:rsid w:val="00BF66E9"/>
    <w:rsid w:val="00BF73E8"/>
    <w:rsid w:val="00BF7D53"/>
    <w:rsid w:val="00C00175"/>
    <w:rsid w:val="00C00999"/>
    <w:rsid w:val="00C00EEE"/>
    <w:rsid w:val="00C0181B"/>
    <w:rsid w:val="00C01E75"/>
    <w:rsid w:val="00C02258"/>
    <w:rsid w:val="00C026A8"/>
    <w:rsid w:val="00C02E44"/>
    <w:rsid w:val="00C04081"/>
    <w:rsid w:val="00C04650"/>
    <w:rsid w:val="00C04797"/>
    <w:rsid w:val="00C04A84"/>
    <w:rsid w:val="00C05572"/>
    <w:rsid w:val="00C05DDC"/>
    <w:rsid w:val="00C06039"/>
    <w:rsid w:val="00C071AB"/>
    <w:rsid w:val="00C073F4"/>
    <w:rsid w:val="00C10057"/>
    <w:rsid w:val="00C10CB5"/>
    <w:rsid w:val="00C10E78"/>
    <w:rsid w:val="00C1128C"/>
    <w:rsid w:val="00C11E66"/>
    <w:rsid w:val="00C120BF"/>
    <w:rsid w:val="00C122D3"/>
    <w:rsid w:val="00C12D3D"/>
    <w:rsid w:val="00C13054"/>
    <w:rsid w:val="00C139CF"/>
    <w:rsid w:val="00C14B0F"/>
    <w:rsid w:val="00C1524F"/>
    <w:rsid w:val="00C15916"/>
    <w:rsid w:val="00C203E1"/>
    <w:rsid w:val="00C20875"/>
    <w:rsid w:val="00C20876"/>
    <w:rsid w:val="00C2168F"/>
    <w:rsid w:val="00C221E0"/>
    <w:rsid w:val="00C222AC"/>
    <w:rsid w:val="00C23016"/>
    <w:rsid w:val="00C232C9"/>
    <w:rsid w:val="00C23C90"/>
    <w:rsid w:val="00C23E73"/>
    <w:rsid w:val="00C2488D"/>
    <w:rsid w:val="00C25ABB"/>
    <w:rsid w:val="00C263AD"/>
    <w:rsid w:val="00C264DA"/>
    <w:rsid w:val="00C27F5E"/>
    <w:rsid w:val="00C30055"/>
    <w:rsid w:val="00C307BE"/>
    <w:rsid w:val="00C30CB9"/>
    <w:rsid w:val="00C31600"/>
    <w:rsid w:val="00C31EF2"/>
    <w:rsid w:val="00C322D6"/>
    <w:rsid w:val="00C33288"/>
    <w:rsid w:val="00C33FB4"/>
    <w:rsid w:val="00C3420B"/>
    <w:rsid w:val="00C34977"/>
    <w:rsid w:val="00C34BF1"/>
    <w:rsid w:val="00C35430"/>
    <w:rsid w:val="00C364BD"/>
    <w:rsid w:val="00C36609"/>
    <w:rsid w:val="00C36E13"/>
    <w:rsid w:val="00C40320"/>
    <w:rsid w:val="00C40C22"/>
    <w:rsid w:val="00C4190E"/>
    <w:rsid w:val="00C41B4E"/>
    <w:rsid w:val="00C41B89"/>
    <w:rsid w:val="00C41EEE"/>
    <w:rsid w:val="00C425E1"/>
    <w:rsid w:val="00C4296B"/>
    <w:rsid w:val="00C42DFC"/>
    <w:rsid w:val="00C42F10"/>
    <w:rsid w:val="00C446C7"/>
    <w:rsid w:val="00C44B69"/>
    <w:rsid w:val="00C44E54"/>
    <w:rsid w:val="00C44F5B"/>
    <w:rsid w:val="00C4506D"/>
    <w:rsid w:val="00C4586C"/>
    <w:rsid w:val="00C45F0D"/>
    <w:rsid w:val="00C46A83"/>
    <w:rsid w:val="00C46F5F"/>
    <w:rsid w:val="00C47669"/>
    <w:rsid w:val="00C50C74"/>
    <w:rsid w:val="00C50DEC"/>
    <w:rsid w:val="00C5173B"/>
    <w:rsid w:val="00C51DD2"/>
    <w:rsid w:val="00C52181"/>
    <w:rsid w:val="00C52E84"/>
    <w:rsid w:val="00C53017"/>
    <w:rsid w:val="00C537B0"/>
    <w:rsid w:val="00C53EA3"/>
    <w:rsid w:val="00C5410B"/>
    <w:rsid w:val="00C5449C"/>
    <w:rsid w:val="00C545F0"/>
    <w:rsid w:val="00C547C2"/>
    <w:rsid w:val="00C54882"/>
    <w:rsid w:val="00C55814"/>
    <w:rsid w:val="00C55D13"/>
    <w:rsid w:val="00C55D70"/>
    <w:rsid w:val="00C55FBC"/>
    <w:rsid w:val="00C56459"/>
    <w:rsid w:val="00C57AFF"/>
    <w:rsid w:val="00C6031E"/>
    <w:rsid w:val="00C60325"/>
    <w:rsid w:val="00C6081E"/>
    <w:rsid w:val="00C611A3"/>
    <w:rsid w:val="00C61417"/>
    <w:rsid w:val="00C61D5E"/>
    <w:rsid w:val="00C63BF4"/>
    <w:rsid w:val="00C65107"/>
    <w:rsid w:val="00C6586B"/>
    <w:rsid w:val="00C6678F"/>
    <w:rsid w:val="00C66EB3"/>
    <w:rsid w:val="00C67154"/>
    <w:rsid w:val="00C67832"/>
    <w:rsid w:val="00C67CB7"/>
    <w:rsid w:val="00C70571"/>
    <w:rsid w:val="00C71204"/>
    <w:rsid w:val="00C72A17"/>
    <w:rsid w:val="00C731A4"/>
    <w:rsid w:val="00C73902"/>
    <w:rsid w:val="00C74BBA"/>
    <w:rsid w:val="00C74C19"/>
    <w:rsid w:val="00C76317"/>
    <w:rsid w:val="00C76E99"/>
    <w:rsid w:val="00C77CDA"/>
    <w:rsid w:val="00C804C9"/>
    <w:rsid w:val="00C82C62"/>
    <w:rsid w:val="00C86221"/>
    <w:rsid w:val="00C8628B"/>
    <w:rsid w:val="00C87C7A"/>
    <w:rsid w:val="00C90279"/>
    <w:rsid w:val="00C90390"/>
    <w:rsid w:val="00C9055E"/>
    <w:rsid w:val="00C90A05"/>
    <w:rsid w:val="00C90F32"/>
    <w:rsid w:val="00C9163C"/>
    <w:rsid w:val="00C91E12"/>
    <w:rsid w:val="00C91F95"/>
    <w:rsid w:val="00C92B10"/>
    <w:rsid w:val="00C94CF7"/>
    <w:rsid w:val="00C94D41"/>
    <w:rsid w:val="00C94D60"/>
    <w:rsid w:val="00C95B89"/>
    <w:rsid w:val="00C965E6"/>
    <w:rsid w:val="00C967FA"/>
    <w:rsid w:val="00C96A2F"/>
    <w:rsid w:val="00C97C4C"/>
    <w:rsid w:val="00C97E58"/>
    <w:rsid w:val="00CA04CA"/>
    <w:rsid w:val="00CA10B2"/>
    <w:rsid w:val="00CA18E9"/>
    <w:rsid w:val="00CA1BC9"/>
    <w:rsid w:val="00CA2295"/>
    <w:rsid w:val="00CA2387"/>
    <w:rsid w:val="00CA54CB"/>
    <w:rsid w:val="00CA5F90"/>
    <w:rsid w:val="00CA641C"/>
    <w:rsid w:val="00CA66DB"/>
    <w:rsid w:val="00CA7398"/>
    <w:rsid w:val="00CA770D"/>
    <w:rsid w:val="00CB0744"/>
    <w:rsid w:val="00CB1219"/>
    <w:rsid w:val="00CB15C8"/>
    <w:rsid w:val="00CB2D51"/>
    <w:rsid w:val="00CB3D03"/>
    <w:rsid w:val="00CB3E9B"/>
    <w:rsid w:val="00CB475D"/>
    <w:rsid w:val="00CB47D8"/>
    <w:rsid w:val="00CB54A0"/>
    <w:rsid w:val="00CB68CE"/>
    <w:rsid w:val="00CB7ED4"/>
    <w:rsid w:val="00CC03CB"/>
    <w:rsid w:val="00CC07EB"/>
    <w:rsid w:val="00CC0E0C"/>
    <w:rsid w:val="00CC116C"/>
    <w:rsid w:val="00CC246A"/>
    <w:rsid w:val="00CC2F20"/>
    <w:rsid w:val="00CC3136"/>
    <w:rsid w:val="00CC3250"/>
    <w:rsid w:val="00CC332B"/>
    <w:rsid w:val="00CC390F"/>
    <w:rsid w:val="00CC3912"/>
    <w:rsid w:val="00CC3C62"/>
    <w:rsid w:val="00CC41EA"/>
    <w:rsid w:val="00CC4CD2"/>
    <w:rsid w:val="00CC4D4D"/>
    <w:rsid w:val="00CC6571"/>
    <w:rsid w:val="00CC7B90"/>
    <w:rsid w:val="00CC7F54"/>
    <w:rsid w:val="00CD0924"/>
    <w:rsid w:val="00CD110E"/>
    <w:rsid w:val="00CD18D3"/>
    <w:rsid w:val="00CD2492"/>
    <w:rsid w:val="00CD3394"/>
    <w:rsid w:val="00CD3B9C"/>
    <w:rsid w:val="00CD3CDF"/>
    <w:rsid w:val="00CD4498"/>
    <w:rsid w:val="00CD565B"/>
    <w:rsid w:val="00CD5E31"/>
    <w:rsid w:val="00CD6330"/>
    <w:rsid w:val="00CD6878"/>
    <w:rsid w:val="00CD69B5"/>
    <w:rsid w:val="00CD746F"/>
    <w:rsid w:val="00CD7BA1"/>
    <w:rsid w:val="00CD7D70"/>
    <w:rsid w:val="00CD7D79"/>
    <w:rsid w:val="00CE04EA"/>
    <w:rsid w:val="00CE05D3"/>
    <w:rsid w:val="00CE3761"/>
    <w:rsid w:val="00CE5370"/>
    <w:rsid w:val="00CE5E77"/>
    <w:rsid w:val="00CE628D"/>
    <w:rsid w:val="00CE7919"/>
    <w:rsid w:val="00CE7AF2"/>
    <w:rsid w:val="00CF041F"/>
    <w:rsid w:val="00CF12F3"/>
    <w:rsid w:val="00CF147D"/>
    <w:rsid w:val="00CF170D"/>
    <w:rsid w:val="00CF173B"/>
    <w:rsid w:val="00CF1B15"/>
    <w:rsid w:val="00CF367D"/>
    <w:rsid w:val="00CF4C8B"/>
    <w:rsid w:val="00CF5AAA"/>
    <w:rsid w:val="00CF5C2F"/>
    <w:rsid w:val="00CF5C32"/>
    <w:rsid w:val="00CF6880"/>
    <w:rsid w:val="00CF6B9A"/>
    <w:rsid w:val="00CF74B5"/>
    <w:rsid w:val="00D0039A"/>
    <w:rsid w:val="00D00420"/>
    <w:rsid w:val="00D01EAC"/>
    <w:rsid w:val="00D03AAF"/>
    <w:rsid w:val="00D03F54"/>
    <w:rsid w:val="00D0452D"/>
    <w:rsid w:val="00D04589"/>
    <w:rsid w:val="00D047C6"/>
    <w:rsid w:val="00D0487D"/>
    <w:rsid w:val="00D0513A"/>
    <w:rsid w:val="00D05C16"/>
    <w:rsid w:val="00D06594"/>
    <w:rsid w:val="00D069B8"/>
    <w:rsid w:val="00D06A5E"/>
    <w:rsid w:val="00D07129"/>
    <w:rsid w:val="00D07B67"/>
    <w:rsid w:val="00D07F36"/>
    <w:rsid w:val="00D10990"/>
    <w:rsid w:val="00D11200"/>
    <w:rsid w:val="00D119D2"/>
    <w:rsid w:val="00D12145"/>
    <w:rsid w:val="00D12A56"/>
    <w:rsid w:val="00D12CEF"/>
    <w:rsid w:val="00D13475"/>
    <w:rsid w:val="00D13555"/>
    <w:rsid w:val="00D13991"/>
    <w:rsid w:val="00D1413E"/>
    <w:rsid w:val="00D14499"/>
    <w:rsid w:val="00D15021"/>
    <w:rsid w:val="00D1536A"/>
    <w:rsid w:val="00D162B7"/>
    <w:rsid w:val="00D1668B"/>
    <w:rsid w:val="00D17703"/>
    <w:rsid w:val="00D20321"/>
    <w:rsid w:val="00D203E0"/>
    <w:rsid w:val="00D203EE"/>
    <w:rsid w:val="00D20B04"/>
    <w:rsid w:val="00D20BE4"/>
    <w:rsid w:val="00D21B4D"/>
    <w:rsid w:val="00D23C76"/>
    <w:rsid w:val="00D23CAB"/>
    <w:rsid w:val="00D2484E"/>
    <w:rsid w:val="00D2485A"/>
    <w:rsid w:val="00D25104"/>
    <w:rsid w:val="00D25DA3"/>
    <w:rsid w:val="00D262B5"/>
    <w:rsid w:val="00D26CFE"/>
    <w:rsid w:val="00D2758A"/>
    <w:rsid w:val="00D300D6"/>
    <w:rsid w:val="00D3023C"/>
    <w:rsid w:val="00D3096D"/>
    <w:rsid w:val="00D312CE"/>
    <w:rsid w:val="00D322AF"/>
    <w:rsid w:val="00D332C3"/>
    <w:rsid w:val="00D33650"/>
    <w:rsid w:val="00D338E7"/>
    <w:rsid w:val="00D33A0B"/>
    <w:rsid w:val="00D33E9D"/>
    <w:rsid w:val="00D33FA7"/>
    <w:rsid w:val="00D341E2"/>
    <w:rsid w:val="00D343CF"/>
    <w:rsid w:val="00D35386"/>
    <w:rsid w:val="00D3619A"/>
    <w:rsid w:val="00D366AB"/>
    <w:rsid w:val="00D36720"/>
    <w:rsid w:val="00D368D8"/>
    <w:rsid w:val="00D3781E"/>
    <w:rsid w:val="00D37945"/>
    <w:rsid w:val="00D4061F"/>
    <w:rsid w:val="00D40B6A"/>
    <w:rsid w:val="00D41C18"/>
    <w:rsid w:val="00D41C7E"/>
    <w:rsid w:val="00D41E53"/>
    <w:rsid w:val="00D42179"/>
    <w:rsid w:val="00D4222C"/>
    <w:rsid w:val="00D42508"/>
    <w:rsid w:val="00D42F12"/>
    <w:rsid w:val="00D43552"/>
    <w:rsid w:val="00D435A9"/>
    <w:rsid w:val="00D43609"/>
    <w:rsid w:val="00D4361B"/>
    <w:rsid w:val="00D43B8C"/>
    <w:rsid w:val="00D43D25"/>
    <w:rsid w:val="00D45CB5"/>
    <w:rsid w:val="00D45CFB"/>
    <w:rsid w:val="00D45D21"/>
    <w:rsid w:val="00D4693E"/>
    <w:rsid w:val="00D46E60"/>
    <w:rsid w:val="00D4746B"/>
    <w:rsid w:val="00D5000C"/>
    <w:rsid w:val="00D51A4E"/>
    <w:rsid w:val="00D51C10"/>
    <w:rsid w:val="00D51C96"/>
    <w:rsid w:val="00D5204F"/>
    <w:rsid w:val="00D53BA9"/>
    <w:rsid w:val="00D53C64"/>
    <w:rsid w:val="00D5462C"/>
    <w:rsid w:val="00D55ECA"/>
    <w:rsid w:val="00D55EDA"/>
    <w:rsid w:val="00D566FE"/>
    <w:rsid w:val="00D602CC"/>
    <w:rsid w:val="00D603DC"/>
    <w:rsid w:val="00D6073A"/>
    <w:rsid w:val="00D60B17"/>
    <w:rsid w:val="00D62D61"/>
    <w:rsid w:val="00D646DC"/>
    <w:rsid w:val="00D64E90"/>
    <w:rsid w:val="00D65020"/>
    <w:rsid w:val="00D65320"/>
    <w:rsid w:val="00D65DF2"/>
    <w:rsid w:val="00D66244"/>
    <w:rsid w:val="00D663B9"/>
    <w:rsid w:val="00D66666"/>
    <w:rsid w:val="00D6757A"/>
    <w:rsid w:val="00D67C70"/>
    <w:rsid w:val="00D67C90"/>
    <w:rsid w:val="00D70718"/>
    <w:rsid w:val="00D70BBB"/>
    <w:rsid w:val="00D71685"/>
    <w:rsid w:val="00D72058"/>
    <w:rsid w:val="00D73320"/>
    <w:rsid w:val="00D7390A"/>
    <w:rsid w:val="00D73B42"/>
    <w:rsid w:val="00D7605F"/>
    <w:rsid w:val="00D772C8"/>
    <w:rsid w:val="00D7766A"/>
    <w:rsid w:val="00D80B74"/>
    <w:rsid w:val="00D813D0"/>
    <w:rsid w:val="00D82723"/>
    <w:rsid w:val="00D8281E"/>
    <w:rsid w:val="00D84888"/>
    <w:rsid w:val="00D85DBB"/>
    <w:rsid w:val="00D8647F"/>
    <w:rsid w:val="00D86F70"/>
    <w:rsid w:val="00D87B8C"/>
    <w:rsid w:val="00D90F69"/>
    <w:rsid w:val="00D9108C"/>
    <w:rsid w:val="00D911F3"/>
    <w:rsid w:val="00D918F4"/>
    <w:rsid w:val="00D92FF8"/>
    <w:rsid w:val="00D9328E"/>
    <w:rsid w:val="00D9387E"/>
    <w:rsid w:val="00D939DE"/>
    <w:rsid w:val="00D94431"/>
    <w:rsid w:val="00D94BA1"/>
    <w:rsid w:val="00D950FE"/>
    <w:rsid w:val="00D95539"/>
    <w:rsid w:val="00D956EC"/>
    <w:rsid w:val="00D95AA4"/>
    <w:rsid w:val="00D96210"/>
    <w:rsid w:val="00D96AD0"/>
    <w:rsid w:val="00D97233"/>
    <w:rsid w:val="00DA0D7A"/>
    <w:rsid w:val="00DA107C"/>
    <w:rsid w:val="00DA1D11"/>
    <w:rsid w:val="00DA1D18"/>
    <w:rsid w:val="00DA258A"/>
    <w:rsid w:val="00DA2689"/>
    <w:rsid w:val="00DA2838"/>
    <w:rsid w:val="00DA2DB9"/>
    <w:rsid w:val="00DA335A"/>
    <w:rsid w:val="00DA345E"/>
    <w:rsid w:val="00DA3FC9"/>
    <w:rsid w:val="00DA45F9"/>
    <w:rsid w:val="00DA472F"/>
    <w:rsid w:val="00DA4D98"/>
    <w:rsid w:val="00DA5920"/>
    <w:rsid w:val="00DA6081"/>
    <w:rsid w:val="00DA64AA"/>
    <w:rsid w:val="00DA7B27"/>
    <w:rsid w:val="00DA7DDA"/>
    <w:rsid w:val="00DB208B"/>
    <w:rsid w:val="00DB2299"/>
    <w:rsid w:val="00DB24CF"/>
    <w:rsid w:val="00DB2AB7"/>
    <w:rsid w:val="00DB2C62"/>
    <w:rsid w:val="00DB32D1"/>
    <w:rsid w:val="00DB334B"/>
    <w:rsid w:val="00DB4374"/>
    <w:rsid w:val="00DB4482"/>
    <w:rsid w:val="00DB489D"/>
    <w:rsid w:val="00DB4A21"/>
    <w:rsid w:val="00DB4D3F"/>
    <w:rsid w:val="00DB4E3A"/>
    <w:rsid w:val="00DB7277"/>
    <w:rsid w:val="00DB72A4"/>
    <w:rsid w:val="00DB7D17"/>
    <w:rsid w:val="00DC003C"/>
    <w:rsid w:val="00DC0376"/>
    <w:rsid w:val="00DC06C1"/>
    <w:rsid w:val="00DC0AF3"/>
    <w:rsid w:val="00DC0EF8"/>
    <w:rsid w:val="00DC0F65"/>
    <w:rsid w:val="00DC29F5"/>
    <w:rsid w:val="00DC2B98"/>
    <w:rsid w:val="00DC3D9A"/>
    <w:rsid w:val="00DC4539"/>
    <w:rsid w:val="00DC5483"/>
    <w:rsid w:val="00DC5563"/>
    <w:rsid w:val="00DC63BC"/>
    <w:rsid w:val="00DC698C"/>
    <w:rsid w:val="00DC6C6E"/>
    <w:rsid w:val="00DC734F"/>
    <w:rsid w:val="00DD079A"/>
    <w:rsid w:val="00DD1B16"/>
    <w:rsid w:val="00DD1F28"/>
    <w:rsid w:val="00DD1F4D"/>
    <w:rsid w:val="00DD2943"/>
    <w:rsid w:val="00DD29A7"/>
    <w:rsid w:val="00DD2B24"/>
    <w:rsid w:val="00DD383D"/>
    <w:rsid w:val="00DD3DCD"/>
    <w:rsid w:val="00DD3F3A"/>
    <w:rsid w:val="00DD4143"/>
    <w:rsid w:val="00DD4FED"/>
    <w:rsid w:val="00DD511C"/>
    <w:rsid w:val="00DD6049"/>
    <w:rsid w:val="00DD649D"/>
    <w:rsid w:val="00DD67E5"/>
    <w:rsid w:val="00DD6F4E"/>
    <w:rsid w:val="00DD7461"/>
    <w:rsid w:val="00DD7B4B"/>
    <w:rsid w:val="00DE02DA"/>
    <w:rsid w:val="00DE0628"/>
    <w:rsid w:val="00DE08AB"/>
    <w:rsid w:val="00DE0EE0"/>
    <w:rsid w:val="00DE0F99"/>
    <w:rsid w:val="00DE123B"/>
    <w:rsid w:val="00DE1CD8"/>
    <w:rsid w:val="00DE2343"/>
    <w:rsid w:val="00DE2A6A"/>
    <w:rsid w:val="00DE2D5D"/>
    <w:rsid w:val="00DE40C9"/>
    <w:rsid w:val="00DE5327"/>
    <w:rsid w:val="00DE5A19"/>
    <w:rsid w:val="00DE5A4D"/>
    <w:rsid w:val="00DE613B"/>
    <w:rsid w:val="00DE6323"/>
    <w:rsid w:val="00DE64D4"/>
    <w:rsid w:val="00DE7FF9"/>
    <w:rsid w:val="00DF1705"/>
    <w:rsid w:val="00DF1A6F"/>
    <w:rsid w:val="00DF20EB"/>
    <w:rsid w:val="00DF24FE"/>
    <w:rsid w:val="00DF2AA5"/>
    <w:rsid w:val="00DF2E8C"/>
    <w:rsid w:val="00DF44F5"/>
    <w:rsid w:val="00DF66A3"/>
    <w:rsid w:val="00DF674E"/>
    <w:rsid w:val="00E006CE"/>
    <w:rsid w:val="00E00B64"/>
    <w:rsid w:val="00E01637"/>
    <w:rsid w:val="00E017B3"/>
    <w:rsid w:val="00E01D34"/>
    <w:rsid w:val="00E01DDB"/>
    <w:rsid w:val="00E04071"/>
    <w:rsid w:val="00E04C96"/>
    <w:rsid w:val="00E05FBD"/>
    <w:rsid w:val="00E10024"/>
    <w:rsid w:val="00E10EC4"/>
    <w:rsid w:val="00E127B7"/>
    <w:rsid w:val="00E12BC8"/>
    <w:rsid w:val="00E12FC2"/>
    <w:rsid w:val="00E1308D"/>
    <w:rsid w:val="00E1404D"/>
    <w:rsid w:val="00E140FD"/>
    <w:rsid w:val="00E15F7C"/>
    <w:rsid w:val="00E168C8"/>
    <w:rsid w:val="00E170E0"/>
    <w:rsid w:val="00E17777"/>
    <w:rsid w:val="00E17C40"/>
    <w:rsid w:val="00E17FBB"/>
    <w:rsid w:val="00E20359"/>
    <w:rsid w:val="00E205E2"/>
    <w:rsid w:val="00E2105C"/>
    <w:rsid w:val="00E2168A"/>
    <w:rsid w:val="00E22382"/>
    <w:rsid w:val="00E22409"/>
    <w:rsid w:val="00E23787"/>
    <w:rsid w:val="00E240CA"/>
    <w:rsid w:val="00E24722"/>
    <w:rsid w:val="00E25F87"/>
    <w:rsid w:val="00E26D29"/>
    <w:rsid w:val="00E27271"/>
    <w:rsid w:val="00E27359"/>
    <w:rsid w:val="00E2769C"/>
    <w:rsid w:val="00E30EEC"/>
    <w:rsid w:val="00E3112C"/>
    <w:rsid w:val="00E315D4"/>
    <w:rsid w:val="00E3218C"/>
    <w:rsid w:val="00E32486"/>
    <w:rsid w:val="00E326AB"/>
    <w:rsid w:val="00E32775"/>
    <w:rsid w:val="00E328D2"/>
    <w:rsid w:val="00E32D1F"/>
    <w:rsid w:val="00E330DC"/>
    <w:rsid w:val="00E3329D"/>
    <w:rsid w:val="00E34158"/>
    <w:rsid w:val="00E3434C"/>
    <w:rsid w:val="00E35377"/>
    <w:rsid w:val="00E35D52"/>
    <w:rsid w:val="00E369E7"/>
    <w:rsid w:val="00E3731E"/>
    <w:rsid w:val="00E41AD2"/>
    <w:rsid w:val="00E430DE"/>
    <w:rsid w:val="00E433E6"/>
    <w:rsid w:val="00E43A9E"/>
    <w:rsid w:val="00E43BD2"/>
    <w:rsid w:val="00E442C2"/>
    <w:rsid w:val="00E4448E"/>
    <w:rsid w:val="00E444CA"/>
    <w:rsid w:val="00E4478F"/>
    <w:rsid w:val="00E44B6B"/>
    <w:rsid w:val="00E451B4"/>
    <w:rsid w:val="00E458AA"/>
    <w:rsid w:val="00E458E4"/>
    <w:rsid w:val="00E45A89"/>
    <w:rsid w:val="00E46D61"/>
    <w:rsid w:val="00E471B4"/>
    <w:rsid w:val="00E4744D"/>
    <w:rsid w:val="00E47C72"/>
    <w:rsid w:val="00E47F9A"/>
    <w:rsid w:val="00E5018F"/>
    <w:rsid w:val="00E503E5"/>
    <w:rsid w:val="00E512A3"/>
    <w:rsid w:val="00E52233"/>
    <w:rsid w:val="00E5239A"/>
    <w:rsid w:val="00E52515"/>
    <w:rsid w:val="00E539D3"/>
    <w:rsid w:val="00E54EA1"/>
    <w:rsid w:val="00E55F1C"/>
    <w:rsid w:val="00E56026"/>
    <w:rsid w:val="00E56057"/>
    <w:rsid w:val="00E56E1B"/>
    <w:rsid w:val="00E57F70"/>
    <w:rsid w:val="00E60797"/>
    <w:rsid w:val="00E60FD0"/>
    <w:rsid w:val="00E61138"/>
    <w:rsid w:val="00E6202F"/>
    <w:rsid w:val="00E62E6F"/>
    <w:rsid w:val="00E63919"/>
    <w:rsid w:val="00E63C01"/>
    <w:rsid w:val="00E63D4A"/>
    <w:rsid w:val="00E63D4E"/>
    <w:rsid w:val="00E65369"/>
    <w:rsid w:val="00E66FFB"/>
    <w:rsid w:val="00E67DBC"/>
    <w:rsid w:val="00E70882"/>
    <w:rsid w:val="00E70957"/>
    <w:rsid w:val="00E7152E"/>
    <w:rsid w:val="00E7229E"/>
    <w:rsid w:val="00E72FC4"/>
    <w:rsid w:val="00E75F8F"/>
    <w:rsid w:val="00E75FC3"/>
    <w:rsid w:val="00E75FF4"/>
    <w:rsid w:val="00E7687D"/>
    <w:rsid w:val="00E80731"/>
    <w:rsid w:val="00E82AFF"/>
    <w:rsid w:val="00E8392A"/>
    <w:rsid w:val="00E84975"/>
    <w:rsid w:val="00E84A7D"/>
    <w:rsid w:val="00E84E01"/>
    <w:rsid w:val="00E85135"/>
    <w:rsid w:val="00E852C1"/>
    <w:rsid w:val="00E85A63"/>
    <w:rsid w:val="00E8642B"/>
    <w:rsid w:val="00E87657"/>
    <w:rsid w:val="00E904AF"/>
    <w:rsid w:val="00E90525"/>
    <w:rsid w:val="00E9099A"/>
    <w:rsid w:val="00E91116"/>
    <w:rsid w:val="00E91DF7"/>
    <w:rsid w:val="00E9295B"/>
    <w:rsid w:val="00E939CC"/>
    <w:rsid w:val="00E942CB"/>
    <w:rsid w:val="00E94D60"/>
    <w:rsid w:val="00E94DE1"/>
    <w:rsid w:val="00E9511C"/>
    <w:rsid w:val="00E9556D"/>
    <w:rsid w:val="00E96154"/>
    <w:rsid w:val="00E97331"/>
    <w:rsid w:val="00EA07E5"/>
    <w:rsid w:val="00EA0EEC"/>
    <w:rsid w:val="00EA141A"/>
    <w:rsid w:val="00EA17AE"/>
    <w:rsid w:val="00EA21E1"/>
    <w:rsid w:val="00EA3980"/>
    <w:rsid w:val="00EA39CB"/>
    <w:rsid w:val="00EA3E20"/>
    <w:rsid w:val="00EA3F66"/>
    <w:rsid w:val="00EA4A7C"/>
    <w:rsid w:val="00EA65F8"/>
    <w:rsid w:val="00EA6F46"/>
    <w:rsid w:val="00EA7385"/>
    <w:rsid w:val="00EA79F2"/>
    <w:rsid w:val="00EB069B"/>
    <w:rsid w:val="00EB0888"/>
    <w:rsid w:val="00EB0E67"/>
    <w:rsid w:val="00EB11FA"/>
    <w:rsid w:val="00EB1401"/>
    <w:rsid w:val="00EB18D1"/>
    <w:rsid w:val="00EB269D"/>
    <w:rsid w:val="00EB2E88"/>
    <w:rsid w:val="00EB33DA"/>
    <w:rsid w:val="00EB3E6A"/>
    <w:rsid w:val="00EB434D"/>
    <w:rsid w:val="00EB4C20"/>
    <w:rsid w:val="00EB5944"/>
    <w:rsid w:val="00EB59C4"/>
    <w:rsid w:val="00EB6D35"/>
    <w:rsid w:val="00EB6D4A"/>
    <w:rsid w:val="00EB6DCA"/>
    <w:rsid w:val="00EB77AD"/>
    <w:rsid w:val="00EB7A6B"/>
    <w:rsid w:val="00EB7FD3"/>
    <w:rsid w:val="00EC0142"/>
    <w:rsid w:val="00EC04A6"/>
    <w:rsid w:val="00EC064F"/>
    <w:rsid w:val="00EC1BAB"/>
    <w:rsid w:val="00EC1F58"/>
    <w:rsid w:val="00EC20B5"/>
    <w:rsid w:val="00EC2EC1"/>
    <w:rsid w:val="00EC300F"/>
    <w:rsid w:val="00EC31F3"/>
    <w:rsid w:val="00EC4067"/>
    <w:rsid w:val="00EC4140"/>
    <w:rsid w:val="00EC6276"/>
    <w:rsid w:val="00EC686C"/>
    <w:rsid w:val="00EC6A71"/>
    <w:rsid w:val="00EC723C"/>
    <w:rsid w:val="00EC7379"/>
    <w:rsid w:val="00EC7C9E"/>
    <w:rsid w:val="00ED019C"/>
    <w:rsid w:val="00ED04B1"/>
    <w:rsid w:val="00ED1515"/>
    <w:rsid w:val="00ED1AD3"/>
    <w:rsid w:val="00ED1BC8"/>
    <w:rsid w:val="00ED21C2"/>
    <w:rsid w:val="00ED34E4"/>
    <w:rsid w:val="00ED417C"/>
    <w:rsid w:val="00ED499B"/>
    <w:rsid w:val="00ED4B7B"/>
    <w:rsid w:val="00ED4B8F"/>
    <w:rsid w:val="00ED605A"/>
    <w:rsid w:val="00ED6121"/>
    <w:rsid w:val="00ED6C07"/>
    <w:rsid w:val="00ED781C"/>
    <w:rsid w:val="00ED789C"/>
    <w:rsid w:val="00ED7920"/>
    <w:rsid w:val="00EE0F1D"/>
    <w:rsid w:val="00EE10AA"/>
    <w:rsid w:val="00EE133A"/>
    <w:rsid w:val="00EE1361"/>
    <w:rsid w:val="00EE3672"/>
    <w:rsid w:val="00EE475B"/>
    <w:rsid w:val="00EE491F"/>
    <w:rsid w:val="00EE5187"/>
    <w:rsid w:val="00EE7562"/>
    <w:rsid w:val="00EE770F"/>
    <w:rsid w:val="00EE785A"/>
    <w:rsid w:val="00EE7BCC"/>
    <w:rsid w:val="00EE7EEF"/>
    <w:rsid w:val="00EF0062"/>
    <w:rsid w:val="00EF0167"/>
    <w:rsid w:val="00EF045C"/>
    <w:rsid w:val="00EF0CE6"/>
    <w:rsid w:val="00EF0E15"/>
    <w:rsid w:val="00EF1DDE"/>
    <w:rsid w:val="00EF29AD"/>
    <w:rsid w:val="00EF36E5"/>
    <w:rsid w:val="00EF3A53"/>
    <w:rsid w:val="00EF4880"/>
    <w:rsid w:val="00EF4F4F"/>
    <w:rsid w:val="00EF56CB"/>
    <w:rsid w:val="00EF5C90"/>
    <w:rsid w:val="00EF7797"/>
    <w:rsid w:val="00EF7CAC"/>
    <w:rsid w:val="00F009BF"/>
    <w:rsid w:val="00F01139"/>
    <w:rsid w:val="00F026F6"/>
    <w:rsid w:val="00F02B50"/>
    <w:rsid w:val="00F030D9"/>
    <w:rsid w:val="00F05E53"/>
    <w:rsid w:val="00F05EA0"/>
    <w:rsid w:val="00F079ED"/>
    <w:rsid w:val="00F1002C"/>
    <w:rsid w:val="00F10BB6"/>
    <w:rsid w:val="00F10D9E"/>
    <w:rsid w:val="00F110BB"/>
    <w:rsid w:val="00F12747"/>
    <w:rsid w:val="00F12F63"/>
    <w:rsid w:val="00F131D6"/>
    <w:rsid w:val="00F14007"/>
    <w:rsid w:val="00F14375"/>
    <w:rsid w:val="00F1437C"/>
    <w:rsid w:val="00F14B55"/>
    <w:rsid w:val="00F14E11"/>
    <w:rsid w:val="00F15340"/>
    <w:rsid w:val="00F17E14"/>
    <w:rsid w:val="00F2061A"/>
    <w:rsid w:val="00F21A0C"/>
    <w:rsid w:val="00F23716"/>
    <w:rsid w:val="00F24353"/>
    <w:rsid w:val="00F245E7"/>
    <w:rsid w:val="00F24924"/>
    <w:rsid w:val="00F24ED3"/>
    <w:rsid w:val="00F25AAB"/>
    <w:rsid w:val="00F25BC4"/>
    <w:rsid w:val="00F2620C"/>
    <w:rsid w:val="00F26B9A"/>
    <w:rsid w:val="00F26D8B"/>
    <w:rsid w:val="00F27B5C"/>
    <w:rsid w:val="00F30106"/>
    <w:rsid w:val="00F30512"/>
    <w:rsid w:val="00F31730"/>
    <w:rsid w:val="00F3256B"/>
    <w:rsid w:val="00F32579"/>
    <w:rsid w:val="00F32A42"/>
    <w:rsid w:val="00F339A3"/>
    <w:rsid w:val="00F341E1"/>
    <w:rsid w:val="00F34950"/>
    <w:rsid w:val="00F357EF"/>
    <w:rsid w:val="00F40186"/>
    <w:rsid w:val="00F41307"/>
    <w:rsid w:val="00F41AC7"/>
    <w:rsid w:val="00F42601"/>
    <w:rsid w:val="00F42C89"/>
    <w:rsid w:val="00F42F96"/>
    <w:rsid w:val="00F430F7"/>
    <w:rsid w:val="00F43199"/>
    <w:rsid w:val="00F436BC"/>
    <w:rsid w:val="00F4370F"/>
    <w:rsid w:val="00F4407E"/>
    <w:rsid w:val="00F4553E"/>
    <w:rsid w:val="00F46726"/>
    <w:rsid w:val="00F47232"/>
    <w:rsid w:val="00F47A3C"/>
    <w:rsid w:val="00F47DD9"/>
    <w:rsid w:val="00F50507"/>
    <w:rsid w:val="00F51B25"/>
    <w:rsid w:val="00F524D1"/>
    <w:rsid w:val="00F52FDD"/>
    <w:rsid w:val="00F53B8B"/>
    <w:rsid w:val="00F54955"/>
    <w:rsid w:val="00F54D81"/>
    <w:rsid w:val="00F55284"/>
    <w:rsid w:val="00F55570"/>
    <w:rsid w:val="00F5648F"/>
    <w:rsid w:val="00F56631"/>
    <w:rsid w:val="00F568E6"/>
    <w:rsid w:val="00F568FB"/>
    <w:rsid w:val="00F56BF9"/>
    <w:rsid w:val="00F56E28"/>
    <w:rsid w:val="00F57374"/>
    <w:rsid w:val="00F575B2"/>
    <w:rsid w:val="00F6124E"/>
    <w:rsid w:val="00F61574"/>
    <w:rsid w:val="00F61878"/>
    <w:rsid w:val="00F61A1E"/>
    <w:rsid w:val="00F63494"/>
    <w:rsid w:val="00F63FED"/>
    <w:rsid w:val="00F64B0D"/>
    <w:rsid w:val="00F64B55"/>
    <w:rsid w:val="00F64B89"/>
    <w:rsid w:val="00F64EF6"/>
    <w:rsid w:val="00F6500B"/>
    <w:rsid w:val="00F65222"/>
    <w:rsid w:val="00F65315"/>
    <w:rsid w:val="00F653FD"/>
    <w:rsid w:val="00F66EA4"/>
    <w:rsid w:val="00F66FD3"/>
    <w:rsid w:val="00F6722C"/>
    <w:rsid w:val="00F676C4"/>
    <w:rsid w:val="00F6772D"/>
    <w:rsid w:val="00F67E6A"/>
    <w:rsid w:val="00F71F5D"/>
    <w:rsid w:val="00F72658"/>
    <w:rsid w:val="00F72950"/>
    <w:rsid w:val="00F73579"/>
    <w:rsid w:val="00F74D2E"/>
    <w:rsid w:val="00F74F47"/>
    <w:rsid w:val="00F75097"/>
    <w:rsid w:val="00F753CA"/>
    <w:rsid w:val="00F7550F"/>
    <w:rsid w:val="00F75642"/>
    <w:rsid w:val="00F75848"/>
    <w:rsid w:val="00F75876"/>
    <w:rsid w:val="00F7685C"/>
    <w:rsid w:val="00F776EE"/>
    <w:rsid w:val="00F804F1"/>
    <w:rsid w:val="00F816D4"/>
    <w:rsid w:val="00F83D9B"/>
    <w:rsid w:val="00F8412B"/>
    <w:rsid w:val="00F845D6"/>
    <w:rsid w:val="00F84C1B"/>
    <w:rsid w:val="00F84CBD"/>
    <w:rsid w:val="00F85B11"/>
    <w:rsid w:val="00F85D6B"/>
    <w:rsid w:val="00F85EC9"/>
    <w:rsid w:val="00F86A02"/>
    <w:rsid w:val="00F8701D"/>
    <w:rsid w:val="00F8771D"/>
    <w:rsid w:val="00F903A4"/>
    <w:rsid w:val="00F9081E"/>
    <w:rsid w:val="00F9147F"/>
    <w:rsid w:val="00F93689"/>
    <w:rsid w:val="00F936D2"/>
    <w:rsid w:val="00F93BFB"/>
    <w:rsid w:val="00F93E01"/>
    <w:rsid w:val="00F94A7F"/>
    <w:rsid w:val="00F94DEB"/>
    <w:rsid w:val="00F95882"/>
    <w:rsid w:val="00F95E82"/>
    <w:rsid w:val="00F968FE"/>
    <w:rsid w:val="00F9692D"/>
    <w:rsid w:val="00F9706E"/>
    <w:rsid w:val="00F9709C"/>
    <w:rsid w:val="00F972EF"/>
    <w:rsid w:val="00F97B69"/>
    <w:rsid w:val="00F97F2F"/>
    <w:rsid w:val="00FA0FEB"/>
    <w:rsid w:val="00FA161F"/>
    <w:rsid w:val="00FA1FA5"/>
    <w:rsid w:val="00FA2066"/>
    <w:rsid w:val="00FA2C48"/>
    <w:rsid w:val="00FA33BC"/>
    <w:rsid w:val="00FA59F5"/>
    <w:rsid w:val="00FA5D86"/>
    <w:rsid w:val="00FA6436"/>
    <w:rsid w:val="00FA666F"/>
    <w:rsid w:val="00FA67CA"/>
    <w:rsid w:val="00FA6C64"/>
    <w:rsid w:val="00FA798C"/>
    <w:rsid w:val="00FB02AA"/>
    <w:rsid w:val="00FB036A"/>
    <w:rsid w:val="00FB084D"/>
    <w:rsid w:val="00FB0A67"/>
    <w:rsid w:val="00FB0DD0"/>
    <w:rsid w:val="00FB1154"/>
    <w:rsid w:val="00FB1B11"/>
    <w:rsid w:val="00FB29BD"/>
    <w:rsid w:val="00FB2A4C"/>
    <w:rsid w:val="00FB3717"/>
    <w:rsid w:val="00FB3A55"/>
    <w:rsid w:val="00FB4063"/>
    <w:rsid w:val="00FB4EC1"/>
    <w:rsid w:val="00FB63D9"/>
    <w:rsid w:val="00FB6434"/>
    <w:rsid w:val="00FB6528"/>
    <w:rsid w:val="00FB6A1B"/>
    <w:rsid w:val="00FB6EF8"/>
    <w:rsid w:val="00FC0E60"/>
    <w:rsid w:val="00FC0F59"/>
    <w:rsid w:val="00FC0FBF"/>
    <w:rsid w:val="00FC137E"/>
    <w:rsid w:val="00FC165E"/>
    <w:rsid w:val="00FC432F"/>
    <w:rsid w:val="00FC4355"/>
    <w:rsid w:val="00FC4FDF"/>
    <w:rsid w:val="00FC505F"/>
    <w:rsid w:val="00FC5FDE"/>
    <w:rsid w:val="00FC6332"/>
    <w:rsid w:val="00FC6890"/>
    <w:rsid w:val="00FC6AFF"/>
    <w:rsid w:val="00FC6D00"/>
    <w:rsid w:val="00FC6D7F"/>
    <w:rsid w:val="00FC6DE0"/>
    <w:rsid w:val="00FC7236"/>
    <w:rsid w:val="00FC7D5F"/>
    <w:rsid w:val="00FC7F7D"/>
    <w:rsid w:val="00FD009E"/>
    <w:rsid w:val="00FD00A1"/>
    <w:rsid w:val="00FD047C"/>
    <w:rsid w:val="00FD0A1E"/>
    <w:rsid w:val="00FD0C45"/>
    <w:rsid w:val="00FD1140"/>
    <w:rsid w:val="00FD145B"/>
    <w:rsid w:val="00FD1838"/>
    <w:rsid w:val="00FD1911"/>
    <w:rsid w:val="00FD1970"/>
    <w:rsid w:val="00FD1F32"/>
    <w:rsid w:val="00FD1F5B"/>
    <w:rsid w:val="00FD239B"/>
    <w:rsid w:val="00FD2DBE"/>
    <w:rsid w:val="00FD3157"/>
    <w:rsid w:val="00FD3179"/>
    <w:rsid w:val="00FD32EF"/>
    <w:rsid w:val="00FD3341"/>
    <w:rsid w:val="00FD3576"/>
    <w:rsid w:val="00FD39A0"/>
    <w:rsid w:val="00FD3BF2"/>
    <w:rsid w:val="00FD519F"/>
    <w:rsid w:val="00FD574C"/>
    <w:rsid w:val="00FD66B4"/>
    <w:rsid w:val="00FE067A"/>
    <w:rsid w:val="00FE097D"/>
    <w:rsid w:val="00FE1326"/>
    <w:rsid w:val="00FE1385"/>
    <w:rsid w:val="00FE1B3E"/>
    <w:rsid w:val="00FE224E"/>
    <w:rsid w:val="00FE2E25"/>
    <w:rsid w:val="00FE3F47"/>
    <w:rsid w:val="00FE514E"/>
    <w:rsid w:val="00FE5654"/>
    <w:rsid w:val="00FE574B"/>
    <w:rsid w:val="00FE72B0"/>
    <w:rsid w:val="00FE7CF6"/>
    <w:rsid w:val="00FF0438"/>
    <w:rsid w:val="00FF1973"/>
    <w:rsid w:val="00FF255F"/>
    <w:rsid w:val="00FF284D"/>
    <w:rsid w:val="00FF2DE3"/>
    <w:rsid w:val="00FF305E"/>
    <w:rsid w:val="00FF329A"/>
    <w:rsid w:val="00FF3856"/>
    <w:rsid w:val="00FF4064"/>
    <w:rsid w:val="00FF47EB"/>
    <w:rsid w:val="00FF4E29"/>
    <w:rsid w:val="00FF55B7"/>
    <w:rsid w:val="00FF66EF"/>
    <w:rsid w:val="00FF7346"/>
    <w:rsid w:val="00FF744F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6C5DD"/>
  <w15:docId w15:val="{3E2A2B6B-5C87-4CDE-9596-ECA077B1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18D5"/>
    <w:pPr>
      <w:spacing w:after="160" w:line="252" w:lineRule="auto"/>
      <w:jc w:val="both"/>
    </w:pPr>
    <w:rPr>
      <w:sz w:val="22"/>
      <w:szCs w:val="22"/>
      <w:lang w:bidi="en-US"/>
    </w:rPr>
  </w:style>
  <w:style w:type="paragraph" w:styleId="10">
    <w:name w:val="heading 1"/>
    <w:basedOn w:val="a2"/>
    <w:next w:val="a2"/>
    <w:link w:val="11"/>
    <w:qFormat/>
    <w:rsid w:val="00A31941"/>
    <w:pPr>
      <w:keepNext/>
      <w:keepLines/>
      <w:numPr>
        <w:numId w:val="34"/>
      </w:numPr>
      <w:spacing w:before="100" w:after="400" w:line="240" w:lineRule="auto"/>
      <w:ind w:left="0" w:firstLine="709"/>
      <w:outlineLvl w:val="0"/>
    </w:pPr>
    <w:rPr>
      <w:rFonts w:ascii="Times New Roman" w:hAnsi="Times New Roman"/>
      <w:b/>
      <w:bCs/>
      <w:caps/>
      <w:spacing w:val="4"/>
      <w:sz w:val="26"/>
      <w:szCs w:val="26"/>
      <w:lang w:val="uk-UA"/>
    </w:rPr>
  </w:style>
  <w:style w:type="paragraph" w:styleId="22">
    <w:name w:val="heading 2"/>
    <w:aliases w:val="Знак3 Знак,Заголовок 2 Знак Знак,Знак3 Знак Знак"/>
    <w:basedOn w:val="a2"/>
    <w:next w:val="a2"/>
    <w:link w:val="24"/>
    <w:unhideWhenUsed/>
    <w:qFormat/>
    <w:rsid w:val="00A31941"/>
    <w:pPr>
      <w:keepNext/>
      <w:keepLines/>
      <w:numPr>
        <w:ilvl w:val="1"/>
        <w:numId w:val="34"/>
      </w:numPr>
      <w:spacing w:before="300" w:after="300" w:line="240" w:lineRule="auto"/>
      <w:outlineLvl w:val="1"/>
    </w:pPr>
    <w:rPr>
      <w:rFonts w:ascii="Times New Roman" w:hAnsi="Times New Roman"/>
      <w:b/>
      <w:bCs/>
      <w:sz w:val="26"/>
      <w:szCs w:val="26"/>
      <w:lang w:val="ru-RU" w:eastAsia="zh-CN"/>
    </w:rPr>
  </w:style>
  <w:style w:type="paragraph" w:styleId="3">
    <w:name w:val="heading 3"/>
    <w:basedOn w:val="a2"/>
    <w:next w:val="a2"/>
    <w:link w:val="31"/>
    <w:unhideWhenUsed/>
    <w:qFormat/>
    <w:rsid w:val="000E3B60"/>
    <w:pPr>
      <w:keepNext/>
      <w:keepLines/>
      <w:numPr>
        <w:ilvl w:val="2"/>
        <w:numId w:val="34"/>
      </w:numPr>
      <w:spacing w:before="120" w:after="120" w:line="240" w:lineRule="auto"/>
      <w:ind w:hanging="11"/>
      <w:outlineLvl w:val="2"/>
    </w:pPr>
    <w:rPr>
      <w:rFonts w:ascii="Times New Roman" w:hAnsi="Times New Roman"/>
      <w:spacing w:val="4"/>
      <w:sz w:val="26"/>
      <w:szCs w:val="26"/>
      <w:lang w:val="uk-UA"/>
    </w:rPr>
  </w:style>
  <w:style w:type="paragraph" w:styleId="4">
    <w:name w:val="heading 4"/>
    <w:basedOn w:val="a2"/>
    <w:next w:val="a2"/>
    <w:link w:val="40"/>
    <w:unhideWhenUsed/>
    <w:qFormat/>
    <w:rsid w:val="00821E97"/>
    <w:pPr>
      <w:keepNext/>
      <w:keepLines/>
      <w:numPr>
        <w:ilvl w:val="3"/>
        <w:numId w:val="34"/>
      </w:numPr>
      <w:tabs>
        <w:tab w:val="left" w:pos="1701"/>
      </w:tabs>
      <w:spacing w:before="120" w:after="0"/>
      <w:ind w:left="0" w:firstLine="709"/>
      <w:outlineLvl w:val="3"/>
    </w:pPr>
    <w:rPr>
      <w:rFonts w:ascii="Times New Roman" w:hAnsi="Times New Roman"/>
      <w:iCs/>
      <w:sz w:val="26"/>
      <w:szCs w:val="26"/>
      <w:lang w:val="uk-UA"/>
    </w:rPr>
  </w:style>
  <w:style w:type="paragraph" w:styleId="5">
    <w:name w:val="heading 5"/>
    <w:basedOn w:val="a2"/>
    <w:next w:val="a2"/>
    <w:link w:val="50"/>
    <w:unhideWhenUsed/>
    <w:qFormat/>
    <w:rsid w:val="004218D5"/>
    <w:pPr>
      <w:keepNext/>
      <w:keepLines/>
      <w:numPr>
        <w:ilvl w:val="4"/>
        <w:numId w:val="34"/>
      </w:numPr>
      <w:spacing w:before="120" w:after="0"/>
      <w:outlineLvl w:val="4"/>
    </w:pPr>
    <w:rPr>
      <w:rFonts w:ascii="Cambria" w:hAnsi="Cambria"/>
      <w:b/>
      <w:bCs/>
    </w:rPr>
  </w:style>
  <w:style w:type="paragraph" w:styleId="6">
    <w:name w:val="heading 6"/>
    <w:basedOn w:val="a2"/>
    <w:next w:val="a2"/>
    <w:link w:val="60"/>
    <w:uiPriority w:val="9"/>
    <w:unhideWhenUsed/>
    <w:qFormat/>
    <w:rsid w:val="004218D5"/>
    <w:pPr>
      <w:keepNext/>
      <w:keepLines/>
      <w:numPr>
        <w:ilvl w:val="5"/>
        <w:numId w:val="34"/>
      </w:numPr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2"/>
    <w:next w:val="a2"/>
    <w:link w:val="70"/>
    <w:uiPriority w:val="9"/>
    <w:unhideWhenUsed/>
    <w:qFormat/>
    <w:rsid w:val="004218D5"/>
    <w:pPr>
      <w:keepNext/>
      <w:keepLines/>
      <w:numPr>
        <w:ilvl w:val="6"/>
        <w:numId w:val="34"/>
      </w:numPr>
      <w:spacing w:before="120" w:after="0"/>
      <w:outlineLvl w:val="6"/>
    </w:pPr>
    <w:rPr>
      <w:i/>
      <w:iCs/>
    </w:rPr>
  </w:style>
  <w:style w:type="paragraph" w:styleId="8">
    <w:name w:val="heading 8"/>
    <w:basedOn w:val="a2"/>
    <w:next w:val="a2"/>
    <w:link w:val="80"/>
    <w:uiPriority w:val="9"/>
    <w:unhideWhenUsed/>
    <w:qFormat/>
    <w:rsid w:val="004218D5"/>
    <w:pPr>
      <w:keepNext/>
      <w:keepLines/>
      <w:numPr>
        <w:ilvl w:val="7"/>
        <w:numId w:val="34"/>
      </w:numPr>
      <w:spacing w:before="120" w:after="0"/>
      <w:outlineLvl w:val="7"/>
    </w:pPr>
    <w:rPr>
      <w:b/>
      <w:bCs/>
    </w:rPr>
  </w:style>
  <w:style w:type="paragraph" w:styleId="9">
    <w:name w:val="heading 9"/>
    <w:basedOn w:val="a2"/>
    <w:next w:val="a2"/>
    <w:link w:val="90"/>
    <w:uiPriority w:val="9"/>
    <w:unhideWhenUsed/>
    <w:qFormat/>
    <w:rsid w:val="004218D5"/>
    <w:pPr>
      <w:keepNext/>
      <w:keepLines/>
      <w:numPr>
        <w:ilvl w:val="8"/>
        <w:numId w:val="34"/>
      </w:numPr>
      <w:spacing w:before="120" w:after="0"/>
      <w:outlineLvl w:val="8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632AC6"/>
    <w:rPr>
      <w:color w:val="0000FF"/>
      <w:u w:val="single"/>
    </w:rPr>
  </w:style>
  <w:style w:type="paragraph" w:styleId="12">
    <w:name w:val="toc 1"/>
    <w:basedOn w:val="a2"/>
    <w:next w:val="a2"/>
    <w:autoRedefine/>
    <w:uiPriority w:val="39"/>
    <w:qFormat/>
    <w:rsid w:val="00BC590E"/>
    <w:pPr>
      <w:tabs>
        <w:tab w:val="left" w:pos="480"/>
        <w:tab w:val="right" w:leader="dot" w:pos="9498"/>
      </w:tabs>
      <w:ind w:hanging="142"/>
    </w:pPr>
    <w:rPr>
      <w:rFonts w:ascii="Times New Roman" w:hAnsi="Times New Roman" w:cs="Calibri"/>
      <w:bCs/>
      <w:caps/>
      <w:noProof/>
      <w:sz w:val="24"/>
      <w:szCs w:val="24"/>
      <w:lang w:val="ru-RU"/>
    </w:rPr>
  </w:style>
  <w:style w:type="paragraph" w:styleId="32">
    <w:name w:val="toc 3"/>
    <w:basedOn w:val="a2"/>
    <w:next w:val="a2"/>
    <w:autoRedefine/>
    <w:uiPriority w:val="39"/>
    <w:qFormat/>
    <w:rsid w:val="009508DE"/>
    <w:pPr>
      <w:tabs>
        <w:tab w:val="left" w:pos="1200"/>
        <w:tab w:val="right" w:leader="dot" w:pos="9498"/>
      </w:tabs>
    </w:pPr>
    <w:rPr>
      <w:rFonts w:cs="Calibri"/>
      <w:i/>
      <w:iCs/>
      <w:noProof/>
      <w:sz w:val="24"/>
      <w:szCs w:val="24"/>
      <w:lang w:val="ru-RU"/>
    </w:rPr>
  </w:style>
  <w:style w:type="paragraph" w:styleId="25">
    <w:name w:val="toc 2"/>
    <w:basedOn w:val="a2"/>
    <w:next w:val="a2"/>
    <w:autoRedefine/>
    <w:uiPriority w:val="39"/>
    <w:qFormat/>
    <w:rsid w:val="00234D90"/>
    <w:pPr>
      <w:tabs>
        <w:tab w:val="left" w:pos="720"/>
        <w:tab w:val="right" w:leader="dot" w:pos="9498"/>
      </w:tabs>
    </w:pPr>
    <w:rPr>
      <w:rFonts w:cs="Calibri"/>
      <w:smallCaps/>
      <w:sz w:val="20"/>
      <w:szCs w:val="20"/>
    </w:rPr>
  </w:style>
  <w:style w:type="paragraph" w:customStyle="1" w:styleId="St-">
    <w:name w:val="St - Перечисление"/>
    <w:basedOn w:val="a2"/>
    <w:rsid w:val="00632AC6"/>
    <w:pPr>
      <w:numPr>
        <w:numId w:val="1"/>
      </w:numPr>
      <w:tabs>
        <w:tab w:val="left" w:pos="1620"/>
      </w:tabs>
      <w:spacing w:before="60" w:after="60"/>
    </w:pPr>
  </w:style>
  <w:style w:type="paragraph" w:styleId="a7">
    <w:name w:val="Body Text"/>
    <w:basedOn w:val="a2"/>
    <w:link w:val="a8"/>
    <w:rsid w:val="00632A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Cs w:val="20"/>
    </w:rPr>
  </w:style>
  <w:style w:type="paragraph" w:styleId="a9">
    <w:name w:val="footer"/>
    <w:basedOn w:val="a2"/>
    <w:link w:val="aa"/>
    <w:uiPriority w:val="99"/>
    <w:rsid w:val="00632AC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table" w:styleId="ab">
    <w:name w:val="Table Elegant"/>
    <w:basedOn w:val="a4"/>
    <w:rsid w:val="00632AC6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ed2">
    <w:name w:val="Bulleted2"/>
    <w:rsid w:val="00632AC6"/>
    <w:pPr>
      <w:numPr>
        <w:numId w:val="2"/>
      </w:numPr>
      <w:spacing w:after="160" w:line="252" w:lineRule="auto"/>
      <w:jc w:val="both"/>
    </w:pPr>
    <w:rPr>
      <w:sz w:val="24"/>
      <w:szCs w:val="24"/>
      <w:lang w:bidi="en-US"/>
    </w:rPr>
  </w:style>
  <w:style w:type="character" w:styleId="ac">
    <w:name w:val="annotation reference"/>
    <w:uiPriority w:val="99"/>
    <w:rsid w:val="003D5877"/>
    <w:rPr>
      <w:sz w:val="16"/>
      <w:szCs w:val="16"/>
    </w:rPr>
  </w:style>
  <w:style w:type="paragraph" w:styleId="ad">
    <w:name w:val="annotation text"/>
    <w:basedOn w:val="a2"/>
    <w:link w:val="ae"/>
    <w:uiPriority w:val="99"/>
    <w:rsid w:val="003D587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3D5877"/>
    <w:rPr>
      <w:b/>
      <w:bCs/>
    </w:rPr>
  </w:style>
  <w:style w:type="paragraph" w:styleId="af1">
    <w:name w:val="Balloon Text"/>
    <w:basedOn w:val="a2"/>
    <w:link w:val="af2"/>
    <w:uiPriority w:val="99"/>
    <w:rsid w:val="003D5877"/>
    <w:rPr>
      <w:rFonts w:ascii="Tahoma" w:hAnsi="Tahoma"/>
      <w:sz w:val="16"/>
      <w:szCs w:val="16"/>
    </w:rPr>
  </w:style>
  <w:style w:type="paragraph" w:styleId="af3">
    <w:name w:val="header"/>
    <w:basedOn w:val="a2"/>
    <w:link w:val="af4"/>
    <w:uiPriority w:val="99"/>
    <w:rsid w:val="00162CA8"/>
    <w:pPr>
      <w:tabs>
        <w:tab w:val="center" w:pos="4677"/>
        <w:tab w:val="right" w:pos="9355"/>
      </w:tabs>
    </w:pPr>
  </w:style>
  <w:style w:type="paragraph" w:customStyle="1" w:styleId="af5">
    <w:name w:val="Знак"/>
    <w:basedOn w:val="a2"/>
    <w:rsid w:val="005B201D"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styleId="af6">
    <w:name w:val="footnote text"/>
    <w:basedOn w:val="a2"/>
    <w:link w:val="af7"/>
    <w:uiPriority w:val="99"/>
    <w:semiHidden/>
    <w:rsid w:val="00A418DF"/>
    <w:rPr>
      <w:sz w:val="20"/>
      <w:szCs w:val="20"/>
    </w:rPr>
  </w:style>
  <w:style w:type="character" w:styleId="af8">
    <w:name w:val="footnote reference"/>
    <w:uiPriority w:val="99"/>
    <w:semiHidden/>
    <w:rsid w:val="00A418DF"/>
    <w:rPr>
      <w:vertAlign w:val="superscript"/>
    </w:rPr>
  </w:style>
  <w:style w:type="table" w:styleId="af9">
    <w:name w:val="Table Grid"/>
    <w:basedOn w:val="a4"/>
    <w:uiPriority w:val="59"/>
    <w:rsid w:val="0095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2"/>
    <w:rsid w:val="00B47633"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character" w:customStyle="1" w:styleId="FullName">
    <w:name w:val="Full Name"/>
    <w:semiHidden/>
    <w:rsid w:val="00E63C01"/>
    <w:rPr>
      <w:rFonts w:ascii="Arial" w:hAnsi="Arial" w:cs="Arial"/>
      <w:color w:val="000080"/>
      <w:sz w:val="20"/>
      <w:szCs w:val="20"/>
    </w:rPr>
  </w:style>
  <w:style w:type="character" w:styleId="afa">
    <w:name w:val="Strong"/>
    <w:uiPriority w:val="22"/>
    <w:qFormat/>
    <w:rsid w:val="004218D5"/>
    <w:rPr>
      <w:b/>
      <w:bCs/>
      <w:color w:val="auto"/>
    </w:rPr>
  </w:style>
  <w:style w:type="numbering" w:customStyle="1" w:styleId="61Numbered">
    <w:name w:val="6_1 Numbered"/>
    <w:basedOn w:val="a5"/>
    <w:rsid w:val="00757F2D"/>
  </w:style>
  <w:style w:type="numbering" w:customStyle="1" w:styleId="62Numbered">
    <w:name w:val="6_2 Numbered"/>
    <w:basedOn w:val="a5"/>
    <w:rsid w:val="00757F2D"/>
    <w:pPr>
      <w:numPr>
        <w:numId w:val="4"/>
      </w:numPr>
    </w:pPr>
  </w:style>
  <w:style w:type="paragraph" w:styleId="afb">
    <w:name w:val="List Paragraph"/>
    <w:basedOn w:val="a2"/>
    <w:link w:val="afc"/>
    <w:uiPriority w:val="34"/>
    <w:qFormat/>
    <w:rsid w:val="00481A0C"/>
    <w:pPr>
      <w:ind w:left="720"/>
      <w:contextualSpacing/>
    </w:pPr>
  </w:style>
  <w:style w:type="paragraph" w:styleId="afd">
    <w:name w:val="caption"/>
    <w:basedOn w:val="a2"/>
    <w:next w:val="a2"/>
    <w:link w:val="afe"/>
    <w:unhideWhenUsed/>
    <w:qFormat/>
    <w:rsid w:val="00A40FEB"/>
    <w:pPr>
      <w:spacing w:before="240" w:after="240" w:line="240" w:lineRule="auto"/>
      <w:ind w:left="1985" w:hanging="1276"/>
      <w:jc w:val="left"/>
    </w:pPr>
    <w:rPr>
      <w:rFonts w:ascii="Times New Roman" w:hAnsi="Times New Roman"/>
      <w:bCs/>
      <w:sz w:val="26"/>
      <w:szCs w:val="26"/>
      <w:lang w:val="ru-RU"/>
    </w:rPr>
  </w:style>
  <w:style w:type="paragraph" w:styleId="aff">
    <w:name w:val="Body Text Indent"/>
    <w:basedOn w:val="a2"/>
    <w:link w:val="aff0"/>
    <w:rsid w:val="00CB2D51"/>
    <w:pPr>
      <w:ind w:left="283"/>
    </w:pPr>
  </w:style>
  <w:style w:type="character" w:customStyle="1" w:styleId="aff0">
    <w:name w:val="Основний текст з відступом Знак"/>
    <w:link w:val="aff"/>
    <w:rsid w:val="00CB2D51"/>
    <w:rPr>
      <w:sz w:val="24"/>
      <w:szCs w:val="24"/>
    </w:rPr>
  </w:style>
  <w:style w:type="character" w:customStyle="1" w:styleId="11">
    <w:name w:val="Заголовок 1 Знак"/>
    <w:link w:val="10"/>
    <w:rsid w:val="00A31941"/>
    <w:rPr>
      <w:rFonts w:ascii="Times New Roman" w:hAnsi="Times New Roman"/>
      <w:b/>
      <w:bCs/>
      <w:caps/>
      <w:spacing w:val="4"/>
      <w:sz w:val="26"/>
      <w:szCs w:val="26"/>
      <w:lang w:val="uk-UA" w:bidi="en-US"/>
    </w:rPr>
  </w:style>
  <w:style w:type="character" w:customStyle="1" w:styleId="90">
    <w:name w:val="Заголовок 9 Знак"/>
    <w:link w:val="9"/>
    <w:uiPriority w:val="9"/>
    <w:rsid w:val="004218D5"/>
    <w:rPr>
      <w:i/>
      <w:iCs/>
      <w:sz w:val="22"/>
      <w:szCs w:val="22"/>
      <w:lang w:bidi="en-US"/>
    </w:rPr>
  </w:style>
  <w:style w:type="character" w:customStyle="1" w:styleId="aa">
    <w:name w:val="Нижній колонтитул Знак"/>
    <w:link w:val="a9"/>
    <w:uiPriority w:val="99"/>
    <w:rsid w:val="00802C23"/>
    <w:rPr>
      <w:rFonts w:ascii="Arial" w:hAnsi="Arial"/>
      <w:sz w:val="24"/>
      <w:lang w:val="en-US" w:eastAsia="en-US"/>
    </w:rPr>
  </w:style>
  <w:style w:type="character" w:styleId="aff1">
    <w:name w:val="page number"/>
    <w:basedOn w:val="a3"/>
    <w:rsid w:val="00802C23"/>
  </w:style>
  <w:style w:type="character" w:customStyle="1" w:styleId="af4">
    <w:name w:val="Верхній колонтитул Знак"/>
    <w:link w:val="af3"/>
    <w:uiPriority w:val="99"/>
    <w:rsid w:val="00802C23"/>
    <w:rPr>
      <w:sz w:val="24"/>
      <w:szCs w:val="24"/>
    </w:rPr>
  </w:style>
  <w:style w:type="character" w:customStyle="1" w:styleId="a8">
    <w:name w:val="Основний текст Знак"/>
    <w:link w:val="a7"/>
    <w:rsid w:val="00802C23"/>
    <w:rPr>
      <w:rFonts w:ascii="Arial" w:hAnsi="Arial"/>
      <w:i/>
      <w:sz w:val="24"/>
      <w:lang w:eastAsia="en-US"/>
    </w:rPr>
  </w:style>
  <w:style w:type="character" w:customStyle="1" w:styleId="af7">
    <w:name w:val="Текст виноски Знак"/>
    <w:basedOn w:val="a3"/>
    <w:link w:val="af6"/>
    <w:uiPriority w:val="99"/>
    <w:semiHidden/>
    <w:rsid w:val="00802C23"/>
  </w:style>
  <w:style w:type="character" w:customStyle="1" w:styleId="aff2">
    <w:name w:val="Гипертекстовая ссылка"/>
    <w:rsid w:val="00802C23"/>
    <w:rPr>
      <w:color w:val="008000"/>
      <w:sz w:val="20"/>
      <w:szCs w:val="20"/>
      <w:u w:val="single"/>
    </w:rPr>
  </w:style>
  <w:style w:type="paragraph" w:styleId="HTML">
    <w:name w:val="HTML Preformatted"/>
    <w:basedOn w:val="a2"/>
    <w:link w:val="HTML0"/>
    <w:rsid w:val="00802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rsid w:val="00802C23"/>
    <w:rPr>
      <w:rFonts w:ascii="Courier New" w:hAnsi="Courier New" w:cs="Courier New"/>
    </w:rPr>
  </w:style>
  <w:style w:type="character" w:customStyle="1" w:styleId="af2">
    <w:name w:val="Текст у виносці Знак"/>
    <w:link w:val="af1"/>
    <w:uiPriority w:val="99"/>
    <w:rsid w:val="00802C23"/>
    <w:rPr>
      <w:rFonts w:ascii="Tahoma" w:hAnsi="Tahoma" w:cs="Tahoma"/>
      <w:sz w:val="16"/>
      <w:szCs w:val="16"/>
    </w:rPr>
  </w:style>
  <w:style w:type="paragraph" w:styleId="41">
    <w:name w:val="toc 4"/>
    <w:basedOn w:val="a2"/>
    <w:next w:val="a2"/>
    <w:autoRedefine/>
    <w:uiPriority w:val="39"/>
    <w:unhideWhenUsed/>
    <w:rsid w:val="007A7323"/>
    <w:pPr>
      <w:ind w:left="720"/>
    </w:pPr>
    <w:rPr>
      <w:rFonts w:cs="Calibri"/>
      <w:sz w:val="18"/>
      <w:szCs w:val="18"/>
    </w:rPr>
  </w:style>
  <w:style w:type="paragraph" w:styleId="51">
    <w:name w:val="toc 5"/>
    <w:basedOn w:val="a2"/>
    <w:next w:val="a2"/>
    <w:autoRedefine/>
    <w:uiPriority w:val="39"/>
    <w:unhideWhenUsed/>
    <w:rsid w:val="007A7323"/>
    <w:pPr>
      <w:ind w:left="960"/>
    </w:pPr>
    <w:rPr>
      <w:rFonts w:cs="Calibr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7A7323"/>
    <w:pPr>
      <w:ind w:left="1200"/>
    </w:pPr>
    <w:rPr>
      <w:rFonts w:cs="Calibr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7A7323"/>
    <w:pPr>
      <w:ind w:left="1440"/>
    </w:pPr>
    <w:rPr>
      <w:rFonts w:cs="Calibr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7A7323"/>
    <w:pPr>
      <w:ind w:left="1680"/>
    </w:pPr>
    <w:rPr>
      <w:rFonts w:cs="Calibri"/>
      <w:sz w:val="18"/>
      <w:szCs w:val="18"/>
    </w:rPr>
  </w:style>
  <w:style w:type="paragraph" w:styleId="91">
    <w:name w:val="toc 9"/>
    <w:basedOn w:val="a2"/>
    <w:next w:val="a2"/>
    <w:autoRedefine/>
    <w:uiPriority w:val="39"/>
    <w:unhideWhenUsed/>
    <w:rsid w:val="007A7323"/>
    <w:pPr>
      <w:ind w:left="1920"/>
    </w:pPr>
    <w:rPr>
      <w:rFonts w:cs="Calibri"/>
      <w:sz w:val="18"/>
      <w:szCs w:val="18"/>
    </w:rPr>
  </w:style>
  <w:style w:type="paragraph" w:styleId="aff3">
    <w:name w:val="Title"/>
    <w:basedOn w:val="a2"/>
    <w:next w:val="a2"/>
    <w:link w:val="aff4"/>
    <w:uiPriority w:val="10"/>
    <w:qFormat/>
    <w:rsid w:val="004218D5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aff4">
    <w:name w:val="Назва Знак"/>
    <w:link w:val="aff3"/>
    <w:uiPriority w:val="10"/>
    <w:rsid w:val="004218D5"/>
    <w:rPr>
      <w:rFonts w:ascii="Cambria" w:eastAsia="Times New Roman" w:hAnsi="Cambria" w:cs="Times New Roman"/>
      <w:b/>
      <w:bCs/>
      <w:spacing w:val="-7"/>
      <w:sz w:val="48"/>
      <w:szCs w:val="48"/>
    </w:rPr>
  </w:style>
  <w:style w:type="paragraph" w:customStyle="1" w:styleId="20">
    <w:name w:val="Маркированный список2"/>
    <w:basedOn w:val="a2"/>
    <w:link w:val="26"/>
    <w:rsid w:val="00B2108B"/>
    <w:pPr>
      <w:numPr>
        <w:numId w:val="5"/>
      </w:numPr>
      <w:tabs>
        <w:tab w:val="left" w:pos="720"/>
      </w:tabs>
      <w:spacing w:line="240" w:lineRule="atLeast"/>
    </w:pPr>
    <w:rPr>
      <w:rFonts w:ascii="Myriad Pro" w:hAnsi="Myriad Pro"/>
      <w:sz w:val="20"/>
    </w:rPr>
  </w:style>
  <w:style w:type="character" w:customStyle="1" w:styleId="26">
    <w:name w:val="Маркированный список2 Знак"/>
    <w:link w:val="20"/>
    <w:rsid w:val="00B2108B"/>
    <w:rPr>
      <w:rFonts w:ascii="Myriad Pro" w:hAnsi="Myriad Pro"/>
      <w:szCs w:val="22"/>
      <w:lang w:bidi="en-US"/>
    </w:rPr>
  </w:style>
  <w:style w:type="character" w:customStyle="1" w:styleId="24">
    <w:name w:val="Заголовок 2 Знак"/>
    <w:aliases w:val="Знак3 Знак Знак1,Заголовок 2 Знак Знак Знак1,Знак3 Знак Знак Знак"/>
    <w:link w:val="22"/>
    <w:rsid w:val="00A31941"/>
    <w:rPr>
      <w:rFonts w:ascii="Times New Roman" w:hAnsi="Times New Roman"/>
      <w:b/>
      <w:bCs/>
      <w:sz w:val="26"/>
      <w:szCs w:val="26"/>
      <w:lang w:val="ru-RU" w:eastAsia="zh-CN" w:bidi="en-US"/>
    </w:rPr>
  </w:style>
  <w:style w:type="paragraph" w:customStyle="1" w:styleId="CharChar2CharCharCharCharCharChar">
    <w:name w:val="Char Char2 Знак Знак Знак Char Char Знак Знак Char Char Знак Знак Char Char"/>
    <w:basedOn w:val="a2"/>
    <w:rsid w:val="00ED6121"/>
    <w:pPr>
      <w:spacing w:line="240" w:lineRule="exact"/>
    </w:pPr>
    <w:rPr>
      <w:rFonts w:ascii="Verdana" w:hAnsi="Verdana"/>
      <w:sz w:val="16"/>
      <w:szCs w:val="20"/>
    </w:rPr>
  </w:style>
  <w:style w:type="paragraph" w:customStyle="1" w:styleId="aff5">
    <w:name w:val="Текст таблицы"/>
    <w:basedOn w:val="a7"/>
    <w:rsid w:val="00285D54"/>
    <w:pPr>
      <w:keepNext/>
      <w:overflowPunct/>
      <w:autoSpaceDE/>
      <w:autoSpaceDN/>
      <w:adjustRightInd/>
      <w:spacing w:before="60" w:after="60" w:line="240" w:lineRule="atLeast"/>
      <w:textAlignment w:val="auto"/>
    </w:pPr>
    <w:rPr>
      <w:rFonts w:ascii="Myriad Pro" w:hAnsi="Myriad Pro"/>
      <w:i w:val="0"/>
      <w:sz w:val="20"/>
      <w:lang w:eastAsia="ru-RU"/>
    </w:rPr>
  </w:style>
  <w:style w:type="paragraph" w:styleId="aff6">
    <w:name w:val="Revision"/>
    <w:hidden/>
    <w:uiPriority w:val="99"/>
    <w:semiHidden/>
    <w:rsid w:val="00FA666F"/>
    <w:pPr>
      <w:spacing w:after="160" w:line="252" w:lineRule="auto"/>
      <w:jc w:val="both"/>
    </w:pPr>
    <w:rPr>
      <w:sz w:val="24"/>
      <w:szCs w:val="24"/>
      <w:lang w:bidi="en-US"/>
    </w:rPr>
  </w:style>
  <w:style w:type="paragraph" w:styleId="aff7">
    <w:name w:val="toa heading"/>
    <w:basedOn w:val="a2"/>
    <w:next w:val="a2"/>
    <w:rsid w:val="008D427F"/>
    <w:rPr>
      <w:rFonts w:ascii="Cambria" w:hAnsi="Cambria"/>
      <w:b/>
      <w:bCs/>
    </w:rPr>
  </w:style>
  <w:style w:type="paragraph" w:styleId="aff8">
    <w:name w:val="Document Map"/>
    <w:basedOn w:val="a2"/>
    <w:link w:val="aff9"/>
    <w:semiHidden/>
    <w:rsid w:val="00972A2A"/>
    <w:pPr>
      <w:shd w:val="clear" w:color="auto" w:fill="000080"/>
    </w:pPr>
    <w:rPr>
      <w:rFonts w:ascii="Tahoma" w:hAnsi="Tahoma" w:cs="Tahoma"/>
      <w:sz w:val="20"/>
      <w:szCs w:val="20"/>
    </w:rPr>
  </w:style>
  <w:style w:type="numbering" w:styleId="111111">
    <w:name w:val="Outline List 2"/>
    <w:basedOn w:val="a5"/>
    <w:rsid w:val="003874B1"/>
    <w:pPr>
      <w:numPr>
        <w:numId w:val="6"/>
      </w:numPr>
    </w:pPr>
  </w:style>
  <w:style w:type="numbering" w:customStyle="1" w:styleId="Style2">
    <w:name w:val="Style2"/>
    <w:rsid w:val="00960FA4"/>
  </w:style>
  <w:style w:type="character" w:customStyle="1" w:styleId="31">
    <w:name w:val="Заголовок 3 Знак"/>
    <w:link w:val="3"/>
    <w:rsid w:val="000E3B60"/>
    <w:rPr>
      <w:rFonts w:ascii="Times New Roman" w:hAnsi="Times New Roman"/>
      <w:spacing w:val="4"/>
      <w:sz w:val="26"/>
      <w:szCs w:val="26"/>
      <w:lang w:val="uk-UA" w:bidi="en-US"/>
    </w:rPr>
  </w:style>
  <w:style w:type="paragraph" w:customStyle="1" w:styleId="Heading3New">
    <w:name w:val="Heading 3 New"/>
    <w:basedOn w:val="22"/>
    <w:rsid w:val="00960FA4"/>
    <w:pPr>
      <w:numPr>
        <w:ilvl w:val="2"/>
        <w:numId w:val="7"/>
      </w:numPr>
    </w:pPr>
    <w:rPr>
      <w:rFonts w:ascii="Calibri" w:hAnsi="Calibri"/>
      <w:color w:val="0070C0"/>
      <w:sz w:val="20"/>
    </w:rPr>
  </w:style>
  <w:style w:type="paragraph" w:styleId="27">
    <w:name w:val="List 2"/>
    <w:basedOn w:val="a2"/>
    <w:rsid w:val="00B90009"/>
    <w:pPr>
      <w:ind w:left="566" w:hanging="283"/>
    </w:pPr>
  </w:style>
  <w:style w:type="paragraph" w:styleId="a">
    <w:name w:val="List Bullet"/>
    <w:basedOn w:val="a2"/>
    <w:rsid w:val="00B90009"/>
    <w:pPr>
      <w:numPr>
        <w:numId w:val="8"/>
      </w:numPr>
    </w:pPr>
  </w:style>
  <w:style w:type="paragraph" w:styleId="2">
    <w:name w:val="List Bullet 2"/>
    <w:basedOn w:val="a2"/>
    <w:rsid w:val="00B90009"/>
    <w:pPr>
      <w:numPr>
        <w:numId w:val="9"/>
      </w:numPr>
    </w:pPr>
  </w:style>
  <w:style w:type="paragraph" w:styleId="affa">
    <w:name w:val="Body Text First Indent"/>
    <w:basedOn w:val="a7"/>
    <w:link w:val="affb"/>
    <w:rsid w:val="00B90009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i w:val="0"/>
      <w:szCs w:val="24"/>
      <w:lang w:eastAsia="ru-RU"/>
    </w:rPr>
  </w:style>
  <w:style w:type="paragraph" w:styleId="affc">
    <w:name w:val="TOC Heading"/>
    <w:basedOn w:val="10"/>
    <w:next w:val="a2"/>
    <w:uiPriority w:val="39"/>
    <w:unhideWhenUsed/>
    <w:qFormat/>
    <w:rsid w:val="004218D5"/>
    <w:pPr>
      <w:numPr>
        <w:numId w:val="0"/>
      </w:numPr>
      <w:outlineLvl w:val="9"/>
    </w:pPr>
  </w:style>
  <w:style w:type="character" w:styleId="affd">
    <w:name w:val="FollowedHyperlink"/>
    <w:rsid w:val="00BA2941"/>
    <w:rPr>
      <w:color w:val="800080"/>
      <w:u w:val="single"/>
    </w:rPr>
  </w:style>
  <w:style w:type="character" w:customStyle="1" w:styleId="40">
    <w:name w:val="Заголовок 4 Знак"/>
    <w:link w:val="4"/>
    <w:rsid w:val="00821E97"/>
    <w:rPr>
      <w:rFonts w:ascii="Times New Roman" w:hAnsi="Times New Roman"/>
      <w:iCs/>
      <w:sz w:val="26"/>
      <w:szCs w:val="26"/>
      <w:lang w:val="uk-UA" w:bidi="en-US"/>
    </w:rPr>
  </w:style>
  <w:style w:type="character" w:customStyle="1" w:styleId="50">
    <w:name w:val="Заголовок 5 Знак"/>
    <w:link w:val="5"/>
    <w:rsid w:val="004218D5"/>
    <w:rPr>
      <w:rFonts w:ascii="Cambria" w:hAnsi="Cambria"/>
      <w:b/>
      <w:bCs/>
      <w:sz w:val="22"/>
      <w:szCs w:val="22"/>
      <w:lang w:bidi="en-US"/>
    </w:rPr>
  </w:style>
  <w:style w:type="character" w:customStyle="1" w:styleId="60">
    <w:name w:val="Заголовок 6 Знак"/>
    <w:link w:val="6"/>
    <w:uiPriority w:val="9"/>
    <w:rsid w:val="004218D5"/>
    <w:rPr>
      <w:rFonts w:ascii="Cambria" w:hAnsi="Cambria"/>
      <w:b/>
      <w:bCs/>
      <w:i/>
      <w:iCs/>
      <w:sz w:val="22"/>
      <w:szCs w:val="22"/>
      <w:lang w:bidi="en-US"/>
    </w:rPr>
  </w:style>
  <w:style w:type="character" w:customStyle="1" w:styleId="70">
    <w:name w:val="Заголовок 7 Знак"/>
    <w:link w:val="7"/>
    <w:uiPriority w:val="9"/>
    <w:rsid w:val="004218D5"/>
    <w:rPr>
      <w:i/>
      <w:iCs/>
      <w:sz w:val="22"/>
      <w:szCs w:val="22"/>
      <w:lang w:bidi="en-US"/>
    </w:rPr>
  </w:style>
  <w:style w:type="character" w:customStyle="1" w:styleId="80">
    <w:name w:val="Заголовок 8 Знак"/>
    <w:link w:val="8"/>
    <w:uiPriority w:val="9"/>
    <w:rsid w:val="004218D5"/>
    <w:rPr>
      <w:b/>
      <w:bCs/>
      <w:sz w:val="22"/>
      <w:szCs w:val="22"/>
      <w:lang w:bidi="en-US"/>
    </w:rPr>
  </w:style>
  <w:style w:type="paragraph" w:styleId="affe">
    <w:name w:val="Subtitle"/>
    <w:basedOn w:val="a2"/>
    <w:next w:val="a2"/>
    <w:link w:val="afff"/>
    <w:uiPriority w:val="11"/>
    <w:qFormat/>
    <w:rsid w:val="004218D5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afff">
    <w:name w:val="Підзаголовок Знак"/>
    <w:link w:val="affe"/>
    <w:uiPriority w:val="11"/>
    <w:rsid w:val="004218D5"/>
    <w:rPr>
      <w:rFonts w:ascii="Cambria" w:eastAsia="Times New Roman" w:hAnsi="Cambria" w:cs="Times New Roman"/>
      <w:sz w:val="24"/>
      <w:szCs w:val="24"/>
    </w:rPr>
  </w:style>
  <w:style w:type="character" w:styleId="afff0">
    <w:name w:val="Emphasis"/>
    <w:uiPriority w:val="20"/>
    <w:qFormat/>
    <w:rsid w:val="004218D5"/>
    <w:rPr>
      <w:i/>
      <w:iCs/>
      <w:color w:val="auto"/>
    </w:rPr>
  </w:style>
  <w:style w:type="paragraph" w:styleId="afff1">
    <w:name w:val="No Spacing"/>
    <w:uiPriority w:val="1"/>
    <w:qFormat/>
    <w:rsid w:val="004218D5"/>
    <w:pPr>
      <w:jc w:val="both"/>
    </w:pPr>
    <w:rPr>
      <w:sz w:val="22"/>
      <w:szCs w:val="22"/>
      <w:lang w:bidi="en-US"/>
    </w:rPr>
  </w:style>
  <w:style w:type="paragraph" w:styleId="afff2">
    <w:name w:val="Quote"/>
    <w:basedOn w:val="a2"/>
    <w:next w:val="a2"/>
    <w:link w:val="afff3"/>
    <w:uiPriority w:val="29"/>
    <w:qFormat/>
    <w:rsid w:val="004218D5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afff3">
    <w:name w:val="Цитата Знак"/>
    <w:link w:val="afff2"/>
    <w:uiPriority w:val="29"/>
    <w:rsid w:val="004218D5"/>
    <w:rPr>
      <w:rFonts w:ascii="Cambria" w:eastAsia="Times New Roman" w:hAnsi="Cambria" w:cs="Times New Roman"/>
      <w:i/>
      <w:iCs/>
      <w:sz w:val="24"/>
      <w:szCs w:val="24"/>
    </w:rPr>
  </w:style>
  <w:style w:type="paragraph" w:styleId="afff4">
    <w:name w:val="Intense Quote"/>
    <w:basedOn w:val="a2"/>
    <w:next w:val="a2"/>
    <w:link w:val="afff5"/>
    <w:uiPriority w:val="30"/>
    <w:qFormat/>
    <w:rsid w:val="004218D5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afff5">
    <w:name w:val="Насичена цитата Знак"/>
    <w:link w:val="afff4"/>
    <w:uiPriority w:val="30"/>
    <w:rsid w:val="004218D5"/>
    <w:rPr>
      <w:rFonts w:ascii="Cambria" w:eastAsia="Times New Roman" w:hAnsi="Cambria" w:cs="Times New Roman"/>
      <w:sz w:val="26"/>
      <w:szCs w:val="26"/>
    </w:rPr>
  </w:style>
  <w:style w:type="character" w:styleId="afff6">
    <w:name w:val="Subtle Emphasis"/>
    <w:uiPriority w:val="19"/>
    <w:qFormat/>
    <w:rsid w:val="004218D5"/>
    <w:rPr>
      <w:i/>
      <w:iCs/>
      <w:color w:val="auto"/>
    </w:rPr>
  </w:style>
  <w:style w:type="character" w:styleId="afff7">
    <w:name w:val="Intense Emphasis"/>
    <w:uiPriority w:val="21"/>
    <w:qFormat/>
    <w:rsid w:val="004218D5"/>
    <w:rPr>
      <w:b/>
      <w:bCs/>
      <w:i/>
      <w:iCs/>
      <w:color w:val="auto"/>
    </w:rPr>
  </w:style>
  <w:style w:type="character" w:styleId="afff8">
    <w:name w:val="Subtle Reference"/>
    <w:uiPriority w:val="31"/>
    <w:qFormat/>
    <w:rsid w:val="004218D5"/>
    <w:rPr>
      <w:smallCaps/>
      <w:color w:val="auto"/>
      <w:u w:val="single" w:color="7F7F7F"/>
    </w:rPr>
  </w:style>
  <w:style w:type="character" w:styleId="afff9">
    <w:name w:val="Intense Reference"/>
    <w:uiPriority w:val="32"/>
    <w:qFormat/>
    <w:rsid w:val="004218D5"/>
    <w:rPr>
      <w:b/>
      <w:bCs/>
      <w:smallCaps/>
      <w:color w:val="auto"/>
      <w:u w:val="single"/>
    </w:rPr>
  </w:style>
  <w:style w:type="character" w:styleId="afffa">
    <w:name w:val="Book Title"/>
    <w:uiPriority w:val="33"/>
    <w:qFormat/>
    <w:rsid w:val="004218D5"/>
    <w:rPr>
      <w:b/>
      <w:bCs/>
      <w:smallCaps/>
      <w:color w:val="auto"/>
    </w:rPr>
  </w:style>
  <w:style w:type="paragraph" w:customStyle="1" w:styleId="13">
    <w:name w:val="Знак1"/>
    <w:basedOn w:val="a2"/>
    <w:rsid w:val="00AA335C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bidi="ar-SA"/>
    </w:rPr>
  </w:style>
  <w:style w:type="paragraph" w:customStyle="1" w:styleId="Char1">
    <w:name w:val="Char1"/>
    <w:basedOn w:val="a2"/>
    <w:rsid w:val="00AA335C"/>
    <w:pPr>
      <w:keepLines/>
      <w:spacing w:line="240" w:lineRule="exact"/>
    </w:pPr>
    <w:rPr>
      <w:rFonts w:ascii="Verdana" w:eastAsia="MS Mincho" w:hAnsi="Verdana" w:cs="Franklin Gothic Book"/>
      <w:sz w:val="20"/>
      <w:szCs w:val="20"/>
      <w:lang w:bidi="ar-SA"/>
    </w:rPr>
  </w:style>
  <w:style w:type="paragraph" w:customStyle="1" w:styleId="CharChar2CharCharCharCharCharChar1">
    <w:name w:val="Char Char2 Знак Знак Знак Char Char Знак Знак Char Char Знак Знак Char Char1"/>
    <w:basedOn w:val="a2"/>
    <w:rsid w:val="00AA335C"/>
    <w:pPr>
      <w:spacing w:line="240" w:lineRule="exact"/>
    </w:pPr>
    <w:rPr>
      <w:rFonts w:ascii="Verdana" w:hAnsi="Verdana"/>
      <w:sz w:val="16"/>
      <w:szCs w:val="20"/>
      <w:lang w:bidi="ar-SA"/>
    </w:rPr>
  </w:style>
  <w:style w:type="character" w:styleId="afffb">
    <w:name w:val="line number"/>
    <w:basedOn w:val="a3"/>
    <w:rsid w:val="007F0A16"/>
  </w:style>
  <w:style w:type="paragraph" w:customStyle="1" w:styleId="14">
    <w:name w:val="Стиль1"/>
    <w:basedOn w:val="a2"/>
    <w:rsid w:val="005D27D9"/>
    <w:pPr>
      <w:widowControl w:val="0"/>
      <w:spacing w:after="0" w:line="240" w:lineRule="auto"/>
      <w:ind w:firstLine="709"/>
    </w:pPr>
    <w:rPr>
      <w:szCs w:val="20"/>
      <w:lang w:bidi="ar-SA"/>
    </w:rPr>
  </w:style>
  <w:style w:type="character" w:customStyle="1" w:styleId="hps">
    <w:name w:val="hps"/>
    <w:rsid w:val="00A27EB6"/>
  </w:style>
  <w:style w:type="paragraph" w:styleId="21">
    <w:name w:val="List Number 2"/>
    <w:basedOn w:val="a2"/>
    <w:rsid w:val="00C23016"/>
    <w:pPr>
      <w:numPr>
        <w:numId w:val="11"/>
      </w:numPr>
      <w:spacing w:after="0" w:line="240" w:lineRule="auto"/>
    </w:pPr>
    <w:rPr>
      <w:szCs w:val="20"/>
      <w:lang w:eastAsia="ru-RU" w:bidi="ar-SA"/>
    </w:rPr>
  </w:style>
  <w:style w:type="paragraph" w:styleId="33">
    <w:name w:val="Body Text 3"/>
    <w:basedOn w:val="a2"/>
    <w:link w:val="34"/>
    <w:rsid w:val="00F97F2F"/>
    <w:rPr>
      <w:sz w:val="16"/>
      <w:szCs w:val="16"/>
    </w:rPr>
  </w:style>
  <w:style w:type="character" w:customStyle="1" w:styleId="34">
    <w:name w:val="Основний текст 3 Знак"/>
    <w:link w:val="33"/>
    <w:rsid w:val="00F97F2F"/>
    <w:rPr>
      <w:rFonts w:ascii="Times New Roman" w:hAnsi="Times New Roman"/>
      <w:sz w:val="16"/>
      <w:szCs w:val="16"/>
    </w:rPr>
  </w:style>
  <w:style w:type="paragraph" w:customStyle="1" w:styleId="1">
    <w:name w:val="Список 1"/>
    <w:basedOn w:val="a2"/>
    <w:link w:val="15"/>
    <w:rsid w:val="002F26B4"/>
    <w:pPr>
      <w:numPr>
        <w:numId w:val="12"/>
      </w:numPr>
      <w:spacing w:after="0" w:line="240" w:lineRule="auto"/>
    </w:pPr>
    <w:rPr>
      <w:sz w:val="26"/>
      <w:szCs w:val="20"/>
      <w:lang w:eastAsia="ru-RU" w:bidi="ar-SA"/>
    </w:rPr>
  </w:style>
  <w:style w:type="paragraph" w:customStyle="1" w:styleId="16">
    <w:name w:val="Стиль1 Знак"/>
    <w:basedOn w:val="a2"/>
    <w:rsid w:val="002F26B4"/>
    <w:pPr>
      <w:spacing w:after="0" w:line="240" w:lineRule="auto"/>
      <w:ind w:firstLine="720"/>
    </w:pPr>
    <w:rPr>
      <w:snapToGrid w:val="0"/>
      <w:szCs w:val="20"/>
      <w:lang w:eastAsia="ru-RU" w:bidi="ar-SA"/>
    </w:rPr>
  </w:style>
  <w:style w:type="paragraph" w:styleId="afffc">
    <w:name w:val="Plain Text"/>
    <w:basedOn w:val="a2"/>
    <w:link w:val="afffd"/>
    <w:rsid w:val="006C66E9"/>
    <w:pPr>
      <w:spacing w:after="0" w:line="240" w:lineRule="auto"/>
      <w:jc w:val="left"/>
    </w:pPr>
    <w:rPr>
      <w:rFonts w:ascii="Courier New" w:hAnsi="Courier New"/>
      <w:sz w:val="24"/>
      <w:szCs w:val="20"/>
      <w:lang w:eastAsia="ru-RU" w:bidi="ar-SA"/>
    </w:rPr>
  </w:style>
  <w:style w:type="character" w:customStyle="1" w:styleId="afffd">
    <w:name w:val="Текст Знак"/>
    <w:link w:val="afffc"/>
    <w:rsid w:val="006C66E9"/>
    <w:rPr>
      <w:rFonts w:ascii="Courier New" w:eastAsia="Times New Roman" w:hAnsi="Courier New" w:cs="Times New Roman"/>
      <w:sz w:val="24"/>
      <w:szCs w:val="20"/>
      <w:lang w:val="uk-UA" w:eastAsia="ru-RU" w:bidi="ar-SA"/>
    </w:rPr>
  </w:style>
  <w:style w:type="paragraph" w:customStyle="1" w:styleId="17">
    <w:name w:val="Обычный1"/>
    <w:link w:val="CharChar"/>
    <w:rsid w:val="006C66E9"/>
    <w:pPr>
      <w:jc w:val="both"/>
    </w:pPr>
    <w:rPr>
      <w:rFonts w:ascii="Times New Roman" w:hAnsi="Times New Roman"/>
      <w:sz w:val="24"/>
      <w:lang w:val="ru-RU" w:eastAsia="ru-RU"/>
    </w:rPr>
  </w:style>
  <w:style w:type="paragraph" w:customStyle="1" w:styleId="Normal1">
    <w:name w:val="Normal1"/>
    <w:link w:val="Normal"/>
    <w:rsid w:val="007440E3"/>
    <w:pPr>
      <w:suppressAutoHyphens/>
      <w:jc w:val="both"/>
    </w:pPr>
    <w:rPr>
      <w:rFonts w:ascii="Times New Roman" w:hAnsi="Times New Roman"/>
      <w:sz w:val="24"/>
      <w:lang w:val="ru-RU" w:eastAsia="uk-UA"/>
    </w:rPr>
  </w:style>
  <w:style w:type="character" w:customStyle="1" w:styleId="Normal">
    <w:name w:val="Normal Знак"/>
    <w:link w:val="Normal1"/>
    <w:rsid w:val="007440E3"/>
    <w:rPr>
      <w:rFonts w:ascii="Times New Roman" w:eastAsia="Times New Roman" w:hAnsi="Times New Roman" w:cs="Times New Roman"/>
      <w:sz w:val="24"/>
      <w:szCs w:val="20"/>
      <w:lang w:val="ru-RU" w:eastAsia="uk-UA" w:bidi="ar-SA"/>
    </w:rPr>
  </w:style>
  <w:style w:type="paragraph" w:customStyle="1" w:styleId="afffe">
    <w:name w:val="Список с дефисами"/>
    <w:basedOn w:val="a2"/>
    <w:autoRedefine/>
    <w:rsid w:val="003E47B8"/>
    <w:pPr>
      <w:spacing w:after="0" w:line="240" w:lineRule="auto"/>
      <w:ind w:firstLine="709"/>
    </w:pPr>
    <w:rPr>
      <w:color w:val="000000"/>
      <w:spacing w:val="1"/>
      <w:sz w:val="26"/>
      <w:szCs w:val="26"/>
      <w:lang w:eastAsia="ru-RU" w:bidi="ar-SA"/>
    </w:rPr>
  </w:style>
  <w:style w:type="paragraph" w:customStyle="1" w:styleId="affff">
    <w:name w:val="№ АБЗАЦ Знак"/>
    <w:basedOn w:val="a2"/>
    <w:rsid w:val="00DA7DDA"/>
    <w:pPr>
      <w:tabs>
        <w:tab w:val="num" w:pos="992"/>
      </w:tabs>
      <w:spacing w:after="0" w:line="240" w:lineRule="auto"/>
      <w:ind w:firstLine="709"/>
    </w:pPr>
    <w:rPr>
      <w:rFonts w:ascii="Times New Roman CYR" w:hAnsi="Times New Roman CYR"/>
      <w:sz w:val="24"/>
      <w:szCs w:val="24"/>
      <w:lang w:eastAsia="ru-RU" w:bidi="ar-SA"/>
    </w:rPr>
  </w:style>
  <w:style w:type="character" w:customStyle="1" w:styleId="15">
    <w:name w:val="Список 1 Знак"/>
    <w:link w:val="1"/>
    <w:rsid w:val="00DA7DDA"/>
    <w:rPr>
      <w:sz w:val="26"/>
      <w:lang w:eastAsia="ru-RU"/>
    </w:rPr>
  </w:style>
  <w:style w:type="paragraph" w:customStyle="1" w:styleId="a0">
    <w:name w:val="№ АБЗАЦ"/>
    <w:rsid w:val="001A5D6A"/>
    <w:pPr>
      <w:numPr>
        <w:numId w:val="13"/>
      </w:numPr>
      <w:spacing w:before="120"/>
      <w:jc w:val="both"/>
    </w:pPr>
    <w:rPr>
      <w:rFonts w:ascii="Times New Roman" w:hAnsi="Times New Roman"/>
      <w:sz w:val="24"/>
      <w:szCs w:val="24"/>
      <w:lang w:val="uk-UA" w:eastAsia="ru-RU"/>
    </w:rPr>
  </w:style>
  <w:style w:type="paragraph" w:styleId="affff0">
    <w:name w:val="Normal (Web)"/>
    <w:basedOn w:val="a2"/>
    <w:uiPriority w:val="99"/>
    <w:unhideWhenUsed/>
    <w:rsid w:val="00457CD7"/>
    <w:pPr>
      <w:spacing w:before="100" w:beforeAutospacing="1" w:after="100" w:afterAutospacing="1" w:line="240" w:lineRule="auto"/>
      <w:jc w:val="left"/>
    </w:pPr>
    <w:rPr>
      <w:sz w:val="24"/>
      <w:szCs w:val="24"/>
      <w:lang w:eastAsia="uk-UA" w:bidi="ar-SA"/>
    </w:rPr>
  </w:style>
  <w:style w:type="character" w:styleId="affff1">
    <w:name w:val="endnote reference"/>
    <w:uiPriority w:val="99"/>
    <w:unhideWhenUsed/>
    <w:rsid w:val="00150880"/>
    <w:rPr>
      <w:vertAlign w:val="superscript"/>
    </w:rPr>
  </w:style>
  <w:style w:type="paragraph" w:styleId="affff2">
    <w:name w:val="endnote text"/>
    <w:basedOn w:val="a2"/>
    <w:link w:val="affff3"/>
    <w:uiPriority w:val="99"/>
    <w:unhideWhenUsed/>
    <w:rsid w:val="00150880"/>
    <w:pPr>
      <w:spacing w:after="0" w:line="240" w:lineRule="auto"/>
      <w:jc w:val="left"/>
    </w:pPr>
    <w:rPr>
      <w:sz w:val="20"/>
      <w:szCs w:val="20"/>
      <w:lang w:eastAsia="uk-UA" w:bidi="ar-SA"/>
    </w:rPr>
  </w:style>
  <w:style w:type="character" w:customStyle="1" w:styleId="affff3">
    <w:name w:val="Текст кінцевої виноски Знак"/>
    <w:link w:val="affff2"/>
    <w:uiPriority w:val="99"/>
    <w:rsid w:val="00150880"/>
    <w:rPr>
      <w:sz w:val="20"/>
      <w:szCs w:val="20"/>
      <w:lang w:val="uk-UA" w:eastAsia="uk-UA" w:bidi="ar-SA"/>
    </w:rPr>
  </w:style>
  <w:style w:type="character" w:customStyle="1" w:styleId="ae">
    <w:name w:val="Текст примітки Знак"/>
    <w:link w:val="ad"/>
    <w:uiPriority w:val="99"/>
    <w:rsid w:val="00150880"/>
    <w:rPr>
      <w:rFonts w:ascii="Times New Roman" w:hAnsi="Times New Roman"/>
      <w:sz w:val="20"/>
      <w:szCs w:val="20"/>
    </w:rPr>
  </w:style>
  <w:style w:type="character" w:customStyle="1" w:styleId="af0">
    <w:name w:val="Тема примітки Знак"/>
    <w:link w:val="af"/>
    <w:uiPriority w:val="99"/>
    <w:rsid w:val="00150880"/>
    <w:rPr>
      <w:rFonts w:ascii="Times New Roman" w:hAnsi="Times New Roman"/>
      <w:b/>
      <w:bCs/>
      <w:sz w:val="20"/>
      <w:szCs w:val="20"/>
    </w:rPr>
  </w:style>
  <w:style w:type="character" w:customStyle="1" w:styleId="aff9">
    <w:name w:val="Схема документа Знак"/>
    <w:link w:val="aff8"/>
    <w:semiHidden/>
    <w:rsid w:val="00150880"/>
    <w:rPr>
      <w:rFonts w:ascii="Tahoma" w:hAnsi="Tahoma" w:cs="Tahoma"/>
      <w:sz w:val="20"/>
      <w:szCs w:val="20"/>
      <w:shd w:val="clear" w:color="auto" w:fill="000080"/>
    </w:rPr>
  </w:style>
  <w:style w:type="paragraph" w:customStyle="1" w:styleId="35">
    <w:name w:val="Список3"/>
    <w:basedOn w:val="27"/>
    <w:rsid w:val="0089603C"/>
    <w:pPr>
      <w:spacing w:before="60" w:after="60" w:line="240" w:lineRule="auto"/>
      <w:ind w:left="1985" w:hanging="284"/>
    </w:pPr>
    <w:rPr>
      <w:rFonts w:ascii="Times New Roman CYR" w:hAnsi="Times New Roman CYR"/>
      <w:sz w:val="24"/>
      <w:szCs w:val="24"/>
      <w:lang w:eastAsia="ru-RU" w:bidi="ar-SA"/>
    </w:rPr>
  </w:style>
  <w:style w:type="paragraph" w:styleId="28">
    <w:name w:val="Body Text 2"/>
    <w:basedOn w:val="a2"/>
    <w:link w:val="29"/>
    <w:rsid w:val="0089603C"/>
    <w:pPr>
      <w:spacing w:line="480" w:lineRule="auto"/>
    </w:pPr>
  </w:style>
  <w:style w:type="character" w:customStyle="1" w:styleId="29">
    <w:name w:val="Основний текст 2 Знак"/>
    <w:link w:val="28"/>
    <w:rsid w:val="0089603C"/>
    <w:rPr>
      <w:rFonts w:ascii="Times New Roman" w:hAnsi="Times New Roman"/>
      <w:sz w:val="28"/>
    </w:rPr>
  </w:style>
  <w:style w:type="paragraph" w:styleId="36">
    <w:name w:val="Body Text Indent 3"/>
    <w:basedOn w:val="a2"/>
    <w:link w:val="37"/>
    <w:rsid w:val="0089603C"/>
    <w:pPr>
      <w:ind w:left="283"/>
    </w:pPr>
    <w:rPr>
      <w:sz w:val="16"/>
      <w:szCs w:val="16"/>
    </w:rPr>
  </w:style>
  <w:style w:type="character" w:customStyle="1" w:styleId="37">
    <w:name w:val="Основний текст з відступом 3 Знак"/>
    <w:link w:val="36"/>
    <w:rsid w:val="0089603C"/>
    <w:rPr>
      <w:rFonts w:ascii="Times New Roman" w:hAnsi="Times New Roman"/>
      <w:sz w:val="16"/>
      <w:szCs w:val="16"/>
    </w:rPr>
  </w:style>
  <w:style w:type="paragraph" w:customStyle="1" w:styleId="xl65">
    <w:name w:val="xl65"/>
    <w:basedOn w:val="a2"/>
    <w:rsid w:val="0089603C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uk-UA" w:bidi="ar-SA"/>
    </w:rPr>
  </w:style>
  <w:style w:type="paragraph" w:customStyle="1" w:styleId="xl66">
    <w:name w:val="xl66"/>
    <w:basedOn w:val="a2"/>
    <w:rsid w:val="0089603C"/>
    <w:pPr>
      <w:shd w:val="clear" w:color="000000" w:fill="FFFFFF"/>
      <w:spacing w:before="100" w:beforeAutospacing="1" w:after="100" w:afterAutospacing="1" w:line="240" w:lineRule="auto"/>
      <w:jc w:val="left"/>
    </w:pPr>
    <w:rPr>
      <w:sz w:val="24"/>
      <w:szCs w:val="24"/>
      <w:lang w:eastAsia="uk-UA" w:bidi="ar-SA"/>
    </w:rPr>
  </w:style>
  <w:style w:type="paragraph" w:customStyle="1" w:styleId="xl67">
    <w:name w:val="xl67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uk-UA" w:bidi="ar-SA"/>
    </w:rPr>
  </w:style>
  <w:style w:type="paragraph" w:customStyle="1" w:styleId="xl68">
    <w:name w:val="xl68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  <w:lang w:eastAsia="uk-UA" w:bidi="ar-SA"/>
    </w:rPr>
  </w:style>
  <w:style w:type="paragraph" w:customStyle="1" w:styleId="xl69">
    <w:name w:val="xl69"/>
    <w:basedOn w:val="a2"/>
    <w:rsid w:val="0089603C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sz w:val="20"/>
      <w:szCs w:val="20"/>
      <w:lang w:eastAsia="uk-UA" w:bidi="ar-SA"/>
    </w:rPr>
  </w:style>
  <w:style w:type="paragraph" w:customStyle="1" w:styleId="xl70">
    <w:name w:val="xl70"/>
    <w:basedOn w:val="a2"/>
    <w:rsid w:val="0089603C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b/>
      <w:bCs/>
      <w:sz w:val="24"/>
      <w:szCs w:val="24"/>
      <w:lang w:eastAsia="uk-UA" w:bidi="ar-SA"/>
    </w:rPr>
  </w:style>
  <w:style w:type="paragraph" w:customStyle="1" w:styleId="xl71">
    <w:name w:val="xl71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4"/>
      <w:szCs w:val="14"/>
      <w:lang w:eastAsia="uk-UA" w:bidi="ar-SA"/>
    </w:rPr>
  </w:style>
  <w:style w:type="paragraph" w:customStyle="1" w:styleId="xl72">
    <w:name w:val="xl72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sz w:val="18"/>
      <w:szCs w:val="18"/>
      <w:lang w:eastAsia="uk-UA" w:bidi="ar-SA"/>
    </w:rPr>
  </w:style>
  <w:style w:type="paragraph" w:customStyle="1" w:styleId="xl73">
    <w:name w:val="xl73"/>
    <w:basedOn w:val="a2"/>
    <w:rsid w:val="0089603C"/>
    <w:pP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sz w:val="24"/>
      <w:szCs w:val="24"/>
      <w:lang w:eastAsia="uk-UA" w:bidi="ar-SA"/>
    </w:rPr>
  </w:style>
  <w:style w:type="paragraph" w:customStyle="1" w:styleId="xl74">
    <w:name w:val="xl74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  <w:lang w:eastAsia="uk-UA" w:bidi="ar-SA"/>
    </w:rPr>
  </w:style>
  <w:style w:type="paragraph" w:customStyle="1" w:styleId="xl75">
    <w:name w:val="xl75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color w:val="0000FF"/>
      <w:sz w:val="20"/>
      <w:szCs w:val="20"/>
      <w:lang w:eastAsia="uk-UA" w:bidi="ar-SA"/>
    </w:rPr>
  </w:style>
  <w:style w:type="paragraph" w:customStyle="1" w:styleId="xl76">
    <w:name w:val="xl76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color w:val="0000FF"/>
      <w:sz w:val="18"/>
      <w:szCs w:val="18"/>
      <w:lang w:eastAsia="uk-UA" w:bidi="ar-SA"/>
    </w:rPr>
  </w:style>
  <w:style w:type="paragraph" w:customStyle="1" w:styleId="xl77">
    <w:name w:val="xl77"/>
    <w:basedOn w:val="a2"/>
    <w:rsid w:val="00896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rFonts w:ascii="Arial" w:hAnsi="Arial" w:cs="Arial"/>
      <w:color w:val="0000FF"/>
      <w:sz w:val="20"/>
      <w:szCs w:val="20"/>
      <w:lang w:eastAsia="uk-UA" w:bidi="ar-SA"/>
    </w:rPr>
  </w:style>
  <w:style w:type="paragraph" w:customStyle="1" w:styleId="example">
    <w:name w:val="example"/>
    <w:basedOn w:val="a2"/>
    <w:rsid w:val="00320343"/>
    <w:pPr>
      <w:spacing w:before="100" w:beforeAutospacing="1" w:after="100" w:afterAutospacing="1" w:line="240" w:lineRule="auto"/>
      <w:jc w:val="left"/>
    </w:pPr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3"/>
    <w:rsid w:val="00320343"/>
  </w:style>
  <w:style w:type="paragraph" w:customStyle="1" w:styleId="52">
    <w:name w:val="Знак5 Знак Знак Знак Знак Знак Знак Знак Знак Знак Знак Знак"/>
    <w:basedOn w:val="a2"/>
    <w:rsid w:val="00CD6330"/>
    <w:pPr>
      <w:spacing w:after="0" w:line="240" w:lineRule="auto"/>
      <w:jc w:val="left"/>
    </w:pPr>
    <w:rPr>
      <w:rFonts w:ascii="Verdana" w:hAnsi="Verdana" w:cs="Verdana"/>
      <w:sz w:val="20"/>
      <w:szCs w:val="20"/>
      <w:lang w:bidi="ar-SA"/>
    </w:rPr>
  </w:style>
  <w:style w:type="character" w:customStyle="1" w:styleId="18">
    <w:name w:val="Текст примечания Знак1"/>
    <w:uiPriority w:val="99"/>
    <w:semiHidden/>
    <w:rsid w:val="00051DE5"/>
    <w:rPr>
      <w:lang w:val="uk-UA"/>
    </w:rPr>
  </w:style>
  <w:style w:type="character" w:customStyle="1" w:styleId="afc">
    <w:name w:val="Абзац списку Знак"/>
    <w:link w:val="afb"/>
    <w:uiPriority w:val="34"/>
    <w:rsid w:val="00705F8F"/>
  </w:style>
  <w:style w:type="paragraph" w:customStyle="1" w:styleId="2a">
    <w:name w:val="Обычный2"/>
    <w:rsid w:val="00925B66"/>
    <w:pPr>
      <w:ind w:firstLine="567"/>
      <w:jc w:val="both"/>
    </w:pPr>
    <w:rPr>
      <w:rFonts w:ascii="Times New Roman" w:hAnsi="Times New Roman"/>
      <w:sz w:val="22"/>
      <w:lang w:val="ru-RU" w:eastAsia="ru-RU"/>
    </w:rPr>
  </w:style>
  <w:style w:type="paragraph" w:customStyle="1" w:styleId="53">
    <w:name w:val="Знак5 Знак Знак Знак Знак Знак Знак Знак Знак Знак Знак Знак"/>
    <w:basedOn w:val="a2"/>
    <w:rsid w:val="00CA641C"/>
    <w:pPr>
      <w:spacing w:after="0" w:line="240" w:lineRule="auto"/>
      <w:jc w:val="left"/>
    </w:pPr>
    <w:rPr>
      <w:rFonts w:ascii="Verdana" w:hAnsi="Verdana" w:cs="Verdana"/>
      <w:sz w:val="20"/>
      <w:szCs w:val="20"/>
      <w:lang w:bidi="ar-SA"/>
    </w:rPr>
  </w:style>
  <w:style w:type="character" w:customStyle="1" w:styleId="210">
    <w:name w:val="Заголовок 2 Знак1"/>
    <w:aliases w:val="Заголовок 2 Знак Знак1, Знак3 Знак Знак1,Заголовок 2 Знак Знак Знак, Знак3 Знак Знак Знак"/>
    <w:rsid w:val="00D5462C"/>
    <w:rPr>
      <w:rFonts w:eastAsia="MS Mincho"/>
      <w:b/>
      <w:bCs/>
      <w:iCs/>
      <w:color w:val="000000"/>
      <w:sz w:val="28"/>
      <w:szCs w:val="28"/>
      <w:lang w:val="uk-UA" w:eastAsia="ja-JP" w:bidi="ar-SA"/>
    </w:rPr>
  </w:style>
  <w:style w:type="paragraph" w:customStyle="1" w:styleId="affff4">
    <w:name w:val="Абзац"/>
    <w:next w:val="a2"/>
    <w:autoRedefine/>
    <w:rsid w:val="00DE613B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fe">
    <w:name w:val="Назва об'єкта Знак"/>
    <w:link w:val="afd"/>
    <w:rsid w:val="00A40FEB"/>
    <w:rPr>
      <w:rFonts w:ascii="Times New Roman" w:hAnsi="Times New Roman"/>
      <w:bCs/>
      <w:sz w:val="26"/>
      <w:szCs w:val="26"/>
      <w:lang w:val="ru-RU" w:bidi="en-US"/>
    </w:rPr>
  </w:style>
  <w:style w:type="paragraph" w:customStyle="1" w:styleId="54">
    <w:name w:val="Знак5 Знак Знак Знак Знак Знак Знак Знак Знак Знак Знак Знак"/>
    <w:basedOn w:val="a2"/>
    <w:rsid w:val="001123AF"/>
    <w:pPr>
      <w:spacing w:after="0" w:line="240" w:lineRule="auto"/>
      <w:jc w:val="left"/>
    </w:pPr>
    <w:rPr>
      <w:rFonts w:ascii="Verdana" w:hAnsi="Verdana" w:cs="Verdana"/>
      <w:sz w:val="20"/>
      <w:szCs w:val="20"/>
      <w:lang w:bidi="ar-SA"/>
    </w:rPr>
  </w:style>
  <w:style w:type="paragraph" w:customStyle="1" w:styleId="55">
    <w:name w:val="Знак5 Знак Знак Знак Знак Знак Знак Знак Знак Знак Знак Знак"/>
    <w:basedOn w:val="a2"/>
    <w:rsid w:val="00B6522F"/>
    <w:pPr>
      <w:spacing w:after="0" w:line="240" w:lineRule="auto"/>
      <w:jc w:val="left"/>
    </w:pPr>
    <w:rPr>
      <w:rFonts w:ascii="Verdana" w:hAnsi="Verdana" w:cs="Verdana"/>
      <w:sz w:val="20"/>
      <w:szCs w:val="20"/>
      <w:lang w:bidi="ar-SA"/>
    </w:rPr>
  </w:style>
  <w:style w:type="paragraph" w:customStyle="1" w:styleId="affff5">
    <w:name w:val="Таблиця текст"/>
    <w:basedOn w:val="a2"/>
    <w:rsid w:val="00927814"/>
    <w:pPr>
      <w:spacing w:before="60" w:after="60" w:line="240" w:lineRule="auto"/>
      <w:jc w:val="left"/>
    </w:pPr>
    <w:rPr>
      <w:sz w:val="20"/>
      <w:szCs w:val="24"/>
      <w:lang w:eastAsia="ru-RU" w:bidi="ar-SA"/>
    </w:rPr>
  </w:style>
  <w:style w:type="paragraph" w:customStyle="1" w:styleId="affff6">
    <w:name w:val="Таблиця цифри"/>
    <w:basedOn w:val="a2"/>
    <w:rsid w:val="00072777"/>
    <w:pPr>
      <w:spacing w:before="60" w:after="60" w:line="240" w:lineRule="auto"/>
      <w:jc w:val="center"/>
    </w:pPr>
    <w:rPr>
      <w:sz w:val="20"/>
      <w:szCs w:val="20"/>
      <w:lang w:eastAsia="ru-RU" w:bidi="ar-SA"/>
    </w:rPr>
  </w:style>
  <w:style w:type="paragraph" w:customStyle="1" w:styleId="affff7">
    <w:name w:val="Таблиця назва"/>
    <w:basedOn w:val="a2"/>
    <w:next w:val="a2"/>
    <w:rsid w:val="00072777"/>
    <w:pPr>
      <w:spacing w:line="240" w:lineRule="auto"/>
      <w:jc w:val="center"/>
    </w:pPr>
    <w:rPr>
      <w:sz w:val="26"/>
      <w:szCs w:val="24"/>
      <w:lang w:eastAsia="ru-RU" w:bidi="ar-SA"/>
    </w:rPr>
  </w:style>
  <w:style w:type="paragraph" w:customStyle="1" w:styleId="affff8">
    <w:name w:val="Таблиця_оформлення"/>
    <w:basedOn w:val="a2"/>
    <w:rsid w:val="00AF1947"/>
    <w:pPr>
      <w:spacing w:before="60" w:after="60" w:line="240" w:lineRule="auto"/>
      <w:jc w:val="center"/>
    </w:pPr>
    <w:rPr>
      <w:sz w:val="20"/>
      <w:szCs w:val="24"/>
      <w:lang w:eastAsia="ru-RU" w:bidi="ar-SA"/>
    </w:rPr>
  </w:style>
  <w:style w:type="paragraph" w:customStyle="1" w:styleId="affff9">
    <w:name w:val="Рисунок"/>
    <w:basedOn w:val="a2"/>
    <w:next w:val="a2"/>
    <w:rsid w:val="00832BA3"/>
    <w:pPr>
      <w:keepNext/>
      <w:keepLines/>
      <w:spacing w:after="240" w:line="240" w:lineRule="auto"/>
      <w:jc w:val="center"/>
    </w:pPr>
    <w:rPr>
      <w:sz w:val="26"/>
      <w:szCs w:val="24"/>
      <w:lang w:eastAsia="ru-RU" w:bidi="ar-SA"/>
    </w:rPr>
  </w:style>
  <w:style w:type="paragraph" w:styleId="affffa">
    <w:name w:val="Block Text"/>
    <w:basedOn w:val="a2"/>
    <w:rsid w:val="00832BA3"/>
    <w:pPr>
      <w:spacing w:line="240" w:lineRule="auto"/>
      <w:ind w:left="1440" w:right="1440" w:firstLine="720"/>
    </w:pPr>
    <w:rPr>
      <w:sz w:val="26"/>
      <w:szCs w:val="24"/>
      <w:lang w:eastAsia="ru-RU" w:bidi="ar-SA"/>
    </w:rPr>
  </w:style>
  <w:style w:type="paragraph" w:styleId="affffb">
    <w:name w:val="table of authorities"/>
    <w:basedOn w:val="a2"/>
    <w:next w:val="a2"/>
    <w:semiHidden/>
    <w:rsid w:val="00832BA3"/>
    <w:pPr>
      <w:spacing w:after="0" w:line="240" w:lineRule="auto"/>
      <w:ind w:left="284"/>
    </w:pPr>
    <w:rPr>
      <w:sz w:val="26"/>
      <w:szCs w:val="24"/>
      <w:lang w:eastAsia="ru-RU" w:bidi="ar-SA"/>
    </w:rPr>
  </w:style>
  <w:style w:type="paragraph" w:styleId="affffc">
    <w:name w:val="List"/>
    <w:basedOn w:val="a2"/>
    <w:rsid w:val="00832BA3"/>
    <w:pPr>
      <w:spacing w:after="0" w:line="240" w:lineRule="auto"/>
      <w:ind w:left="720"/>
    </w:pPr>
    <w:rPr>
      <w:sz w:val="26"/>
      <w:szCs w:val="24"/>
      <w:lang w:eastAsia="ru-RU" w:bidi="ar-SA"/>
    </w:rPr>
  </w:style>
  <w:style w:type="paragraph" w:styleId="affffd">
    <w:name w:val="table of figures"/>
    <w:basedOn w:val="a2"/>
    <w:next w:val="a2"/>
    <w:uiPriority w:val="99"/>
    <w:rsid w:val="00ED7920"/>
    <w:pPr>
      <w:spacing w:before="120" w:after="120" w:line="240" w:lineRule="auto"/>
      <w:ind w:left="482" w:hanging="482"/>
    </w:pPr>
    <w:rPr>
      <w:rFonts w:ascii="Times New Roman" w:hAnsi="Times New Roman"/>
      <w:sz w:val="26"/>
      <w:szCs w:val="24"/>
      <w:lang w:eastAsia="ru-RU" w:bidi="ar-SA"/>
    </w:rPr>
  </w:style>
  <w:style w:type="paragraph" w:styleId="19">
    <w:name w:val="index 1"/>
    <w:basedOn w:val="a2"/>
    <w:next w:val="a2"/>
    <w:autoRedefine/>
    <w:semiHidden/>
    <w:rsid w:val="00832BA3"/>
    <w:pPr>
      <w:spacing w:after="0" w:line="240" w:lineRule="auto"/>
      <w:ind w:left="240" w:hanging="240"/>
    </w:pPr>
    <w:rPr>
      <w:sz w:val="26"/>
      <w:szCs w:val="24"/>
      <w:lang w:eastAsia="ru-RU" w:bidi="ar-SA"/>
    </w:rPr>
  </w:style>
  <w:style w:type="paragraph" w:styleId="30">
    <w:name w:val="List 3"/>
    <w:basedOn w:val="a2"/>
    <w:rsid w:val="00832BA3"/>
    <w:pPr>
      <w:numPr>
        <w:numId w:val="16"/>
      </w:numPr>
      <w:spacing w:after="0" w:line="240" w:lineRule="auto"/>
    </w:pPr>
    <w:rPr>
      <w:sz w:val="26"/>
      <w:szCs w:val="24"/>
      <w:lang w:eastAsia="ru-RU" w:bidi="ar-SA"/>
    </w:rPr>
  </w:style>
  <w:style w:type="paragraph" w:customStyle="1" w:styleId="1a">
    <w:name w:val="Абзац списка1"/>
    <w:basedOn w:val="a2"/>
    <w:rsid w:val="00832BA3"/>
    <w:pPr>
      <w:spacing w:after="0" w:line="240" w:lineRule="auto"/>
      <w:ind w:left="720"/>
      <w:contextualSpacing/>
      <w:jc w:val="left"/>
    </w:pPr>
    <w:rPr>
      <w:rFonts w:eastAsia="MS Mincho"/>
      <w:sz w:val="24"/>
      <w:szCs w:val="24"/>
      <w:lang w:val="ru-RU" w:eastAsia="ru-RU" w:bidi="ar-SA"/>
    </w:rPr>
  </w:style>
  <w:style w:type="paragraph" w:styleId="a1">
    <w:name w:val="List Number"/>
    <w:basedOn w:val="a2"/>
    <w:rsid w:val="00832BA3"/>
    <w:pPr>
      <w:numPr>
        <w:numId w:val="15"/>
      </w:numPr>
      <w:spacing w:after="0" w:line="240" w:lineRule="auto"/>
    </w:pPr>
    <w:rPr>
      <w:sz w:val="26"/>
      <w:szCs w:val="24"/>
      <w:lang w:eastAsia="ru-RU" w:bidi="ar-SA"/>
    </w:rPr>
  </w:style>
  <w:style w:type="paragraph" w:styleId="2b">
    <w:name w:val="index 2"/>
    <w:basedOn w:val="a2"/>
    <w:next w:val="a2"/>
    <w:autoRedefine/>
    <w:semiHidden/>
    <w:rsid w:val="00832BA3"/>
    <w:pPr>
      <w:spacing w:after="0" w:line="240" w:lineRule="auto"/>
      <w:ind w:left="480" w:hanging="240"/>
    </w:pPr>
    <w:rPr>
      <w:sz w:val="26"/>
      <w:szCs w:val="24"/>
      <w:lang w:eastAsia="ru-RU" w:bidi="ar-SA"/>
    </w:rPr>
  </w:style>
  <w:style w:type="paragraph" w:styleId="38">
    <w:name w:val="index 3"/>
    <w:basedOn w:val="a2"/>
    <w:next w:val="a2"/>
    <w:autoRedefine/>
    <w:semiHidden/>
    <w:rsid w:val="00832BA3"/>
    <w:pPr>
      <w:spacing w:after="0" w:line="240" w:lineRule="auto"/>
      <w:ind w:left="720" w:hanging="240"/>
    </w:pPr>
    <w:rPr>
      <w:sz w:val="26"/>
      <w:szCs w:val="24"/>
      <w:lang w:eastAsia="ru-RU" w:bidi="ar-SA"/>
    </w:rPr>
  </w:style>
  <w:style w:type="paragraph" w:styleId="72">
    <w:name w:val="index 7"/>
    <w:basedOn w:val="a2"/>
    <w:next w:val="a2"/>
    <w:autoRedefine/>
    <w:semiHidden/>
    <w:rsid w:val="00832BA3"/>
    <w:pPr>
      <w:spacing w:after="0" w:line="240" w:lineRule="auto"/>
      <w:ind w:left="1820" w:hanging="260"/>
    </w:pPr>
    <w:rPr>
      <w:sz w:val="26"/>
      <w:szCs w:val="24"/>
      <w:lang w:eastAsia="ru-RU" w:bidi="ar-SA"/>
    </w:rPr>
  </w:style>
  <w:style w:type="paragraph" w:styleId="82">
    <w:name w:val="index 8"/>
    <w:basedOn w:val="a2"/>
    <w:next w:val="a2"/>
    <w:autoRedefine/>
    <w:semiHidden/>
    <w:rsid w:val="00832BA3"/>
    <w:pPr>
      <w:spacing w:after="0" w:line="240" w:lineRule="auto"/>
      <w:ind w:left="2080" w:hanging="260"/>
    </w:pPr>
    <w:rPr>
      <w:sz w:val="26"/>
      <w:szCs w:val="24"/>
      <w:lang w:eastAsia="ru-RU" w:bidi="ar-SA"/>
    </w:rPr>
  </w:style>
  <w:style w:type="paragraph" w:styleId="92">
    <w:name w:val="index 9"/>
    <w:basedOn w:val="a2"/>
    <w:next w:val="a2"/>
    <w:autoRedefine/>
    <w:semiHidden/>
    <w:rsid w:val="00832BA3"/>
    <w:pPr>
      <w:spacing w:after="0" w:line="240" w:lineRule="auto"/>
      <w:ind w:left="2340" w:hanging="260"/>
    </w:pPr>
    <w:rPr>
      <w:sz w:val="26"/>
      <w:szCs w:val="24"/>
      <w:lang w:eastAsia="ru-RU" w:bidi="ar-SA"/>
    </w:rPr>
  </w:style>
  <w:style w:type="paragraph" w:customStyle="1" w:styleId="affffe">
    <w:name w:val="Таблиця"/>
    <w:basedOn w:val="a2"/>
    <w:next w:val="a2"/>
    <w:rsid w:val="00832BA3"/>
    <w:pPr>
      <w:keepNext/>
      <w:keepLines/>
      <w:spacing w:before="60" w:after="60" w:line="240" w:lineRule="auto"/>
      <w:jc w:val="right"/>
    </w:pPr>
    <w:rPr>
      <w:sz w:val="26"/>
      <w:szCs w:val="24"/>
      <w:lang w:eastAsia="ru-RU" w:bidi="ar-SA"/>
    </w:rPr>
  </w:style>
  <w:style w:type="paragraph" w:styleId="42">
    <w:name w:val="index 4"/>
    <w:basedOn w:val="a2"/>
    <w:next w:val="a2"/>
    <w:autoRedefine/>
    <w:semiHidden/>
    <w:rsid w:val="00832BA3"/>
    <w:pPr>
      <w:spacing w:after="0" w:line="240" w:lineRule="auto"/>
      <w:ind w:left="960" w:hanging="240"/>
    </w:pPr>
    <w:rPr>
      <w:sz w:val="26"/>
      <w:szCs w:val="24"/>
      <w:lang w:eastAsia="ru-RU" w:bidi="ar-SA"/>
    </w:rPr>
  </w:style>
  <w:style w:type="paragraph" w:customStyle="1" w:styleId="afffff">
    <w:name w:val="ОГЛАВЛЕНИЕ"/>
    <w:basedOn w:val="a2"/>
    <w:next w:val="a2"/>
    <w:rsid w:val="00832BA3"/>
    <w:pPr>
      <w:spacing w:before="240" w:after="240" w:line="240" w:lineRule="auto"/>
      <w:jc w:val="center"/>
    </w:pPr>
    <w:rPr>
      <w:b/>
      <w:caps/>
      <w:sz w:val="24"/>
      <w:szCs w:val="24"/>
      <w:lang w:eastAsia="ru-RU" w:bidi="ar-SA"/>
    </w:rPr>
  </w:style>
  <w:style w:type="paragraph" w:styleId="56">
    <w:name w:val="index 5"/>
    <w:basedOn w:val="a2"/>
    <w:next w:val="a2"/>
    <w:autoRedefine/>
    <w:semiHidden/>
    <w:rsid w:val="00832BA3"/>
    <w:pPr>
      <w:spacing w:after="0" w:line="240" w:lineRule="auto"/>
      <w:ind w:left="1200" w:hanging="240"/>
    </w:pPr>
    <w:rPr>
      <w:sz w:val="26"/>
      <w:szCs w:val="24"/>
      <w:lang w:eastAsia="ru-RU" w:bidi="ar-SA"/>
    </w:rPr>
  </w:style>
  <w:style w:type="paragraph" w:styleId="62">
    <w:name w:val="index 6"/>
    <w:basedOn w:val="a2"/>
    <w:next w:val="a2"/>
    <w:autoRedefine/>
    <w:semiHidden/>
    <w:rsid w:val="00832BA3"/>
    <w:pPr>
      <w:spacing w:after="0" w:line="240" w:lineRule="auto"/>
      <w:ind w:left="1440" w:hanging="240"/>
    </w:pPr>
    <w:rPr>
      <w:sz w:val="26"/>
      <w:szCs w:val="24"/>
      <w:lang w:eastAsia="ru-RU" w:bidi="ar-SA"/>
    </w:rPr>
  </w:style>
  <w:style w:type="paragraph" w:styleId="afffff0">
    <w:name w:val="index heading"/>
    <w:basedOn w:val="a2"/>
    <w:next w:val="19"/>
    <w:semiHidden/>
    <w:rsid w:val="00832BA3"/>
    <w:pPr>
      <w:spacing w:after="0" w:line="240" w:lineRule="auto"/>
      <w:ind w:firstLine="720"/>
    </w:pPr>
    <w:rPr>
      <w:sz w:val="26"/>
      <w:szCs w:val="24"/>
      <w:lang w:eastAsia="ru-RU" w:bidi="ar-SA"/>
    </w:rPr>
  </w:style>
  <w:style w:type="paragraph" w:customStyle="1" w:styleId="afffff1">
    <w:name w:val="Заголовок    Рисунок"/>
    <w:basedOn w:val="a2"/>
    <w:next w:val="a2"/>
    <w:rsid w:val="00832BA3"/>
    <w:pPr>
      <w:spacing w:after="240" w:line="240" w:lineRule="auto"/>
      <w:jc w:val="center"/>
    </w:pPr>
    <w:rPr>
      <w:sz w:val="26"/>
      <w:szCs w:val="25"/>
      <w:lang w:eastAsia="ru-RU" w:bidi="ar-SA"/>
    </w:rPr>
  </w:style>
  <w:style w:type="paragraph" w:customStyle="1" w:styleId="afffff2">
    <w:name w:val="Обычный без абзаца"/>
    <w:basedOn w:val="a2"/>
    <w:rsid w:val="00832BA3"/>
    <w:pPr>
      <w:spacing w:after="0" w:line="240" w:lineRule="auto"/>
      <w:jc w:val="left"/>
    </w:pPr>
    <w:rPr>
      <w:sz w:val="26"/>
      <w:szCs w:val="20"/>
      <w:lang w:eastAsia="ru-RU" w:bidi="ar-SA"/>
    </w:rPr>
  </w:style>
  <w:style w:type="paragraph" w:customStyle="1" w:styleId="Table">
    <w:name w:val="Table"/>
    <w:basedOn w:val="a2"/>
    <w:rsid w:val="00832BA3"/>
    <w:pPr>
      <w:keepNext/>
      <w:keepLines/>
      <w:spacing w:line="240" w:lineRule="auto"/>
      <w:jc w:val="center"/>
    </w:pPr>
    <w:rPr>
      <w:sz w:val="26"/>
      <w:szCs w:val="24"/>
      <w:lang w:eastAsia="ru-RU" w:bidi="ar-SA"/>
    </w:rPr>
  </w:style>
  <w:style w:type="numbering" w:customStyle="1" w:styleId="1b">
    <w:name w:val="Нет списка1"/>
    <w:next w:val="a5"/>
    <w:uiPriority w:val="99"/>
    <w:semiHidden/>
    <w:unhideWhenUsed/>
    <w:rsid w:val="00983C51"/>
  </w:style>
  <w:style w:type="paragraph" w:customStyle="1" w:styleId="msonormal0">
    <w:name w:val="msonormal"/>
    <w:basedOn w:val="a2"/>
    <w:rsid w:val="00983C51"/>
    <w:pPr>
      <w:spacing w:before="100" w:beforeAutospacing="1" w:after="100" w:afterAutospacing="1" w:line="240" w:lineRule="auto"/>
      <w:jc w:val="left"/>
    </w:pPr>
    <w:rPr>
      <w:sz w:val="24"/>
      <w:szCs w:val="24"/>
      <w:lang w:bidi="ar-SA"/>
    </w:rPr>
  </w:style>
  <w:style w:type="paragraph" w:customStyle="1" w:styleId="57">
    <w:name w:val="Знак5 Знак Знак Знак Знак Знак Знак Знак Знак Знак Знак Знак"/>
    <w:basedOn w:val="a2"/>
    <w:rsid w:val="00F845D6"/>
    <w:pPr>
      <w:spacing w:after="0" w:line="240" w:lineRule="auto"/>
      <w:jc w:val="left"/>
    </w:pPr>
    <w:rPr>
      <w:rFonts w:ascii="Verdana" w:hAnsi="Verdana" w:cs="Verdana"/>
      <w:sz w:val="20"/>
      <w:szCs w:val="20"/>
      <w:lang w:bidi="ar-SA"/>
    </w:rPr>
  </w:style>
  <w:style w:type="paragraph" w:customStyle="1" w:styleId="23">
    <w:name w:val="Стиль2"/>
    <w:basedOn w:val="10"/>
    <w:link w:val="2c"/>
    <w:qFormat/>
    <w:rsid w:val="00442F7B"/>
    <w:pPr>
      <w:numPr>
        <w:numId w:val="10"/>
      </w:numPr>
      <w:tabs>
        <w:tab w:val="clear" w:pos="360"/>
      </w:tabs>
      <w:spacing w:before="120" w:after="360"/>
      <w:jc w:val="left"/>
    </w:pPr>
  </w:style>
  <w:style w:type="character" w:customStyle="1" w:styleId="2c">
    <w:name w:val="Стиль2 Знак"/>
    <w:link w:val="23"/>
    <w:rsid w:val="00442F7B"/>
    <w:rPr>
      <w:rFonts w:ascii="Times New Roman" w:hAnsi="Times New Roman"/>
      <w:b/>
      <w:bCs/>
      <w:caps/>
      <w:spacing w:val="4"/>
      <w:sz w:val="28"/>
      <w:szCs w:val="28"/>
      <w:lang w:bidi="en-US"/>
    </w:rPr>
  </w:style>
  <w:style w:type="table" w:customStyle="1" w:styleId="-31">
    <w:name w:val="Список-таблица 31"/>
    <w:basedOn w:val="a4"/>
    <w:uiPriority w:val="48"/>
    <w:rsid w:val="00DD67E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11">
    <w:name w:val="Таблица-сетка 1 светлая1"/>
    <w:basedOn w:val="a4"/>
    <w:uiPriority w:val="46"/>
    <w:rsid w:val="00DD67E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8">
    <w:name w:val="Table Grid 5"/>
    <w:basedOn w:val="a4"/>
    <w:rsid w:val="00BF599A"/>
    <w:rPr>
      <w:rFonts w:ascii="Times New Roman" w:hAnsi="Times New Roman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stParagraph1">
    <w:name w:val="List Paragraph1"/>
    <w:basedOn w:val="a2"/>
    <w:uiPriority w:val="99"/>
    <w:rsid w:val="00CC4CD2"/>
    <w:pPr>
      <w:spacing w:line="259" w:lineRule="auto"/>
      <w:ind w:left="720"/>
      <w:contextualSpacing/>
      <w:jc w:val="left"/>
    </w:pPr>
    <w:rPr>
      <w:lang w:val="ru-RU" w:bidi="ar-SA"/>
    </w:rPr>
  </w:style>
  <w:style w:type="character" w:customStyle="1" w:styleId="name">
    <w:name w:val="name"/>
    <w:uiPriority w:val="99"/>
    <w:rsid w:val="00A3293C"/>
  </w:style>
  <w:style w:type="paragraph" w:customStyle="1" w:styleId="pic">
    <w:name w:val="pic"/>
    <w:basedOn w:val="afd"/>
    <w:qFormat/>
    <w:rsid w:val="00692BA9"/>
    <w:pPr>
      <w:jc w:val="center"/>
    </w:pPr>
  </w:style>
  <w:style w:type="paragraph" w:customStyle="1" w:styleId="WW-">
    <w:name w:val="WW-Основной текст"/>
    <w:basedOn w:val="a2"/>
    <w:rsid w:val="002049EB"/>
    <w:pPr>
      <w:spacing w:after="0" w:line="240" w:lineRule="auto"/>
      <w:jc w:val="center"/>
    </w:pPr>
    <w:rPr>
      <w:rFonts w:ascii="Arial" w:hAnsi="Arial"/>
      <w:sz w:val="24"/>
      <w:szCs w:val="20"/>
      <w:lang w:val="uk-UA" w:eastAsia="ru-RU" w:bidi="ar-SA"/>
    </w:rPr>
  </w:style>
  <w:style w:type="character" w:customStyle="1" w:styleId="CharChar">
    <w:name w:val="Обычный Char Char"/>
    <w:link w:val="17"/>
    <w:rsid w:val="002049EB"/>
    <w:rPr>
      <w:rFonts w:ascii="Times New Roman" w:hAnsi="Times New Roman"/>
      <w:sz w:val="24"/>
    </w:rPr>
  </w:style>
  <w:style w:type="paragraph" w:customStyle="1" w:styleId="1c">
    <w:name w:val="Дата1"/>
    <w:basedOn w:val="17"/>
    <w:next w:val="17"/>
    <w:autoRedefine/>
    <w:rsid w:val="002049EB"/>
    <w:pPr>
      <w:jc w:val="center"/>
    </w:pPr>
    <w:rPr>
      <w:sz w:val="26"/>
      <w:szCs w:val="26"/>
      <w:lang w:val="uk-UA"/>
    </w:rPr>
  </w:style>
  <w:style w:type="character" w:customStyle="1" w:styleId="affb">
    <w:name w:val="Червоний рядок Знак"/>
    <w:basedOn w:val="a8"/>
    <w:link w:val="affa"/>
    <w:rsid w:val="00F01139"/>
    <w:rPr>
      <w:rFonts w:ascii="Times New Roman" w:hAnsi="Times New Roman"/>
      <w:i w:val="0"/>
      <w:sz w:val="22"/>
      <w:szCs w:val="24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&#1055;&#1086;&#1088;&#1090;%20&#1070;&#1078;&#1085;&#1099;&#1081;\&#1058;&#1077;&#1093;&#1079;&#1072;&#1076;&#1072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1206-A1EB-459A-8714-60321D6E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Техзадание.dotx</Template>
  <TotalTime>74</TotalTime>
  <Pages>75</Pages>
  <Words>55876</Words>
  <Characters>31850</Characters>
  <Application>Microsoft Office Word</Application>
  <DocSecurity>0</DocSecurity>
  <Lines>265</Lines>
  <Paragraphs>175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Шаблон тех. требований</vt:lpstr>
      <vt:lpstr>Шаблон тех. требований</vt:lpstr>
      <vt:lpstr>Шаблон тех. требований</vt:lpstr>
    </vt:vector>
  </TitlesOfParts>
  <Company>HP</Company>
  <LinksUpToDate>false</LinksUpToDate>
  <CharactersWithSpaces>87551</CharactersWithSpaces>
  <SharedDoc>false</SharedDoc>
  <HLinks>
    <vt:vector size="354" baseType="variant">
      <vt:variant>
        <vt:i4>1048625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_Toc470171201</vt:lpwstr>
      </vt:variant>
      <vt:variant>
        <vt:i4>1048625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_Toc470171200</vt:lpwstr>
      </vt:variant>
      <vt:variant>
        <vt:i4>1638450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_Toc470171199</vt:lpwstr>
      </vt:variant>
      <vt:variant>
        <vt:i4>1310768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_Toc470711524</vt:lpwstr>
      </vt:variant>
      <vt:variant>
        <vt:i4>1114184</vt:i4>
      </vt:variant>
      <vt:variant>
        <vt:i4>443</vt:i4>
      </vt:variant>
      <vt:variant>
        <vt:i4>0</vt:i4>
      </vt:variant>
      <vt:variant>
        <vt:i4>5</vt:i4>
      </vt:variant>
      <vt:variant>
        <vt:lpwstr>../../../../../../../Documents and Settings/user/Мои документы/ТРП_ІТС_Звітність/Етап 2/ТРП_Iнструкцiя_ з_ формування_та_ведення_ БД_ІТС_Звітність_2_етап.doc</vt:lpwstr>
      </vt:variant>
      <vt:variant>
        <vt:lpwstr>_Toc470711523</vt:lpwstr>
      </vt:variant>
      <vt:variant>
        <vt:i4>1310768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_Toc470711522</vt:lpwstr>
      </vt:variant>
      <vt:variant>
        <vt:i4>1310768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_Toc470711521</vt:lpwstr>
      </vt:variant>
      <vt:variant>
        <vt:i4>1310768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_Toc470711520</vt:lpwstr>
      </vt:variant>
      <vt:variant>
        <vt:i4>1507376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_Toc470711519</vt:lpwstr>
      </vt:variant>
      <vt:variant>
        <vt:i4>1507376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_Toc470711518</vt:lpwstr>
      </vt:variant>
      <vt:variant>
        <vt:i4>1507376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_Toc470711517</vt:lpwstr>
      </vt:variant>
      <vt:variant>
        <vt:i4>1507376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_Toc470711516</vt:lpwstr>
      </vt:variant>
      <vt:variant>
        <vt:i4>1507376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_Toc470711515</vt:lpwstr>
      </vt:variant>
      <vt:variant>
        <vt:i4>1507376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_Toc470711514</vt:lpwstr>
      </vt:variant>
      <vt:variant>
        <vt:i4>1507376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_Toc470711513</vt:lpwstr>
      </vt:variant>
      <vt:variant>
        <vt:i4>1507376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_Toc470711512</vt:lpwstr>
      </vt:variant>
      <vt:variant>
        <vt:i4>1507376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_Toc470711511</vt:lpwstr>
      </vt:variant>
      <vt:variant>
        <vt:i4>1507376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_Toc470711510</vt:lpwstr>
      </vt:variant>
      <vt:variant>
        <vt:i4>1441840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_Toc470711509</vt:lpwstr>
      </vt:variant>
      <vt:variant>
        <vt:i4>1441840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_Toc470711508</vt:lpwstr>
      </vt:variant>
      <vt:variant>
        <vt:i4>1441840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_Toc470711507</vt:lpwstr>
      </vt:variant>
      <vt:variant>
        <vt:i4>1441840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_Toc470711506</vt:lpwstr>
      </vt:variant>
      <vt:variant>
        <vt:i4>1441840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_Toc470711505</vt:lpwstr>
      </vt:variant>
      <vt:variant>
        <vt:i4>1441840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_Toc470711504</vt:lpwstr>
      </vt:variant>
      <vt:variant>
        <vt:i4>1441840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_Toc470711503</vt:lpwstr>
      </vt:variant>
      <vt:variant>
        <vt:i4>1441840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_Toc470711502</vt:lpwstr>
      </vt:variant>
      <vt:variant>
        <vt:i4>1441840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_Toc470711501</vt:lpwstr>
      </vt:variant>
      <vt:variant>
        <vt:i4>1441840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_Toc470711500</vt:lpwstr>
      </vt:variant>
      <vt:variant>
        <vt:i4>2031665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_Toc470711499</vt:lpwstr>
      </vt:variant>
      <vt:variant>
        <vt:i4>2031665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_Toc470711498</vt:lpwstr>
      </vt:variant>
      <vt:variant>
        <vt:i4>2031665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_Toc470711497</vt:lpwstr>
      </vt:variant>
      <vt:variant>
        <vt:i4>2031665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_Toc470711496</vt:lpwstr>
      </vt:variant>
      <vt:variant>
        <vt:i4>2031665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_Toc470711495</vt:lpwstr>
      </vt:variant>
      <vt:variant>
        <vt:i4>2031665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_Toc470711494</vt:lpwstr>
      </vt:variant>
      <vt:variant>
        <vt:i4>2031665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_Toc470711493</vt:lpwstr>
      </vt:variant>
      <vt:variant>
        <vt:i4>2031665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_Toc470711492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_Toc470171342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_Toc470171341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_Toc470171340</vt:lpwstr>
      </vt:variant>
      <vt:variant>
        <vt:i4>1245232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_Toc470171339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_Toc470171338</vt:lpwstr>
      </vt:variant>
      <vt:variant>
        <vt:i4>1245232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_Toc470171337</vt:lpwstr>
      </vt:variant>
      <vt:variant>
        <vt:i4>1245232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_Toc470171336</vt:lpwstr>
      </vt:variant>
      <vt:variant>
        <vt:i4>1245232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_Toc470171335</vt:lpwstr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_Toc470171334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_Toc470171333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_Toc470171332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_Toc470171331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_Toc470171330</vt:lpwstr>
      </vt:variant>
      <vt:variant>
        <vt:i4>1179696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_Toc470171329</vt:lpwstr>
      </vt:variant>
      <vt:variant>
        <vt:i4>1179696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_Toc470171328</vt:lpwstr>
      </vt:variant>
      <vt:variant>
        <vt:i4>1179696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_Toc470171327</vt:lpwstr>
      </vt:variant>
      <vt:variant>
        <vt:i4>1179696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_Toc470171326</vt:lpwstr>
      </vt:variant>
      <vt:variant>
        <vt:i4>1179696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_Toc470171325</vt:lpwstr>
      </vt:variant>
      <vt:variant>
        <vt:i4>1179696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_Toc470171324</vt:lpwstr>
      </vt:variant>
      <vt:variant>
        <vt:i4>1179696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_Toc470171323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_Toc470171322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_Toc470171321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_Toc470171320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тех. требований</dc:title>
  <dc:subject/>
  <dc:creator>Bondarenko</dc:creator>
  <cp:keywords/>
  <cp:lastModifiedBy>user</cp:lastModifiedBy>
  <cp:revision>18</cp:revision>
  <cp:lastPrinted>2017-12-19T17:00:00Z</cp:lastPrinted>
  <dcterms:created xsi:type="dcterms:W3CDTF">2017-12-24T09:52:00Z</dcterms:created>
  <dcterms:modified xsi:type="dcterms:W3CDTF">2017-12-26T08:29:00Z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чередность">
    <vt:lpwstr/>
  </property>
</Properties>
</file>